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9A" w:rsidRPr="00552967" w:rsidRDefault="00B27D9A" w:rsidP="00B27D9A">
      <w:pPr>
        <w:pStyle w:val="22"/>
        <w:spacing w:after="0" w:line="240" w:lineRule="auto"/>
        <w:jc w:val="center"/>
        <w:rPr>
          <w:noProof/>
          <w:sz w:val="28"/>
          <w:szCs w:val="28"/>
        </w:rPr>
      </w:pPr>
      <w:r w:rsidRPr="00552967">
        <w:rPr>
          <w:sz w:val="28"/>
          <w:szCs w:val="28"/>
        </w:rPr>
        <w:t>РОССИЙСКАЯ ФЕДЕРАЦИЯ</w:t>
      </w:r>
    </w:p>
    <w:p w:rsidR="00B27D9A" w:rsidRPr="00552967" w:rsidRDefault="00B27D9A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>РОСТОВСКАЯ ОБЛАСТЬ</w:t>
      </w:r>
    </w:p>
    <w:p w:rsidR="00FB77C9" w:rsidRPr="00552967" w:rsidRDefault="00FB77C9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>МИЛЛЕРОВСКИЙ РАЙОН</w:t>
      </w:r>
    </w:p>
    <w:p w:rsidR="00FB77C9" w:rsidRPr="00552967" w:rsidRDefault="00B27D9A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 xml:space="preserve">МУНИЦИПАЛЬНОЕ ОБРАЗОВАНИЕ </w:t>
      </w:r>
    </w:p>
    <w:p w:rsidR="00B27D9A" w:rsidRPr="00552967" w:rsidRDefault="00B27D9A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>«</w:t>
      </w:r>
      <w:r w:rsidR="00617854">
        <w:rPr>
          <w:szCs w:val="28"/>
        </w:rPr>
        <w:t>ТРЕНЕВСКОЕ</w:t>
      </w:r>
      <w:r w:rsidR="00FB77C9" w:rsidRPr="00552967">
        <w:rPr>
          <w:szCs w:val="28"/>
        </w:rPr>
        <w:t xml:space="preserve"> СЕЛЬСКОЕ ПОСЕЛЕНИЕ</w:t>
      </w:r>
      <w:r w:rsidRPr="00552967">
        <w:rPr>
          <w:szCs w:val="28"/>
        </w:rPr>
        <w:t>»</w:t>
      </w:r>
    </w:p>
    <w:p w:rsidR="00B27D9A" w:rsidRPr="00552967" w:rsidRDefault="00B27D9A" w:rsidP="00B27D9A">
      <w:pPr>
        <w:jc w:val="center"/>
        <w:rPr>
          <w:b/>
          <w:sz w:val="16"/>
          <w:szCs w:val="16"/>
        </w:rPr>
      </w:pPr>
    </w:p>
    <w:p w:rsidR="00FB77C9" w:rsidRPr="00552967" w:rsidRDefault="00B27D9A" w:rsidP="00B27D9A">
      <w:pPr>
        <w:jc w:val="center"/>
        <w:rPr>
          <w:b/>
          <w:sz w:val="28"/>
          <w:szCs w:val="28"/>
        </w:rPr>
      </w:pPr>
      <w:r w:rsidRPr="00552967">
        <w:rPr>
          <w:b/>
          <w:sz w:val="28"/>
          <w:szCs w:val="28"/>
        </w:rPr>
        <w:t xml:space="preserve">АДМИНИСТРАЦИЯ </w:t>
      </w:r>
    </w:p>
    <w:p w:rsidR="00B27D9A" w:rsidRPr="00552967" w:rsidRDefault="00617854" w:rsidP="00B27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ТРЕНЕВСКОГО</w:t>
      </w:r>
      <w:r w:rsidR="00FB77C9" w:rsidRPr="00552967">
        <w:rPr>
          <w:b/>
          <w:sz w:val="28"/>
          <w:szCs w:val="28"/>
        </w:rPr>
        <w:t xml:space="preserve"> СЕЛЬСКОГО ПОСЕЛЕНИЯ</w:t>
      </w:r>
    </w:p>
    <w:p w:rsidR="00B27D9A" w:rsidRPr="00552967" w:rsidRDefault="00B27D9A" w:rsidP="00B27D9A">
      <w:pPr>
        <w:jc w:val="center"/>
        <w:rPr>
          <w:sz w:val="16"/>
          <w:szCs w:val="16"/>
        </w:rPr>
      </w:pPr>
    </w:p>
    <w:p w:rsidR="00B27D9A" w:rsidRPr="00552967" w:rsidRDefault="00B27D9A" w:rsidP="00B27D9A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552967">
        <w:rPr>
          <w:rFonts w:ascii="Times New Roman" w:hAnsi="Times New Roman"/>
          <w:spacing w:val="0"/>
          <w:szCs w:val="28"/>
        </w:rPr>
        <w:t>ПОСТАНОВЛЕНИЕ</w:t>
      </w:r>
    </w:p>
    <w:p w:rsidR="00B27D9A" w:rsidRPr="00552967" w:rsidRDefault="00B27D9A" w:rsidP="00B27D9A">
      <w:pPr>
        <w:jc w:val="center"/>
        <w:rPr>
          <w:sz w:val="16"/>
          <w:szCs w:val="16"/>
        </w:rPr>
      </w:pPr>
    </w:p>
    <w:p w:rsidR="00B27D9A" w:rsidRPr="000C1FC2" w:rsidRDefault="00B27D9A" w:rsidP="00B27D9A">
      <w:pPr>
        <w:jc w:val="center"/>
        <w:rPr>
          <w:sz w:val="28"/>
          <w:szCs w:val="28"/>
        </w:rPr>
      </w:pPr>
      <w:r w:rsidRPr="00BD3745">
        <w:rPr>
          <w:sz w:val="28"/>
          <w:szCs w:val="28"/>
        </w:rPr>
        <w:t xml:space="preserve">от </w:t>
      </w:r>
      <w:r w:rsidR="007B3E19">
        <w:rPr>
          <w:sz w:val="28"/>
          <w:szCs w:val="28"/>
        </w:rPr>
        <w:t>03.12.2024</w:t>
      </w:r>
      <w:r w:rsidRPr="00BD3745">
        <w:rPr>
          <w:sz w:val="28"/>
          <w:szCs w:val="28"/>
        </w:rPr>
        <w:t xml:space="preserve"> </w:t>
      </w:r>
      <w:r w:rsidRPr="00BD3745">
        <w:rPr>
          <w:sz w:val="28"/>
          <w:szCs w:val="28"/>
        </w:rPr>
        <w:sym w:font="Times New Roman" w:char="2116"/>
      </w:r>
      <w:r w:rsidRPr="00BD3745">
        <w:rPr>
          <w:sz w:val="28"/>
          <w:szCs w:val="28"/>
        </w:rPr>
        <w:t xml:space="preserve"> </w:t>
      </w:r>
      <w:r w:rsidR="007B3E19">
        <w:rPr>
          <w:sz w:val="28"/>
          <w:szCs w:val="28"/>
        </w:rPr>
        <w:t>10</w:t>
      </w:r>
      <w:r w:rsidR="00C42833">
        <w:rPr>
          <w:sz w:val="28"/>
          <w:szCs w:val="28"/>
        </w:rPr>
        <w:t>4</w:t>
      </w:r>
    </w:p>
    <w:p w:rsidR="00B27D9A" w:rsidRPr="00552967" w:rsidRDefault="00B27D9A" w:rsidP="00B27D9A">
      <w:pPr>
        <w:pStyle w:val="a7"/>
        <w:jc w:val="center"/>
        <w:rPr>
          <w:sz w:val="16"/>
          <w:szCs w:val="16"/>
        </w:rPr>
      </w:pPr>
    </w:p>
    <w:p w:rsidR="00B27D9A" w:rsidRPr="000C1FC2" w:rsidRDefault="00617854" w:rsidP="00B27D9A">
      <w:pPr>
        <w:pStyle w:val="a7"/>
        <w:jc w:val="center"/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Долотинка</w:t>
      </w:r>
      <w:proofErr w:type="spellEnd"/>
    </w:p>
    <w:p w:rsidR="00B27D9A" w:rsidRPr="00552967" w:rsidRDefault="00B27D9A" w:rsidP="00B27D9A">
      <w:pPr>
        <w:pStyle w:val="21"/>
        <w:overflowPunct/>
        <w:autoSpaceDE/>
        <w:autoSpaceDN/>
        <w:adjustRightInd/>
        <w:jc w:val="center"/>
        <w:rPr>
          <w:b/>
          <w:sz w:val="16"/>
          <w:szCs w:val="16"/>
        </w:rPr>
      </w:pPr>
    </w:p>
    <w:p w:rsidR="00B27D9A" w:rsidRPr="000C1FC2" w:rsidRDefault="003A5AF3" w:rsidP="00B27D9A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</w:t>
      </w:r>
      <w:r w:rsidR="00617854">
        <w:rPr>
          <w:b/>
          <w:szCs w:val="28"/>
        </w:rPr>
        <w:t>Треневского</w:t>
      </w:r>
      <w:r>
        <w:rPr>
          <w:b/>
          <w:szCs w:val="28"/>
        </w:rPr>
        <w:t xml:space="preserve"> сельского поселения от </w:t>
      </w:r>
      <w:r w:rsidR="00617854">
        <w:rPr>
          <w:b/>
          <w:szCs w:val="28"/>
        </w:rPr>
        <w:t>29</w:t>
      </w:r>
      <w:r>
        <w:rPr>
          <w:b/>
          <w:szCs w:val="28"/>
        </w:rPr>
        <w:t xml:space="preserve">.10.2018 № </w:t>
      </w:r>
      <w:r w:rsidR="00617854">
        <w:rPr>
          <w:b/>
          <w:szCs w:val="28"/>
        </w:rPr>
        <w:t>69</w:t>
      </w:r>
    </w:p>
    <w:p w:rsidR="00B27D9A" w:rsidRPr="00552967" w:rsidRDefault="00B27D9A" w:rsidP="00B27D9A">
      <w:pPr>
        <w:pStyle w:val="21"/>
        <w:overflowPunct/>
        <w:autoSpaceDE/>
        <w:autoSpaceDN/>
        <w:adjustRightInd/>
        <w:jc w:val="center"/>
        <w:rPr>
          <w:sz w:val="16"/>
          <w:szCs w:val="16"/>
        </w:rPr>
      </w:pPr>
    </w:p>
    <w:p w:rsidR="0044365D" w:rsidRDefault="00617854" w:rsidP="0044365D">
      <w:pPr>
        <w:widowControl w:val="0"/>
        <w:ind w:firstLine="709"/>
        <w:jc w:val="both"/>
        <w:rPr>
          <w:b/>
          <w:sz w:val="28"/>
          <w:szCs w:val="28"/>
        </w:rPr>
      </w:pPr>
      <w:r w:rsidRPr="00617854">
        <w:rPr>
          <w:sz w:val="28"/>
          <w:szCs w:val="28"/>
        </w:rPr>
        <w:t xml:space="preserve">В соответствии с постановлением Администрации Треневского сельского поселения от </w:t>
      </w:r>
      <w:r w:rsidR="003F252A" w:rsidRPr="003F252A">
        <w:rPr>
          <w:sz w:val="28"/>
          <w:szCs w:val="28"/>
        </w:rPr>
        <w:t>14</w:t>
      </w:r>
      <w:r w:rsidRPr="003F252A">
        <w:rPr>
          <w:sz w:val="28"/>
          <w:szCs w:val="28"/>
        </w:rPr>
        <w:t xml:space="preserve">.06.2024 № </w:t>
      </w:r>
      <w:r w:rsidR="003F252A" w:rsidRPr="003F252A">
        <w:rPr>
          <w:sz w:val="28"/>
          <w:szCs w:val="28"/>
        </w:rPr>
        <w:t>61</w:t>
      </w:r>
      <w:r w:rsidRPr="00617854">
        <w:rPr>
          <w:sz w:val="28"/>
          <w:szCs w:val="28"/>
        </w:rPr>
        <w:t xml:space="preserve"> «Об утверждении Порядка и сроков составления проекта бюджета Треневского сельского поселения Миллеровского района на 2025 год и на плановый период 2026 и 2027 годов», от </w:t>
      </w:r>
      <w:r w:rsidR="003F252A" w:rsidRPr="003F252A">
        <w:rPr>
          <w:sz w:val="28"/>
          <w:szCs w:val="28"/>
        </w:rPr>
        <w:t>2</w:t>
      </w:r>
      <w:r w:rsidRPr="003F252A">
        <w:rPr>
          <w:sz w:val="28"/>
          <w:szCs w:val="28"/>
        </w:rPr>
        <w:t xml:space="preserve">0.09.2024 № </w:t>
      </w:r>
      <w:r w:rsidR="003F252A" w:rsidRPr="003F252A">
        <w:rPr>
          <w:sz w:val="28"/>
          <w:szCs w:val="28"/>
        </w:rPr>
        <w:t>75</w:t>
      </w:r>
      <w:r w:rsidRPr="00617854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Треневского сельского поселения», Администрация Треневского сельского поселения</w:t>
      </w:r>
      <w:r w:rsidR="0044365D">
        <w:rPr>
          <w:b/>
          <w:sz w:val="28"/>
          <w:szCs w:val="28"/>
        </w:rPr>
        <w:t xml:space="preserve"> </w:t>
      </w:r>
      <w:r w:rsidR="0044365D">
        <w:rPr>
          <w:b/>
          <w:spacing w:val="60"/>
          <w:sz w:val="28"/>
          <w:szCs w:val="28"/>
        </w:rPr>
        <w:t>постановляет:</w:t>
      </w:r>
    </w:p>
    <w:p w:rsidR="0044365D" w:rsidRDefault="0044365D" w:rsidP="0044365D">
      <w:pPr>
        <w:widowControl w:val="0"/>
        <w:ind w:firstLine="709"/>
        <w:jc w:val="both"/>
        <w:rPr>
          <w:sz w:val="16"/>
          <w:szCs w:val="16"/>
        </w:rPr>
      </w:pPr>
    </w:p>
    <w:p w:rsidR="0044365D" w:rsidRDefault="0044365D" w:rsidP="0044365D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1. </w:t>
      </w:r>
      <w:r>
        <w:rPr>
          <w:sz w:val="28"/>
          <w:szCs w:val="28"/>
        </w:rPr>
        <w:t>Внести в постановлени</w:t>
      </w:r>
      <w:r w:rsidR="00443F6A">
        <w:rPr>
          <w:sz w:val="28"/>
          <w:szCs w:val="28"/>
        </w:rPr>
        <w:t>е</w:t>
      </w:r>
      <w:r>
        <w:rPr>
          <w:szCs w:val="28"/>
        </w:rPr>
        <w:t xml:space="preserve"> </w:t>
      </w:r>
      <w:r>
        <w:rPr>
          <w:kern w:val="2"/>
          <w:sz w:val="28"/>
          <w:szCs w:val="28"/>
        </w:rPr>
        <w:t xml:space="preserve">Администрации </w:t>
      </w:r>
      <w:r w:rsidR="00617854">
        <w:rPr>
          <w:kern w:val="2"/>
          <w:sz w:val="28"/>
          <w:szCs w:val="28"/>
        </w:rPr>
        <w:t>Треневского</w:t>
      </w:r>
      <w:r>
        <w:rPr>
          <w:kern w:val="2"/>
          <w:sz w:val="28"/>
          <w:szCs w:val="28"/>
        </w:rPr>
        <w:t xml:space="preserve"> сельского поселения от </w:t>
      </w:r>
      <w:r w:rsidR="00617854">
        <w:rPr>
          <w:kern w:val="2"/>
          <w:sz w:val="28"/>
          <w:szCs w:val="28"/>
        </w:rPr>
        <w:t>29</w:t>
      </w:r>
      <w:r>
        <w:rPr>
          <w:kern w:val="2"/>
          <w:sz w:val="28"/>
          <w:szCs w:val="28"/>
        </w:rPr>
        <w:t xml:space="preserve">.10.2018 № </w:t>
      </w:r>
      <w:r w:rsidR="00617854">
        <w:rPr>
          <w:kern w:val="2"/>
          <w:sz w:val="28"/>
          <w:szCs w:val="28"/>
        </w:rPr>
        <w:t>69</w:t>
      </w:r>
      <w:r>
        <w:rPr>
          <w:kern w:val="2"/>
          <w:sz w:val="28"/>
          <w:szCs w:val="28"/>
        </w:rPr>
        <w:t xml:space="preserve"> «Об утверждении </w:t>
      </w:r>
      <w:r>
        <w:rPr>
          <w:spacing w:val="-6"/>
          <w:sz w:val="28"/>
          <w:szCs w:val="28"/>
        </w:rPr>
        <w:t>муниципальн</w:t>
      </w:r>
      <w:r>
        <w:rPr>
          <w:bCs/>
          <w:kern w:val="2"/>
          <w:sz w:val="28"/>
          <w:szCs w:val="28"/>
        </w:rPr>
        <w:t xml:space="preserve">ой программы </w:t>
      </w:r>
      <w:r w:rsidR="00617854">
        <w:rPr>
          <w:spacing w:val="-6"/>
          <w:sz w:val="28"/>
          <w:szCs w:val="28"/>
        </w:rPr>
        <w:t>Треневского</w:t>
      </w:r>
      <w:r>
        <w:rPr>
          <w:spacing w:val="-6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финансами»» изменени</w:t>
      </w:r>
      <w:r w:rsidR="00476625">
        <w:rPr>
          <w:sz w:val="28"/>
          <w:szCs w:val="28"/>
        </w:rPr>
        <w:t>я</w:t>
      </w:r>
      <w:r>
        <w:rPr>
          <w:bCs/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44365D" w:rsidRDefault="0044365D" w:rsidP="00145495">
      <w:pPr>
        <w:pStyle w:val="21"/>
        <w:overflowPunct/>
        <w:autoSpaceDE/>
        <w:adjustRightInd/>
        <w:ind w:firstLine="709"/>
        <w:jc w:val="both"/>
        <w:rPr>
          <w:szCs w:val="28"/>
        </w:rPr>
      </w:pPr>
      <w:r>
        <w:rPr>
          <w:bCs/>
          <w:kern w:val="2"/>
          <w:szCs w:val="28"/>
        </w:rPr>
        <w:t xml:space="preserve">2. </w:t>
      </w:r>
      <w:r>
        <w:rPr>
          <w:szCs w:val="28"/>
        </w:rPr>
        <w:t>Настоящее постановление вступает в силу со дня</w:t>
      </w:r>
      <w:r w:rsidR="00145495">
        <w:rPr>
          <w:szCs w:val="28"/>
        </w:rPr>
        <w:t xml:space="preserve"> его официального обнародования, но не ранее 1 января 2025 года, и распространяется на правоотношения, возникающие начиная с составления проекта бюджета </w:t>
      </w:r>
      <w:r w:rsidR="00617854">
        <w:rPr>
          <w:szCs w:val="28"/>
        </w:rPr>
        <w:t xml:space="preserve">Треневского </w:t>
      </w:r>
      <w:r w:rsidR="00145495">
        <w:rPr>
          <w:szCs w:val="28"/>
        </w:rPr>
        <w:t>сельского поселения Миллеровского района на 2025 год и на плановый период</w:t>
      </w:r>
      <w:r w:rsidR="00812251">
        <w:rPr>
          <w:szCs w:val="28"/>
        </w:rPr>
        <w:t xml:space="preserve"> </w:t>
      </w:r>
      <w:r w:rsidR="00145495">
        <w:rPr>
          <w:szCs w:val="28"/>
        </w:rPr>
        <w:t xml:space="preserve">2026 и 2027 годов. </w:t>
      </w:r>
    </w:p>
    <w:p w:rsidR="0044365D" w:rsidRDefault="00812251" w:rsidP="004436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365D">
        <w:rPr>
          <w:sz w:val="28"/>
          <w:szCs w:val="28"/>
        </w:rPr>
        <w:t>. </w:t>
      </w:r>
      <w:proofErr w:type="gramStart"/>
      <w:r w:rsidR="0044365D">
        <w:rPr>
          <w:sz w:val="28"/>
          <w:szCs w:val="28"/>
        </w:rPr>
        <w:t>Контроль за</w:t>
      </w:r>
      <w:proofErr w:type="gramEnd"/>
      <w:r w:rsidR="0044365D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360B4A" w:rsidRDefault="00360B4A" w:rsidP="00B2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A3338" w:rsidRDefault="007A3338" w:rsidP="00B2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B77C9" w:rsidRDefault="009F0150" w:rsidP="00B27D9A">
      <w:pPr>
        <w:pStyle w:val="2"/>
        <w:ind w:left="0"/>
        <w:jc w:val="both"/>
        <w:rPr>
          <w:szCs w:val="28"/>
        </w:rPr>
      </w:pPr>
      <w:r>
        <w:rPr>
          <w:szCs w:val="28"/>
        </w:rPr>
        <w:t>Г</w:t>
      </w:r>
      <w:r w:rsidR="00B27D9A" w:rsidRPr="000C1FC2">
        <w:rPr>
          <w:szCs w:val="28"/>
        </w:rPr>
        <w:t>лав</w:t>
      </w:r>
      <w:r>
        <w:rPr>
          <w:szCs w:val="28"/>
        </w:rPr>
        <w:t>а</w:t>
      </w:r>
      <w:r w:rsidR="00B27D9A" w:rsidRPr="000C1FC2">
        <w:rPr>
          <w:szCs w:val="28"/>
        </w:rPr>
        <w:t xml:space="preserve"> </w:t>
      </w:r>
      <w:r w:rsidR="00FB77C9">
        <w:rPr>
          <w:szCs w:val="28"/>
        </w:rPr>
        <w:t xml:space="preserve">Администрации </w:t>
      </w:r>
    </w:p>
    <w:p w:rsidR="00B27D9A" w:rsidRDefault="00617854" w:rsidP="00B27D9A">
      <w:pPr>
        <w:pStyle w:val="2"/>
        <w:ind w:left="0"/>
        <w:jc w:val="both"/>
        <w:rPr>
          <w:szCs w:val="28"/>
        </w:rPr>
      </w:pPr>
      <w:r>
        <w:rPr>
          <w:spacing w:val="-6"/>
          <w:szCs w:val="28"/>
        </w:rPr>
        <w:t>Треневского</w:t>
      </w:r>
      <w:r w:rsidR="00FB77C9">
        <w:rPr>
          <w:spacing w:val="-6"/>
          <w:szCs w:val="28"/>
        </w:rPr>
        <w:t xml:space="preserve"> сельского поселения</w:t>
      </w:r>
      <w:r w:rsidR="00B27D9A" w:rsidRPr="000C1FC2">
        <w:rPr>
          <w:szCs w:val="28"/>
        </w:rPr>
        <w:t xml:space="preserve">      </w:t>
      </w:r>
      <w:r w:rsidR="0076319C">
        <w:rPr>
          <w:szCs w:val="28"/>
        </w:rPr>
        <w:t xml:space="preserve">                     </w:t>
      </w:r>
      <w:r>
        <w:rPr>
          <w:szCs w:val="28"/>
        </w:rPr>
        <w:t xml:space="preserve">                   </w:t>
      </w:r>
      <w:r w:rsidR="0076319C">
        <w:rPr>
          <w:szCs w:val="28"/>
        </w:rPr>
        <w:t xml:space="preserve">    </w:t>
      </w:r>
      <w:r>
        <w:rPr>
          <w:szCs w:val="28"/>
        </w:rPr>
        <w:t xml:space="preserve">И.П. </w:t>
      </w:r>
      <w:proofErr w:type="spellStart"/>
      <w:r>
        <w:rPr>
          <w:szCs w:val="28"/>
        </w:rPr>
        <w:t>Гаплевская</w:t>
      </w:r>
      <w:proofErr w:type="spellEnd"/>
    </w:p>
    <w:p w:rsidR="00552967" w:rsidRDefault="00617854" w:rsidP="00552967">
      <w:r>
        <w:t xml:space="preserve"> </w:t>
      </w:r>
    </w:p>
    <w:p w:rsidR="007A3338" w:rsidRDefault="007A3338" w:rsidP="00552967"/>
    <w:p w:rsidR="007A3338" w:rsidRDefault="007A3338" w:rsidP="00552967"/>
    <w:p w:rsidR="00BD3745" w:rsidRDefault="00BD3745" w:rsidP="00552967"/>
    <w:p w:rsidR="00BD3745" w:rsidRDefault="00BD3745" w:rsidP="00552967"/>
    <w:p w:rsidR="007A3338" w:rsidRDefault="007A3338" w:rsidP="00552967"/>
    <w:p w:rsidR="007240D5" w:rsidRDefault="00FB77C9" w:rsidP="00FB77C9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 w:rsidRPr="00734212">
        <w:rPr>
          <w:rFonts w:eastAsia="Calibri" w:cs="Calibri"/>
          <w:bCs/>
          <w:sz w:val="16"/>
          <w:szCs w:val="16"/>
          <w:lang w:eastAsia="ar-SA"/>
        </w:rPr>
        <w:t xml:space="preserve">Постановление вносит </w:t>
      </w:r>
      <w:r>
        <w:rPr>
          <w:rFonts w:eastAsia="Calibri" w:cs="Calibri"/>
          <w:bCs/>
          <w:sz w:val="16"/>
          <w:szCs w:val="16"/>
          <w:lang w:eastAsia="ar-SA"/>
        </w:rPr>
        <w:t>сектор экономики и финансов</w:t>
      </w:r>
      <w:r w:rsidRPr="00734212">
        <w:rPr>
          <w:rFonts w:eastAsia="Calibri" w:cs="Calibri"/>
          <w:bCs/>
          <w:sz w:val="16"/>
          <w:szCs w:val="16"/>
          <w:lang w:eastAsia="ar-SA"/>
        </w:rPr>
        <w:t xml:space="preserve">  </w:t>
      </w:r>
    </w:p>
    <w:p w:rsidR="00812251" w:rsidRDefault="00FB77C9" w:rsidP="00FB77C9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 w:rsidRPr="00734212">
        <w:rPr>
          <w:rFonts w:eastAsia="Calibri" w:cs="Calibri"/>
          <w:bCs/>
          <w:sz w:val="16"/>
          <w:szCs w:val="16"/>
          <w:lang w:eastAsia="ar-SA"/>
        </w:rPr>
        <w:t xml:space="preserve">Администрации </w:t>
      </w:r>
      <w:r w:rsidR="00617854">
        <w:rPr>
          <w:rFonts w:eastAsia="Calibri" w:cs="Calibri"/>
          <w:bCs/>
          <w:sz w:val="16"/>
          <w:szCs w:val="16"/>
          <w:lang w:eastAsia="ar-SA"/>
        </w:rPr>
        <w:t>Треневског</w:t>
      </w:r>
      <w:r>
        <w:rPr>
          <w:rFonts w:eastAsia="Calibri" w:cs="Calibri"/>
          <w:bCs/>
          <w:sz w:val="16"/>
          <w:szCs w:val="16"/>
          <w:lang w:eastAsia="ar-SA"/>
        </w:rPr>
        <w:t>о</w:t>
      </w:r>
      <w:r w:rsidRPr="00734212">
        <w:rPr>
          <w:rFonts w:eastAsia="Calibri" w:cs="Calibri"/>
          <w:bCs/>
          <w:sz w:val="16"/>
          <w:szCs w:val="16"/>
          <w:lang w:eastAsia="ar-SA"/>
        </w:rPr>
        <w:t xml:space="preserve"> сельского поселения  </w:t>
      </w:r>
    </w:p>
    <w:p w:rsidR="00812251" w:rsidRDefault="00812251" w:rsidP="00812251">
      <w:pPr>
        <w:ind w:left="6237"/>
        <w:jc w:val="center"/>
        <w:rPr>
          <w:sz w:val="28"/>
        </w:rPr>
      </w:pPr>
      <w:r>
        <w:rPr>
          <w:sz w:val="28"/>
        </w:rPr>
        <w:lastRenderedPageBreak/>
        <w:t>«</w:t>
      </w:r>
      <w:r w:rsidRPr="00812251">
        <w:rPr>
          <w:sz w:val="28"/>
        </w:rPr>
        <w:t xml:space="preserve">Приложение </w:t>
      </w:r>
    </w:p>
    <w:p w:rsidR="00812251" w:rsidRPr="00812251" w:rsidRDefault="00812251" w:rsidP="00812251">
      <w:pPr>
        <w:ind w:left="6237"/>
        <w:jc w:val="center"/>
        <w:rPr>
          <w:sz w:val="28"/>
        </w:rPr>
      </w:pPr>
      <w:r w:rsidRPr="00812251">
        <w:rPr>
          <w:sz w:val="28"/>
        </w:rPr>
        <w:t>к постановлению</w:t>
      </w:r>
    </w:p>
    <w:p w:rsidR="00812251" w:rsidRDefault="00812251" w:rsidP="00812251">
      <w:pPr>
        <w:ind w:left="6237"/>
        <w:jc w:val="center"/>
        <w:rPr>
          <w:sz w:val="28"/>
        </w:rPr>
      </w:pPr>
      <w:r w:rsidRPr="00812251">
        <w:rPr>
          <w:sz w:val="28"/>
        </w:rPr>
        <w:t xml:space="preserve">Администрации </w:t>
      </w:r>
      <w:r w:rsidR="00617854">
        <w:rPr>
          <w:sz w:val="28"/>
        </w:rPr>
        <w:t>Треневского</w:t>
      </w:r>
      <w:r w:rsidRPr="00812251">
        <w:rPr>
          <w:sz w:val="28"/>
        </w:rPr>
        <w:t xml:space="preserve"> сельского поселения </w:t>
      </w:r>
    </w:p>
    <w:p w:rsidR="00812251" w:rsidRDefault="00BD3745" w:rsidP="00812251">
      <w:pPr>
        <w:ind w:left="6237"/>
        <w:jc w:val="center"/>
        <w:rPr>
          <w:sz w:val="28"/>
        </w:rPr>
      </w:pPr>
      <w:r w:rsidRPr="00BD3745">
        <w:rPr>
          <w:sz w:val="28"/>
        </w:rPr>
        <w:t xml:space="preserve">от </w:t>
      </w:r>
      <w:r w:rsidR="00C42833">
        <w:rPr>
          <w:sz w:val="28"/>
        </w:rPr>
        <w:t>03.12.2024</w:t>
      </w:r>
      <w:r w:rsidRPr="00BD3745">
        <w:rPr>
          <w:sz w:val="28"/>
        </w:rPr>
        <w:t xml:space="preserve"> № </w:t>
      </w:r>
      <w:r w:rsidR="00C42833">
        <w:rPr>
          <w:sz w:val="28"/>
        </w:rPr>
        <w:t>104</w:t>
      </w:r>
    </w:p>
    <w:p w:rsidR="00476625" w:rsidRDefault="00476625" w:rsidP="00812251">
      <w:pPr>
        <w:ind w:left="6237"/>
        <w:jc w:val="center"/>
        <w:rPr>
          <w:sz w:val="28"/>
        </w:rPr>
      </w:pPr>
    </w:p>
    <w:p w:rsidR="00332ADE" w:rsidRDefault="00332ADE" w:rsidP="00812251">
      <w:pPr>
        <w:ind w:left="6237"/>
        <w:jc w:val="center"/>
        <w:rPr>
          <w:sz w:val="28"/>
        </w:rPr>
      </w:pPr>
    </w:p>
    <w:p w:rsidR="00476625" w:rsidRPr="00476625" w:rsidRDefault="00476625" w:rsidP="00476625">
      <w:pPr>
        <w:widowControl w:val="0"/>
        <w:tabs>
          <w:tab w:val="left" w:pos="0"/>
        </w:tabs>
        <w:jc w:val="center"/>
        <w:rPr>
          <w:color w:val="000000"/>
          <w:sz w:val="28"/>
        </w:rPr>
      </w:pPr>
      <w:r w:rsidRPr="00476625">
        <w:rPr>
          <w:color w:val="000000"/>
          <w:sz w:val="28"/>
        </w:rPr>
        <w:t>ИЗМЕНЕНИЯ,</w:t>
      </w:r>
    </w:p>
    <w:p w:rsidR="00476625" w:rsidRPr="00476625" w:rsidRDefault="00476625" w:rsidP="00476625">
      <w:pPr>
        <w:widowControl w:val="0"/>
        <w:tabs>
          <w:tab w:val="left" w:pos="0"/>
        </w:tabs>
        <w:jc w:val="center"/>
        <w:rPr>
          <w:color w:val="000000"/>
          <w:sz w:val="28"/>
        </w:rPr>
      </w:pPr>
      <w:r w:rsidRPr="00476625">
        <w:rPr>
          <w:color w:val="000000"/>
          <w:sz w:val="28"/>
        </w:rPr>
        <w:t xml:space="preserve">вносимые в постановление Администрации </w:t>
      </w:r>
      <w:r w:rsidR="00617854">
        <w:rPr>
          <w:color w:val="000000"/>
          <w:sz w:val="28"/>
        </w:rPr>
        <w:t>Треневского</w:t>
      </w:r>
      <w:r w:rsidRPr="00476625">
        <w:rPr>
          <w:color w:val="000000"/>
          <w:sz w:val="28"/>
        </w:rPr>
        <w:t xml:space="preserve"> сельского поселения от </w:t>
      </w:r>
      <w:r w:rsidR="00617854">
        <w:rPr>
          <w:color w:val="000000"/>
          <w:sz w:val="28"/>
        </w:rPr>
        <w:t>29</w:t>
      </w:r>
      <w:r w:rsidRPr="00476625">
        <w:rPr>
          <w:color w:val="000000"/>
          <w:sz w:val="28"/>
        </w:rPr>
        <w:t xml:space="preserve">.10.2018 № </w:t>
      </w:r>
      <w:r w:rsidR="00617854">
        <w:rPr>
          <w:color w:val="000000"/>
          <w:sz w:val="28"/>
        </w:rPr>
        <w:t xml:space="preserve">69 </w:t>
      </w:r>
      <w:r w:rsidRPr="00476625">
        <w:rPr>
          <w:color w:val="000000"/>
          <w:sz w:val="28"/>
        </w:rPr>
        <w:t xml:space="preserve">«Об утверждении муниципальной программы </w:t>
      </w:r>
      <w:r w:rsidR="00617854">
        <w:rPr>
          <w:color w:val="000000"/>
          <w:sz w:val="28"/>
        </w:rPr>
        <w:t>Треневского</w:t>
      </w:r>
      <w:r w:rsidRPr="00476625">
        <w:rPr>
          <w:color w:val="000000"/>
          <w:sz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финансами»» </w:t>
      </w:r>
    </w:p>
    <w:p w:rsidR="00476625" w:rsidRPr="00476625" w:rsidRDefault="00476625" w:rsidP="00476625">
      <w:pPr>
        <w:widowControl w:val="0"/>
        <w:tabs>
          <w:tab w:val="left" w:pos="0"/>
        </w:tabs>
        <w:ind w:firstLine="567"/>
        <w:jc w:val="both"/>
        <w:rPr>
          <w:color w:val="000000"/>
          <w:sz w:val="28"/>
        </w:rPr>
      </w:pPr>
    </w:p>
    <w:p w:rsidR="00476625" w:rsidRPr="00476625" w:rsidRDefault="00476625" w:rsidP="00476625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</w:rPr>
      </w:pPr>
      <w:r w:rsidRPr="00476625">
        <w:rPr>
          <w:color w:val="000000"/>
          <w:sz w:val="28"/>
        </w:rPr>
        <w:t>1. В преамбуле слова «от </w:t>
      </w:r>
      <w:r w:rsidR="00617854">
        <w:rPr>
          <w:color w:val="000000"/>
          <w:sz w:val="28"/>
        </w:rPr>
        <w:t>25.10</w:t>
      </w:r>
      <w:r w:rsidRPr="00476625">
        <w:rPr>
          <w:color w:val="000000"/>
          <w:sz w:val="28"/>
        </w:rPr>
        <w:t>.2018 № </w:t>
      </w:r>
      <w:r w:rsidR="00617854">
        <w:rPr>
          <w:color w:val="000000"/>
          <w:sz w:val="28"/>
        </w:rPr>
        <w:t>68</w:t>
      </w:r>
      <w:r w:rsidRPr="00476625">
        <w:rPr>
          <w:color w:val="000000"/>
          <w:sz w:val="28"/>
        </w:rPr>
        <w:t>» заменить словами «от 2</w:t>
      </w:r>
      <w:r>
        <w:rPr>
          <w:color w:val="000000"/>
          <w:sz w:val="28"/>
        </w:rPr>
        <w:t>0</w:t>
      </w:r>
      <w:r w:rsidRPr="00476625">
        <w:rPr>
          <w:color w:val="000000"/>
          <w:sz w:val="28"/>
        </w:rPr>
        <w:t>.0</w:t>
      </w:r>
      <w:r>
        <w:rPr>
          <w:color w:val="000000"/>
          <w:sz w:val="28"/>
        </w:rPr>
        <w:t>9</w:t>
      </w:r>
      <w:r w:rsidRPr="00476625">
        <w:rPr>
          <w:color w:val="000000"/>
          <w:sz w:val="28"/>
        </w:rPr>
        <w:t>.202</w:t>
      </w:r>
      <w:r>
        <w:rPr>
          <w:color w:val="000000"/>
          <w:sz w:val="28"/>
        </w:rPr>
        <w:t>4</w:t>
      </w:r>
      <w:r w:rsidRPr="00476625">
        <w:rPr>
          <w:color w:val="000000"/>
          <w:sz w:val="28"/>
        </w:rPr>
        <w:t xml:space="preserve"> № </w:t>
      </w:r>
      <w:r w:rsidR="00617854">
        <w:rPr>
          <w:color w:val="000000"/>
          <w:sz w:val="28"/>
        </w:rPr>
        <w:t>75</w:t>
      </w:r>
      <w:r w:rsidRPr="00476625">
        <w:rPr>
          <w:color w:val="000000"/>
          <w:sz w:val="28"/>
        </w:rPr>
        <w:t>».</w:t>
      </w:r>
    </w:p>
    <w:p w:rsidR="00476625" w:rsidRPr="00476625" w:rsidRDefault="00476625" w:rsidP="00476625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</w:rPr>
      </w:pPr>
    </w:p>
    <w:p w:rsidR="00476625" w:rsidRDefault="00476625" w:rsidP="00847F28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476625">
        <w:rPr>
          <w:color w:val="000000"/>
          <w:sz w:val="28"/>
        </w:rPr>
        <w:t>2. Приложение № 1 изложить в редакции:</w:t>
      </w:r>
    </w:p>
    <w:p w:rsidR="00847F28" w:rsidRDefault="00847F28" w:rsidP="00812251">
      <w:pPr>
        <w:ind w:left="6237"/>
        <w:jc w:val="center"/>
        <w:rPr>
          <w:sz w:val="28"/>
        </w:rPr>
      </w:pPr>
    </w:p>
    <w:p w:rsidR="00812251" w:rsidRPr="00812251" w:rsidRDefault="00812251" w:rsidP="00DD318F">
      <w:pPr>
        <w:ind w:left="6237"/>
        <w:jc w:val="right"/>
        <w:rPr>
          <w:sz w:val="28"/>
        </w:rPr>
      </w:pPr>
      <w:r>
        <w:rPr>
          <w:sz w:val="28"/>
        </w:rPr>
        <w:t>«</w:t>
      </w:r>
      <w:r w:rsidRPr="00812251">
        <w:rPr>
          <w:sz w:val="28"/>
        </w:rPr>
        <w:t>Приложение № 1 к постановлению</w:t>
      </w:r>
    </w:p>
    <w:p w:rsidR="00DD318F" w:rsidRDefault="00812251" w:rsidP="00DD318F">
      <w:pPr>
        <w:jc w:val="right"/>
        <w:rPr>
          <w:sz w:val="28"/>
          <w:szCs w:val="28"/>
        </w:rPr>
      </w:pPr>
      <w:r w:rsidRPr="00812251">
        <w:rPr>
          <w:sz w:val="28"/>
          <w:szCs w:val="28"/>
        </w:rPr>
        <w:t xml:space="preserve">Администрации </w:t>
      </w:r>
      <w:r w:rsidR="00617854">
        <w:rPr>
          <w:sz w:val="28"/>
          <w:szCs w:val="28"/>
        </w:rPr>
        <w:t>Треневского</w:t>
      </w:r>
      <w:r w:rsidRPr="00812251">
        <w:rPr>
          <w:sz w:val="28"/>
          <w:szCs w:val="28"/>
        </w:rPr>
        <w:t xml:space="preserve"> </w:t>
      </w:r>
    </w:p>
    <w:p w:rsidR="00DD318F" w:rsidRDefault="00812251" w:rsidP="00DD318F">
      <w:pPr>
        <w:jc w:val="right"/>
        <w:rPr>
          <w:bCs/>
          <w:kern w:val="2"/>
          <w:sz w:val="28"/>
          <w:szCs w:val="28"/>
        </w:rPr>
      </w:pPr>
      <w:r w:rsidRPr="00812251">
        <w:rPr>
          <w:sz w:val="28"/>
          <w:szCs w:val="28"/>
        </w:rPr>
        <w:t>сельско</w:t>
      </w:r>
      <w:r w:rsidR="00DD318F">
        <w:rPr>
          <w:sz w:val="28"/>
          <w:szCs w:val="28"/>
        </w:rPr>
        <w:t xml:space="preserve">го </w:t>
      </w:r>
      <w:r w:rsidRPr="00812251">
        <w:rPr>
          <w:sz w:val="28"/>
          <w:szCs w:val="28"/>
        </w:rPr>
        <w:t>поселения</w:t>
      </w:r>
      <w:r w:rsidRPr="00812251">
        <w:rPr>
          <w:bCs/>
          <w:kern w:val="2"/>
          <w:sz w:val="28"/>
          <w:szCs w:val="28"/>
        </w:rPr>
        <w:t xml:space="preserve"> </w:t>
      </w:r>
    </w:p>
    <w:p w:rsidR="00812251" w:rsidRPr="00812251" w:rsidRDefault="00812251" w:rsidP="00DD318F">
      <w:pPr>
        <w:jc w:val="right"/>
        <w:rPr>
          <w:sz w:val="28"/>
        </w:rPr>
      </w:pPr>
      <w:r w:rsidRPr="00812251">
        <w:rPr>
          <w:sz w:val="28"/>
        </w:rPr>
        <w:t>от </w:t>
      </w:r>
      <w:r w:rsidR="00617854">
        <w:rPr>
          <w:sz w:val="28"/>
        </w:rPr>
        <w:t>29</w:t>
      </w:r>
      <w:r w:rsidRPr="00812251">
        <w:rPr>
          <w:sz w:val="28"/>
        </w:rPr>
        <w:t xml:space="preserve">.10.2018 № </w:t>
      </w:r>
      <w:r w:rsidR="00617854">
        <w:rPr>
          <w:sz w:val="28"/>
        </w:rPr>
        <w:t>69</w:t>
      </w:r>
    </w:p>
    <w:p w:rsidR="00812251" w:rsidRPr="00812251" w:rsidRDefault="00812251" w:rsidP="00812251">
      <w:pPr>
        <w:jc w:val="center"/>
        <w:rPr>
          <w:kern w:val="2"/>
          <w:sz w:val="28"/>
          <w:szCs w:val="28"/>
          <w:lang w:eastAsia="en-US"/>
        </w:rPr>
      </w:pPr>
    </w:p>
    <w:p w:rsidR="00812251" w:rsidRPr="00812251" w:rsidRDefault="00812251" w:rsidP="00812251">
      <w:pPr>
        <w:jc w:val="center"/>
        <w:rPr>
          <w:sz w:val="28"/>
          <w:szCs w:val="28"/>
        </w:rPr>
      </w:pPr>
      <w:r w:rsidRPr="00812251">
        <w:rPr>
          <w:kern w:val="2"/>
          <w:sz w:val="28"/>
          <w:szCs w:val="28"/>
          <w:lang w:eastAsia="en-US"/>
        </w:rPr>
        <w:t xml:space="preserve"> МУНИЦИПАЛЬНАЯ ПРОГРАММА </w:t>
      </w:r>
      <w:r w:rsidRPr="00812251">
        <w:rPr>
          <w:kern w:val="2"/>
          <w:sz w:val="28"/>
          <w:szCs w:val="28"/>
          <w:lang w:eastAsia="en-US"/>
        </w:rPr>
        <w:br/>
      </w:r>
      <w:r w:rsidR="00617854">
        <w:rPr>
          <w:kern w:val="2"/>
          <w:sz w:val="28"/>
          <w:szCs w:val="28"/>
          <w:lang w:eastAsia="en-US"/>
        </w:rPr>
        <w:t>Треневского</w:t>
      </w:r>
      <w:r w:rsidRPr="00812251">
        <w:rPr>
          <w:kern w:val="2"/>
          <w:sz w:val="28"/>
          <w:szCs w:val="28"/>
          <w:lang w:eastAsia="en-US"/>
        </w:rPr>
        <w:t xml:space="preserve"> сельского поселения </w:t>
      </w:r>
      <w:r w:rsidRPr="00812251"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:rsidR="00812251" w:rsidRPr="00812251" w:rsidRDefault="00812251" w:rsidP="00812251">
      <w:pPr>
        <w:jc w:val="center"/>
        <w:rPr>
          <w:kern w:val="2"/>
          <w:sz w:val="28"/>
          <w:szCs w:val="28"/>
          <w:lang w:eastAsia="en-US"/>
        </w:rPr>
      </w:pPr>
    </w:p>
    <w:p w:rsidR="00812251" w:rsidRPr="00812251" w:rsidRDefault="00812251" w:rsidP="00812251">
      <w:pPr>
        <w:jc w:val="center"/>
        <w:rPr>
          <w:kern w:val="2"/>
          <w:sz w:val="28"/>
          <w:szCs w:val="28"/>
          <w:lang w:eastAsia="en-US"/>
        </w:rPr>
      </w:pPr>
      <w:bookmarkStart w:id="0" w:name="sub_1010"/>
      <w:r w:rsidRPr="00812251">
        <w:rPr>
          <w:kern w:val="2"/>
          <w:sz w:val="28"/>
          <w:szCs w:val="28"/>
          <w:lang w:eastAsia="en-US"/>
        </w:rPr>
        <w:t xml:space="preserve">I. СТРАТЕГИЧЕСКИЕ ПРИОРИТЕТЫ </w:t>
      </w:r>
    </w:p>
    <w:p w:rsidR="00476625" w:rsidRDefault="00812251" w:rsidP="00812251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муниципальной</w:t>
      </w:r>
      <w:r w:rsidRPr="00812251">
        <w:rPr>
          <w:kern w:val="2"/>
          <w:sz w:val="28"/>
          <w:szCs w:val="28"/>
          <w:lang w:eastAsia="en-US"/>
        </w:rPr>
        <w:t xml:space="preserve"> программы </w:t>
      </w:r>
      <w:r w:rsidR="00617854">
        <w:rPr>
          <w:kern w:val="2"/>
          <w:sz w:val="28"/>
          <w:szCs w:val="28"/>
          <w:lang w:eastAsia="en-US"/>
        </w:rPr>
        <w:t>Треневского</w:t>
      </w:r>
      <w:r w:rsidRPr="00812251">
        <w:rPr>
          <w:kern w:val="2"/>
          <w:sz w:val="28"/>
          <w:szCs w:val="28"/>
          <w:lang w:eastAsia="en-US"/>
        </w:rPr>
        <w:t xml:space="preserve"> сельского поселения «Управление муниципальными финансами и создание условий </w:t>
      </w:r>
    </w:p>
    <w:p w:rsidR="00812251" w:rsidRDefault="00812251" w:rsidP="00812251">
      <w:pPr>
        <w:jc w:val="center"/>
        <w:rPr>
          <w:kern w:val="2"/>
          <w:sz w:val="28"/>
          <w:szCs w:val="28"/>
          <w:lang w:eastAsia="en-US"/>
        </w:rPr>
      </w:pPr>
      <w:r w:rsidRPr="00812251">
        <w:rPr>
          <w:kern w:val="2"/>
          <w:sz w:val="28"/>
          <w:szCs w:val="28"/>
          <w:lang w:eastAsia="en-US"/>
        </w:rPr>
        <w:t>для эффективного управления муниципальными финансами»</w:t>
      </w:r>
    </w:p>
    <w:p w:rsidR="00812251" w:rsidRPr="00812251" w:rsidRDefault="00812251" w:rsidP="00812251">
      <w:pPr>
        <w:jc w:val="center"/>
        <w:rPr>
          <w:kern w:val="2"/>
          <w:sz w:val="28"/>
          <w:szCs w:val="28"/>
          <w:lang w:eastAsia="en-US"/>
        </w:rPr>
      </w:pPr>
    </w:p>
    <w:p w:rsidR="00812251" w:rsidRPr="00812251" w:rsidRDefault="00812251" w:rsidP="00812251">
      <w:pPr>
        <w:jc w:val="center"/>
        <w:rPr>
          <w:kern w:val="2"/>
          <w:sz w:val="28"/>
          <w:szCs w:val="28"/>
          <w:lang w:eastAsia="en-US"/>
        </w:rPr>
      </w:pPr>
      <w:r w:rsidRPr="00812251">
        <w:rPr>
          <w:kern w:val="2"/>
          <w:sz w:val="28"/>
          <w:szCs w:val="28"/>
          <w:lang w:eastAsia="en-US"/>
        </w:rPr>
        <w:t xml:space="preserve">1. Оценка текущего состояния сферы </w:t>
      </w:r>
    </w:p>
    <w:p w:rsidR="00476625" w:rsidRDefault="00812251" w:rsidP="00476625">
      <w:pPr>
        <w:jc w:val="center"/>
        <w:rPr>
          <w:kern w:val="2"/>
          <w:sz w:val="28"/>
          <w:szCs w:val="28"/>
          <w:lang w:eastAsia="en-US"/>
        </w:rPr>
      </w:pPr>
      <w:r w:rsidRPr="00812251">
        <w:rPr>
          <w:kern w:val="2"/>
          <w:sz w:val="28"/>
          <w:szCs w:val="28"/>
          <w:lang w:eastAsia="en-US"/>
        </w:rPr>
        <w:t xml:space="preserve">реализации </w:t>
      </w:r>
      <w:r w:rsidR="00476625" w:rsidRPr="00476625">
        <w:rPr>
          <w:kern w:val="2"/>
          <w:sz w:val="28"/>
          <w:szCs w:val="28"/>
          <w:lang w:eastAsia="en-US"/>
        </w:rPr>
        <w:t xml:space="preserve">муниципальной программы </w:t>
      </w:r>
      <w:r w:rsidR="00617854">
        <w:rPr>
          <w:kern w:val="2"/>
          <w:sz w:val="28"/>
          <w:szCs w:val="28"/>
          <w:lang w:eastAsia="en-US"/>
        </w:rPr>
        <w:t>Треневского</w:t>
      </w:r>
      <w:r w:rsidR="00476625" w:rsidRPr="00476625">
        <w:rPr>
          <w:kern w:val="2"/>
          <w:sz w:val="28"/>
          <w:szCs w:val="28"/>
          <w:lang w:eastAsia="en-US"/>
        </w:rPr>
        <w:t xml:space="preserve"> сельского поселения «Управление муниципальными финансами и создание условий </w:t>
      </w:r>
    </w:p>
    <w:p w:rsidR="00812251" w:rsidRDefault="00476625" w:rsidP="00476625">
      <w:pPr>
        <w:jc w:val="center"/>
        <w:rPr>
          <w:kern w:val="2"/>
          <w:sz w:val="28"/>
          <w:szCs w:val="28"/>
          <w:lang w:eastAsia="en-US"/>
        </w:rPr>
      </w:pPr>
      <w:r w:rsidRPr="00476625">
        <w:rPr>
          <w:kern w:val="2"/>
          <w:sz w:val="28"/>
          <w:szCs w:val="28"/>
          <w:lang w:eastAsia="en-US"/>
        </w:rPr>
        <w:t>для эффективного управления муниципальными финансами»</w:t>
      </w:r>
    </w:p>
    <w:p w:rsidR="00812251" w:rsidRDefault="00812251" w:rsidP="00812251">
      <w:pPr>
        <w:jc w:val="center"/>
        <w:rPr>
          <w:kern w:val="2"/>
          <w:sz w:val="28"/>
          <w:szCs w:val="28"/>
          <w:lang w:eastAsia="en-US"/>
        </w:rPr>
      </w:pPr>
    </w:p>
    <w:p w:rsidR="00476625" w:rsidRDefault="00476625" w:rsidP="004766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Эффективное, ответственное и прозрачное управление муниципальными финансами является базовым условием для повышения устойчивого экономического роста и, как следствие, уровня и качества жизни населения </w:t>
      </w:r>
      <w:r w:rsidR="00617854">
        <w:rPr>
          <w:sz w:val="28"/>
        </w:rPr>
        <w:t>Треневского</w:t>
      </w:r>
      <w:r>
        <w:rPr>
          <w:sz w:val="28"/>
        </w:rPr>
        <w:t xml:space="preserve"> сельского поселения.</w:t>
      </w:r>
    </w:p>
    <w:p w:rsidR="00476625" w:rsidRDefault="00476625" w:rsidP="004766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Оценивая состояние развития экономики и социальной сферы </w:t>
      </w:r>
      <w:r w:rsidR="00617854">
        <w:rPr>
          <w:sz w:val="28"/>
        </w:rPr>
        <w:lastRenderedPageBreak/>
        <w:t>Треневского</w:t>
      </w:r>
      <w:r w:rsidRPr="00476625">
        <w:rPr>
          <w:sz w:val="28"/>
        </w:rPr>
        <w:t xml:space="preserve"> сельского поселения</w:t>
      </w:r>
      <w:r>
        <w:rPr>
          <w:sz w:val="28"/>
        </w:rPr>
        <w:t>, можно констатировать развитие положительных тенденций в динамике основных финансовых показателей.</w:t>
      </w:r>
    </w:p>
    <w:p w:rsidR="00476625" w:rsidRDefault="00476625" w:rsidP="004766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 итогам 202</w:t>
      </w:r>
      <w:r w:rsidR="00806D4B">
        <w:rPr>
          <w:sz w:val="28"/>
        </w:rPr>
        <w:t>3</w:t>
      </w:r>
      <w:r>
        <w:rPr>
          <w:sz w:val="28"/>
        </w:rPr>
        <w:t xml:space="preserve"> года доходы бюджета </w:t>
      </w:r>
      <w:r w:rsidR="00617854">
        <w:rPr>
          <w:sz w:val="28"/>
        </w:rPr>
        <w:t>Треневского</w:t>
      </w:r>
      <w:r w:rsidRPr="00476625">
        <w:rPr>
          <w:sz w:val="28"/>
        </w:rPr>
        <w:t xml:space="preserve"> сельского поселения </w:t>
      </w:r>
      <w:r>
        <w:rPr>
          <w:sz w:val="28"/>
        </w:rPr>
        <w:t xml:space="preserve">Миллеровского района исполнены в сумме </w:t>
      </w:r>
      <w:r w:rsidR="003F252A">
        <w:rPr>
          <w:sz w:val="28"/>
        </w:rPr>
        <w:t>13 192,8</w:t>
      </w:r>
      <w:r>
        <w:rPr>
          <w:sz w:val="28"/>
        </w:rPr>
        <w:t xml:space="preserve"> </w:t>
      </w:r>
      <w:r w:rsidR="002304EC">
        <w:rPr>
          <w:sz w:val="28"/>
        </w:rPr>
        <w:t>тыс.</w:t>
      </w:r>
      <w:r>
        <w:rPr>
          <w:sz w:val="28"/>
        </w:rPr>
        <w:t xml:space="preserve"> рублей, в том числе налоговые и неналоговые доходы в сумме </w:t>
      </w:r>
      <w:r w:rsidR="003F252A">
        <w:rPr>
          <w:sz w:val="28"/>
        </w:rPr>
        <w:t>4 648,6</w:t>
      </w:r>
      <w:r>
        <w:rPr>
          <w:sz w:val="28"/>
        </w:rPr>
        <w:t xml:space="preserve"> </w:t>
      </w:r>
      <w:r w:rsidR="002304EC">
        <w:rPr>
          <w:sz w:val="28"/>
        </w:rPr>
        <w:t>тыс.</w:t>
      </w:r>
      <w:r>
        <w:rPr>
          <w:sz w:val="28"/>
        </w:rPr>
        <w:t xml:space="preserve"> рублей</w:t>
      </w:r>
      <w:r w:rsidR="003F252A">
        <w:rPr>
          <w:sz w:val="28"/>
        </w:rPr>
        <w:t>.</w:t>
      </w:r>
    </w:p>
    <w:p w:rsidR="00476625" w:rsidRDefault="00476625" w:rsidP="00476625">
      <w:pPr>
        <w:widowControl w:val="0"/>
        <w:ind w:firstLine="709"/>
        <w:jc w:val="both"/>
        <w:rPr>
          <w:sz w:val="28"/>
        </w:rPr>
      </w:pPr>
      <w:r>
        <w:rPr>
          <w:spacing w:val="-20"/>
          <w:sz w:val="28"/>
        </w:rPr>
        <w:t>П</w:t>
      </w:r>
      <w:r>
        <w:rPr>
          <w:sz w:val="28"/>
        </w:rPr>
        <w:t xml:space="preserve">оложительная динамика поступлений отмечена по </w:t>
      </w:r>
      <w:proofErr w:type="spellStart"/>
      <w:r>
        <w:rPr>
          <w:sz w:val="28"/>
        </w:rPr>
        <w:t>бюджетообразующим</w:t>
      </w:r>
      <w:proofErr w:type="spellEnd"/>
      <w:r>
        <w:rPr>
          <w:sz w:val="28"/>
        </w:rPr>
        <w:t xml:space="preserve"> доходным источникам:</w:t>
      </w:r>
    </w:p>
    <w:p w:rsidR="00476625" w:rsidRPr="003F252A" w:rsidRDefault="00476625" w:rsidP="00476625">
      <w:pPr>
        <w:widowControl w:val="0"/>
        <w:ind w:firstLine="709"/>
        <w:jc w:val="both"/>
        <w:rPr>
          <w:sz w:val="28"/>
        </w:rPr>
      </w:pPr>
      <w:r w:rsidRPr="003F252A">
        <w:rPr>
          <w:sz w:val="28"/>
        </w:rPr>
        <w:t xml:space="preserve">налогу на доходы физических лиц – на </w:t>
      </w:r>
      <w:r w:rsidR="003F252A" w:rsidRPr="003F252A">
        <w:rPr>
          <w:sz w:val="28"/>
        </w:rPr>
        <w:t>105,7</w:t>
      </w:r>
      <w:r w:rsidRPr="003F252A">
        <w:rPr>
          <w:sz w:val="28"/>
        </w:rPr>
        <w:t xml:space="preserve"> </w:t>
      </w:r>
      <w:r w:rsidR="004D640D" w:rsidRPr="003F252A">
        <w:rPr>
          <w:sz w:val="28"/>
        </w:rPr>
        <w:t>тыс.</w:t>
      </w:r>
      <w:r w:rsidRPr="003F252A">
        <w:rPr>
          <w:sz w:val="28"/>
        </w:rPr>
        <w:t xml:space="preserve"> рублей, или на </w:t>
      </w:r>
      <w:r w:rsidR="003F252A" w:rsidRPr="003F252A">
        <w:rPr>
          <w:sz w:val="28"/>
        </w:rPr>
        <w:t>13,6 процента.</w:t>
      </w:r>
    </w:p>
    <w:p w:rsidR="00476625" w:rsidRDefault="00476625" w:rsidP="004766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Плановый объем доходов бюджета </w:t>
      </w:r>
      <w:r w:rsidR="00617854">
        <w:rPr>
          <w:sz w:val="28"/>
        </w:rPr>
        <w:t>Треневского</w:t>
      </w:r>
      <w:r w:rsidR="00A4791E" w:rsidRPr="00A4791E">
        <w:rPr>
          <w:sz w:val="28"/>
        </w:rPr>
        <w:t xml:space="preserve"> сельского поселения Миллеровского района</w:t>
      </w:r>
      <w:r>
        <w:rPr>
          <w:sz w:val="28"/>
        </w:rPr>
        <w:t xml:space="preserve"> на 202</w:t>
      </w:r>
      <w:r w:rsidR="00A4791E">
        <w:rPr>
          <w:sz w:val="28"/>
        </w:rPr>
        <w:t>4</w:t>
      </w:r>
      <w:r>
        <w:rPr>
          <w:sz w:val="28"/>
        </w:rPr>
        <w:t xml:space="preserve"> год по состоянию на 1 сентября 202</w:t>
      </w:r>
      <w:r w:rsidR="00A4791E">
        <w:rPr>
          <w:sz w:val="28"/>
        </w:rPr>
        <w:t>4</w:t>
      </w:r>
      <w:r>
        <w:rPr>
          <w:sz w:val="28"/>
        </w:rPr>
        <w:t xml:space="preserve"> г. составляет </w:t>
      </w:r>
      <w:r w:rsidR="003F252A" w:rsidRPr="003F252A">
        <w:rPr>
          <w:sz w:val="28"/>
        </w:rPr>
        <w:t>11 872,0</w:t>
      </w:r>
      <w:r w:rsidRPr="003F252A">
        <w:rPr>
          <w:sz w:val="28"/>
        </w:rPr>
        <w:t> </w:t>
      </w:r>
      <w:r w:rsidR="00A4791E" w:rsidRPr="003F252A">
        <w:rPr>
          <w:sz w:val="28"/>
        </w:rPr>
        <w:t>тыс.</w:t>
      </w:r>
      <w:r w:rsidRPr="003F252A">
        <w:rPr>
          <w:sz w:val="28"/>
        </w:rPr>
        <w:t xml:space="preserve"> рублей, в том числе по налоговым и неналоговым доходам – </w:t>
      </w:r>
      <w:r w:rsidR="003F252A" w:rsidRPr="003F252A">
        <w:rPr>
          <w:sz w:val="28"/>
        </w:rPr>
        <w:t>4 447,1</w:t>
      </w:r>
      <w:r w:rsidRPr="003F252A">
        <w:rPr>
          <w:sz w:val="28"/>
        </w:rPr>
        <w:t> </w:t>
      </w:r>
      <w:r w:rsidR="00A4791E" w:rsidRPr="003F252A">
        <w:rPr>
          <w:sz w:val="28"/>
        </w:rPr>
        <w:t>тыс.</w:t>
      </w:r>
      <w:r w:rsidRPr="003F252A">
        <w:rPr>
          <w:sz w:val="28"/>
        </w:rPr>
        <w:t> рублей.</w:t>
      </w:r>
    </w:p>
    <w:p w:rsidR="00476625" w:rsidRPr="003A5C11" w:rsidRDefault="00476625" w:rsidP="004766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Исполнение расходов бюджета </w:t>
      </w:r>
      <w:r w:rsidR="00617854">
        <w:rPr>
          <w:sz w:val="28"/>
        </w:rPr>
        <w:t>Треневского</w:t>
      </w:r>
      <w:r w:rsidR="00FF0B90" w:rsidRPr="00FF0B90">
        <w:rPr>
          <w:sz w:val="28"/>
        </w:rPr>
        <w:t xml:space="preserve"> сельского поселения Миллеровского района </w:t>
      </w:r>
      <w:r>
        <w:rPr>
          <w:sz w:val="28"/>
        </w:rPr>
        <w:t>в 202</w:t>
      </w:r>
      <w:r w:rsidR="00FF0B90">
        <w:rPr>
          <w:sz w:val="28"/>
        </w:rPr>
        <w:t>3</w:t>
      </w:r>
      <w:r>
        <w:rPr>
          <w:sz w:val="28"/>
        </w:rPr>
        <w:t xml:space="preserve"> году составило </w:t>
      </w:r>
      <w:r w:rsidR="00F90A65" w:rsidRPr="003A5C11">
        <w:rPr>
          <w:sz w:val="28"/>
        </w:rPr>
        <w:t>13 248,8</w:t>
      </w:r>
      <w:r w:rsidRPr="003A5C11">
        <w:rPr>
          <w:sz w:val="28"/>
        </w:rPr>
        <w:t xml:space="preserve"> </w:t>
      </w:r>
      <w:r w:rsidR="00FC6147" w:rsidRPr="003A5C11">
        <w:rPr>
          <w:sz w:val="28"/>
        </w:rPr>
        <w:t>тыс.</w:t>
      </w:r>
      <w:r w:rsidRPr="003A5C11">
        <w:rPr>
          <w:sz w:val="28"/>
        </w:rPr>
        <w:t xml:space="preserve"> рублей с ростом к уровню 202</w:t>
      </w:r>
      <w:r w:rsidR="00FC6147" w:rsidRPr="003A5C11">
        <w:rPr>
          <w:sz w:val="28"/>
        </w:rPr>
        <w:t>2</w:t>
      </w:r>
      <w:r w:rsidRPr="003A5C11">
        <w:rPr>
          <w:sz w:val="28"/>
        </w:rPr>
        <w:t xml:space="preserve"> года на </w:t>
      </w:r>
      <w:r w:rsidR="00F90A65" w:rsidRPr="003A5C11">
        <w:rPr>
          <w:sz w:val="28"/>
        </w:rPr>
        <w:t>1 385,3</w:t>
      </w:r>
      <w:r w:rsidRPr="003A5C11">
        <w:rPr>
          <w:sz w:val="28"/>
        </w:rPr>
        <w:t xml:space="preserve"> </w:t>
      </w:r>
      <w:r w:rsidR="00EF4CD9" w:rsidRPr="003A5C11">
        <w:rPr>
          <w:sz w:val="28"/>
        </w:rPr>
        <w:t>тыс.</w:t>
      </w:r>
      <w:r w:rsidRPr="003A5C11">
        <w:rPr>
          <w:sz w:val="28"/>
        </w:rPr>
        <w:t xml:space="preserve"> рублей, или на </w:t>
      </w:r>
      <w:r w:rsidR="00F90A65" w:rsidRPr="003A5C11">
        <w:rPr>
          <w:sz w:val="28"/>
        </w:rPr>
        <w:t>11,6</w:t>
      </w:r>
      <w:r w:rsidRPr="003A5C11">
        <w:rPr>
          <w:sz w:val="28"/>
        </w:rPr>
        <w:t xml:space="preserve"> процента.</w:t>
      </w:r>
    </w:p>
    <w:p w:rsidR="00476625" w:rsidRDefault="00476625" w:rsidP="00476625">
      <w:pPr>
        <w:widowControl w:val="0"/>
        <w:ind w:firstLine="709"/>
        <w:jc w:val="both"/>
        <w:rPr>
          <w:sz w:val="28"/>
        </w:rPr>
      </w:pPr>
      <w:r w:rsidRPr="003A5C11">
        <w:rPr>
          <w:sz w:val="28"/>
        </w:rPr>
        <w:t xml:space="preserve">Наибольший удельный вес в общем объеме расходов составили </w:t>
      </w:r>
      <w:r w:rsidR="00F90A65" w:rsidRPr="003A5C11">
        <w:rPr>
          <w:color w:val="000000"/>
          <w:sz w:val="28"/>
        </w:rPr>
        <w:t>расходы на общегосударственные вопросы</w:t>
      </w:r>
      <w:r w:rsidR="00F90A65" w:rsidRPr="003A5C11">
        <w:rPr>
          <w:sz w:val="28"/>
        </w:rPr>
        <w:t xml:space="preserve"> </w:t>
      </w:r>
      <w:r w:rsidRPr="003A5C11">
        <w:rPr>
          <w:sz w:val="28"/>
        </w:rPr>
        <w:t xml:space="preserve">– </w:t>
      </w:r>
      <w:r w:rsidR="00F90A65" w:rsidRPr="003A5C11">
        <w:rPr>
          <w:sz w:val="28"/>
        </w:rPr>
        <w:t>54,6</w:t>
      </w:r>
      <w:r w:rsidRPr="003A5C11">
        <w:rPr>
          <w:sz w:val="28"/>
        </w:rPr>
        <w:t xml:space="preserve"> процента (</w:t>
      </w:r>
      <w:r w:rsidR="00F90A65" w:rsidRPr="003A5C11">
        <w:rPr>
          <w:sz w:val="28"/>
        </w:rPr>
        <w:t>7 227,9</w:t>
      </w:r>
      <w:r w:rsidRPr="003A5C11">
        <w:rPr>
          <w:sz w:val="28"/>
        </w:rPr>
        <w:t xml:space="preserve"> </w:t>
      </w:r>
      <w:r w:rsidR="00EF4CD9" w:rsidRPr="003A5C11">
        <w:rPr>
          <w:sz w:val="28"/>
        </w:rPr>
        <w:t>тыс.</w:t>
      </w:r>
      <w:r w:rsidRPr="003A5C11">
        <w:rPr>
          <w:sz w:val="28"/>
        </w:rPr>
        <w:t xml:space="preserve"> рублей), жилищно-коммунальное хозяйство – </w:t>
      </w:r>
      <w:r w:rsidR="003A5C11" w:rsidRPr="003A5C11">
        <w:rPr>
          <w:sz w:val="28"/>
        </w:rPr>
        <w:t>5,5</w:t>
      </w:r>
      <w:r w:rsidRPr="003A5C11">
        <w:rPr>
          <w:sz w:val="28"/>
        </w:rPr>
        <w:t> процента (</w:t>
      </w:r>
      <w:r w:rsidR="003A5C11" w:rsidRPr="003A5C11">
        <w:rPr>
          <w:sz w:val="28"/>
        </w:rPr>
        <w:t>731,0</w:t>
      </w:r>
      <w:r w:rsidRPr="003A5C11">
        <w:rPr>
          <w:sz w:val="28"/>
        </w:rPr>
        <w:t xml:space="preserve"> </w:t>
      </w:r>
      <w:r w:rsidR="00EF4CD9" w:rsidRPr="003A5C11">
        <w:rPr>
          <w:sz w:val="28"/>
        </w:rPr>
        <w:t>тыс.</w:t>
      </w:r>
      <w:r w:rsidRPr="003A5C11">
        <w:rPr>
          <w:sz w:val="28"/>
        </w:rPr>
        <w:t xml:space="preserve"> рублей)</w:t>
      </w:r>
      <w:r w:rsidR="003A5C11" w:rsidRPr="003A5C11">
        <w:rPr>
          <w:sz w:val="28"/>
        </w:rPr>
        <w:t>,</w:t>
      </w:r>
      <w:r w:rsidR="003A5C11" w:rsidRPr="003A5C11">
        <w:rPr>
          <w:color w:val="000000"/>
          <w:sz w:val="28"/>
        </w:rPr>
        <w:t xml:space="preserve"> культуру – 36,6 процента (4 850,6 тыс. рублей)</w:t>
      </w:r>
      <w:r w:rsidRPr="003A5C11">
        <w:rPr>
          <w:sz w:val="28"/>
        </w:rPr>
        <w:t>.</w:t>
      </w:r>
    </w:p>
    <w:p w:rsidR="00476625" w:rsidRDefault="00476625" w:rsidP="004766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Расходы бюджета </w:t>
      </w:r>
      <w:r w:rsidR="00617854">
        <w:rPr>
          <w:sz w:val="28"/>
        </w:rPr>
        <w:t>Треневского</w:t>
      </w:r>
      <w:r w:rsidR="009B7ADF" w:rsidRPr="009B7ADF">
        <w:rPr>
          <w:sz w:val="28"/>
        </w:rPr>
        <w:t xml:space="preserve"> сельского поселения Миллеровского района </w:t>
      </w:r>
      <w:r>
        <w:rPr>
          <w:sz w:val="28"/>
        </w:rPr>
        <w:t>на 202</w:t>
      </w:r>
      <w:r w:rsidR="009B7ADF">
        <w:rPr>
          <w:sz w:val="28"/>
        </w:rPr>
        <w:t>4</w:t>
      </w:r>
      <w:r>
        <w:rPr>
          <w:sz w:val="28"/>
        </w:rPr>
        <w:t xml:space="preserve"> год по состоянию на 1 сентября 202</w:t>
      </w:r>
      <w:r w:rsidR="009B7ADF">
        <w:rPr>
          <w:sz w:val="28"/>
        </w:rPr>
        <w:t>4</w:t>
      </w:r>
      <w:r>
        <w:rPr>
          <w:sz w:val="28"/>
        </w:rPr>
        <w:t xml:space="preserve"> года запланированы в </w:t>
      </w:r>
      <w:r w:rsidRPr="003A5C11">
        <w:rPr>
          <w:sz w:val="28"/>
        </w:rPr>
        <w:t xml:space="preserve">объеме </w:t>
      </w:r>
      <w:r w:rsidR="003A5C11" w:rsidRPr="003A5C11">
        <w:rPr>
          <w:sz w:val="28"/>
        </w:rPr>
        <w:t>12 307,6</w:t>
      </w:r>
      <w:r w:rsidRPr="003A5C11">
        <w:rPr>
          <w:sz w:val="28"/>
        </w:rPr>
        <w:t xml:space="preserve"> </w:t>
      </w:r>
      <w:r w:rsidR="009B7ADF" w:rsidRPr="003A5C11">
        <w:rPr>
          <w:sz w:val="28"/>
        </w:rPr>
        <w:t>тыс.</w:t>
      </w:r>
      <w:r w:rsidR="003A5C11" w:rsidRPr="003A5C11">
        <w:rPr>
          <w:sz w:val="28"/>
        </w:rPr>
        <w:t xml:space="preserve"> рублей со снижением </w:t>
      </w:r>
      <w:r w:rsidRPr="003A5C11">
        <w:rPr>
          <w:sz w:val="28"/>
        </w:rPr>
        <w:t>к фактическому уровню 202</w:t>
      </w:r>
      <w:r w:rsidR="009B7ADF" w:rsidRPr="003A5C11">
        <w:rPr>
          <w:sz w:val="28"/>
        </w:rPr>
        <w:t>3</w:t>
      </w:r>
      <w:r w:rsidRPr="003A5C11">
        <w:rPr>
          <w:sz w:val="28"/>
        </w:rPr>
        <w:t xml:space="preserve"> года на </w:t>
      </w:r>
      <w:r w:rsidR="003A5C11" w:rsidRPr="003A5C11">
        <w:rPr>
          <w:sz w:val="28"/>
        </w:rPr>
        <w:t>941,2</w:t>
      </w:r>
      <w:r w:rsidRPr="003A5C11">
        <w:rPr>
          <w:sz w:val="28"/>
        </w:rPr>
        <w:t xml:space="preserve"> </w:t>
      </w:r>
      <w:r w:rsidR="009B7ADF" w:rsidRPr="003A5C11">
        <w:rPr>
          <w:sz w:val="28"/>
        </w:rPr>
        <w:t>тыс.</w:t>
      </w:r>
      <w:r w:rsidRPr="003A5C11">
        <w:rPr>
          <w:sz w:val="28"/>
        </w:rPr>
        <w:t xml:space="preserve"> рублей, или </w:t>
      </w:r>
      <w:r w:rsidR="003A5C11" w:rsidRPr="003A5C11">
        <w:rPr>
          <w:sz w:val="28"/>
        </w:rPr>
        <w:t>7,6</w:t>
      </w:r>
      <w:r w:rsidRPr="003A5C11">
        <w:rPr>
          <w:sz w:val="28"/>
        </w:rPr>
        <w:t xml:space="preserve"> процента.</w:t>
      </w:r>
    </w:p>
    <w:p w:rsidR="00471966" w:rsidRPr="00C335EE" w:rsidRDefault="009B7ADF" w:rsidP="00476625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Б</w:t>
      </w:r>
      <w:r w:rsidR="00476625">
        <w:rPr>
          <w:sz w:val="28"/>
        </w:rPr>
        <w:t xml:space="preserve">юджет </w:t>
      </w:r>
      <w:r w:rsidR="00617854">
        <w:rPr>
          <w:sz w:val="28"/>
        </w:rPr>
        <w:t>Треневского</w:t>
      </w:r>
      <w:r w:rsidRPr="009B7ADF">
        <w:rPr>
          <w:sz w:val="28"/>
        </w:rPr>
        <w:t xml:space="preserve"> сельского поселения Миллеровского района </w:t>
      </w:r>
      <w:r w:rsidR="00476625">
        <w:rPr>
          <w:sz w:val="28"/>
        </w:rPr>
        <w:t>в 202</w:t>
      </w:r>
      <w:r w:rsidR="00471966">
        <w:rPr>
          <w:sz w:val="28"/>
        </w:rPr>
        <w:t>3</w:t>
      </w:r>
      <w:r w:rsidR="00476625">
        <w:rPr>
          <w:sz w:val="28"/>
        </w:rPr>
        <w:t xml:space="preserve"> году исполнен с </w:t>
      </w:r>
      <w:r w:rsidR="00C335EE">
        <w:rPr>
          <w:sz w:val="28"/>
        </w:rPr>
        <w:t>дефицитом</w:t>
      </w:r>
      <w:r w:rsidR="00476625">
        <w:rPr>
          <w:sz w:val="28"/>
        </w:rPr>
        <w:t xml:space="preserve"> в сумме </w:t>
      </w:r>
      <w:r w:rsidR="00C335EE" w:rsidRPr="00C335EE">
        <w:rPr>
          <w:sz w:val="28"/>
        </w:rPr>
        <w:t>56,0</w:t>
      </w:r>
      <w:r w:rsidR="00476625" w:rsidRPr="00C335EE">
        <w:rPr>
          <w:sz w:val="28"/>
        </w:rPr>
        <w:t> </w:t>
      </w:r>
      <w:r w:rsidR="00471966" w:rsidRPr="00C335EE">
        <w:rPr>
          <w:sz w:val="28"/>
        </w:rPr>
        <w:t>тыс.</w:t>
      </w:r>
      <w:r w:rsidR="00476625" w:rsidRPr="00C335EE">
        <w:rPr>
          <w:sz w:val="28"/>
        </w:rPr>
        <w:t xml:space="preserve"> рублей. </w:t>
      </w:r>
    </w:p>
    <w:p w:rsidR="00476625" w:rsidRDefault="00476625" w:rsidP="00476625">
      <w:pPr>
        <w:widowControl w:val="0"/>
        <w:spacing w:line="252" w:lineRule="auto"/>
        <w:ind w:firstLine="709"/>
        <w:jc w:val="both"/>
        <w:rPr>
          <w:sz w:val="28"/>
        </w:rPr>
      </w:pPr>
      <w:r w:rsidRPr="00C335EE">
        <w:rPr>
          <w:sz w:val="28"/>
        </w:rPr>
        <w:t>В 202</w:t>
      </w:r>
      <w:r w:rsidR="00471966" w:rsidRPr="00C335EE">
        <w:rPr>
          <w:sz w:val="28"/>
        </w:rPr>
        <w:t>4</w:t>
      </w:r>
      <w:r w:rsidRPr="00C335EE">
        <w:rPr>
          <w:sz w:val="28"/>
        </w:rPr>
        <w:t xml:space="preserve"> году бюджет </w:t>
      </w:r>
      <w:r w:rsidR="00C335EE" w:rsidRPr="00C335EE">
        <w:rPr>
          <w:sz w:val="28"/>
        </w:rPr>
        <w:t>Треневского</w:t>
      </w:r>
      <w:r w:rsidR="00471966" w:rsidRPr="00C335EE">
        <w:rPr>
          <w:sz w:val="28"/>
        </w:rPr>
        <w:t xml:space="preserve"> сельского поселения Миллеровского района </w:t>
      </w:r>
      <w:r w:rsidRPr="00C335EE">
        <w:rPr>
          <w:sz w:val="28"/>
        </w:rPr>
        <w:t>по состоянию на 1 сентября 202</w:t>
      </w:r>
      <w:r w:rsidR="00471966" w:rsidRPr="00C335EE">
        <w:rPr>
          <w:sz w:val="28"/>
        </w:rPr>
        <w:t>4</w:t>
      </w:r>
      <w:r w:rsidRPr="00C335EE">
        <w:rPr>
          <w:sz w:val="28"/>
        </w:rPr>
        <w:t xml:space="preserve"> года сформирован с дефицитом в сумме </w:t>
      </w:r>
      <w:r w:rsidR="00C335EE" w:rsidRPr="00C335EE">
        <w:rPr>
          <w:sz w:val="28"/>
        </w:rPr>
        <w:t>254,2</w:t>
      </w:r>
      <w:r w:rsidRPr="00C335EE">
        <w:rPr>
          <w:sz w:val="28"/>
        </w:rPr>
        <w:t xml:space="preserve"> </w:t>
      </w:r>
      <w:r w:rsidR="00D44A0D" w:rsidRPr="00C335EE">
        <w:rPr>
          <w:sz w:val="28"/>
        </w:rPr>
        <w:t>тыс.</w:t>
      </w:r>
      <w:r w:rsidRPr="00C335EE">
        <w:rPr>
          <w:sz w:val="28"/>
        </w:rPr>
        <w:t xml:space="preserve"> рублей.</w:t>
      </w:r>
    </w:p>
    <w:p w:rsidR="00476625" w:rsidRDefault="00476625" w:rsidP="00476625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По итогам 202</w:t>
      </w:r>
      <w:r w:rsidR="00523DBD">
        <w:rPr>
          <w:sz w:val="28"/>
        </w:rPr>
        <w:t>3</w:t>
      </w:r>
      <w:r>
        <w:rPr>
          <w:sz w:val="28"/>
        </w:rPr>
        <w:t xml:space="preserve"> года </w:t>
      </w:r>
      <w:r w:rsidR="00523DBD">
        <w:rPr>
          <w:sz w:val="28"/>
        </w:rPr>
        <w:t>муниципальный</w:t>
      </w:r>
      <w:r>
        <w:rPr>
          <w:sz w:val="28"/>
        </w:rPr>
        <w:t xml:space="preserve"> долг </w:t>
      </w:r>
      <w:r w:rsidR="00617854">
        <w:rPr>
          <w:sz w:val="28"/>
        </w:rPr>
        <w:t xml:space="preserve">Треневского </w:t>
      </w:r>
      <w:r w:rsidR="00523DBD" w:rsidRPr="00523DBD">
        <w:rPr>
          <w:sz w:val="28"/>
        </w:rPr>
        <w:t xml:space="preserve">сельского поселения </w:t>
      </w:r>
      <w:r w:rsidR="00523DBD">
        <w:rPr>
          <w:sz w:val="28"/>
        </w:rPr>
        <w:t>отсутствует.</w:t>
      </w:r>
    </w:p>
    <w:p w:rsidR="00476625" w:rsidRDefault="00476625" w:rsidP="00476625">
      <w:pPr>
        <w:widowControl w:val="0"/>
        <w:jc w:val="center"/>
        <w:rPr>
          <w:sz w:val="28"/>
        </w:rPr>
      </w:pPr>
    </w:p>
    <w:p w:rsidR="00476625" w:rsidRDefault="00476625" w:rsidP="00476625">
      <w:pPr>
        <w:widowControl w:val="0"/>
        <w:jc w:val="center"/>
        <w:rPr>
          <w:sz w:val="28"/>
        </w:rPr>
      </w:pPr>
      <w:r>
        <w:rPr>
          <w:sz w:val="28"/>
        </w:rPr>
        <w:t xml:space="preserve">2. Описание приоритетов и целей </w:t>
      </w:r>
      <w:r w:rsidR="00F86B38">
        <w:rPr>
          <w:sz w:val="28"/>
        </w:rPr>
        <w:t>муниципальной</w:t>
      </w:r>
      <w:r>
        <w:rPr>
          <w:sz w:val="28"/>
        </w:rPr>
        <w:t xml:space="preserve"> политики</w:t>
      </w:r>
    </w:p>
    <w:p w:rsidR="0028630A" w:rsidRDefault="00476625" w:rsidP="0028630A">
      <w:pPr>
        <w:widowControl w:val="0"/>
        <w:jc w:val="center"/>
        <w:rPr>
          <w:sz w:val="28"/>
        </w:rPr>
      </w:pPr>
      <w:r>
        <w:rPr>
          <w:sz w:val="28"/>
        </w:rPr>
        <w:t xml:space="preserve">в сфере реализации </w:t>
      </w:r>
      <w:r w:rsidR="00F86B38" w:rsidRPr="00F86B38">
        <w:rPr>
          <w:sz w:val="28"/>
        </w:rPr>
        <w:t>муниципальной программы</w:t>
      </w:r>
    </w:p>
    <w:p w:rsidR="00A823F2" w:rsidRDefault="00A823F2" w:rsidP="0028630A">
      <w:pPr>
        <w:widowControl w:val="0"/>
        <w:jc w:val="center"/>
        <w:rPr>
          <w:sz w:val="28"/>
        </w:rPr>
      </w:pPr>
    </w:p>
    <w:p w:rsidR="00476625" w:rsidRDefault="00476625" w:rsidP="00E643C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 протяжении ряда лет ключевыми приоритетами в сфере управления </w:t>
      </w:r>
      <w:r w:rsidR="00E643C3">
        <w:rPr>
          <w:sz w:val="28"/>
        </w:rPr>
        <w:t>муниципальными</w:t>
      </w:r>
      <w:r>
        <w:rPr>
          <w:sz w:val="28"/>
        </w:rPr>
        <w:t xml:space="preserve"> финансами на территории </w:t>
      </w:r>
      <w:r w:rsidR="00617854">
        <w:rPr>
          <w:sz w:val="28"/>
        </w:rPr>
        <w:t>Треневского</w:t>
      </w:r>
      <w:r w:rsidR="00E643C3" w:rsidRPr="00E643C3">
        <w:rPr>
          <w:sz w:val="28"/>
        </w:rPr>
        <w:t xml:space="preserve"> сельского поселения </w:t>
      </w:r>
      <w:r>
        <w:rPr>
          <w:sz w:val="28"/>
        </w:rPr>
        <w:t xml:space="preserve">остаются достижение социальной стабильности и устойчивости бюджетной системы </w:t>
      </w:r>
      <w:r w:rsidR="00617854">
        <w:rPr>
          <w:sz w:val="28"/>
        </w:rPr>
        <w:t>Треневского</w:t>
      </w:r>
      <w:r w:rsidR="00E643C3" w:rsidRPr="00E643C3">
        <w:rPr>
          <w:sz w:val="28"/>
        </w:rPr>
        <w:t xml:space="preserve"> сельского поселения</w:t>
      </w:r>
      <w:r>
        <w:rPr>
          <w:sz w:val="28"/>
        </w:rPr>
        <w:t>, а также опережающих темпов экономического развития, которые определены в следующих основных документах:</w:t>
      </w:r>
      <w:r w:rsidR="00E643C3">
        <w:rPr>
          <w:sz w:val="28"/>
        </w:rPr>
        <w:t xml:space="preserve"> </w:t>
      </w:r>
    </w:p>
    <w:p w:rsidR="00476625" w:rsidRDefault="00476625" w:rsidP="004766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ежегодных посланиях Президента Российской Федерации Федеральному Собранию Российской Федерации;</w:t>
      </w:r>
    </w:p>
    <w:p w:rsidR="00476625" w:rsidRDefault="00476625" w:rsidP="004766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Указах Президента Российской Федерации от 07.05.2012 № 597 «О мероприятиях по реализации государственной социальной политики», от 07.05.2012 № 600 «О мерах по обеспечению граждан Российской </w:t>
      </w:r>
      <w:r>
        <w:rPr>
          <w:sz w:val="28"/>
        </w:rPr>
        <w:lastRenderedPageBreak/>
        <w:t>Федерации доступным и комфортным жильем и повышению качества жилищно-коммунальных услуг», от 07.05.2018 № 204 «О 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года»;</w:t>
      </w:r>
    </w:p>
    <w:p w:rsidR="00476625" w:rsidRDefault="00476625" w:rsidP="004766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основных направлениях бюджетной и налоговой политики </w:t>
      </w:r>
      <w:r w:rsidR="00617854">
        <w:rPr>
          <w:sz w:val="28"/>
        </w:rPr>
        <w:t>Треневского</w:t>
      </w:r>
      <w:r w:rsidR="00E643C3" w:rsidRPr="00E643C3">
        <w:rPr>
          <w:sz w:val="28"/>
        </w:rPr>
        <w:t xml:space="preserve"> сельского поселения</w:t>
      </w:r>
      <w:r>
        <w:rPr>
          <w:sz w:val="28"/>
        </w:rPr>
        <w:t>;</w:t>
      </w:r>
    </w:p>
    <w:p w:rsidR="00476625" w:rsidRDefault="00476625" w:rsidP="004766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основных направлениях </w:t>
      </w:r>
      <w:r w:rsidR="00E643C3">
        <w:rPr>
          <w:sz w:val="28"/>
        </w:rPr>
        <w:t>муниципальной</w:t>
      </w:r>
      <w:r>
        <w:rPr>
          <w:sz w:val="28"/>
        </w:rPr>
        <w:t xml:space="preserve"> долговой политики </w:t>
      </w:r>
      <w:r w:rsidR="00617854">
        <w:rPr>
          <w:sz w:val="28"/>
        </w:rPr>
        <w:t>Треневского</w:t>
      </w:r>
      <w:r w:rsidR="00E643C3" w:rsidRPr="00E643C3">
        <w:rPr>
          <w:sz w:val="28"/>
        </w:rPr>
        <w:t xml:space="preserve"> сельского поселения</w:t>
      </w:r>
      <w:r>
        <w:rPr>
          <w:sz w:val="28"/>
        </w:rPr>
        <w:t>.</w:t>
      </w:r>
      <w:r w:rsidR="002B5784">
        <w:rPr>
          <w:sz w:val="28"/>
        </w:rPr>
        <w:t xml:space="preserve"> </w:t>
      </w:r>
    </w:p>
    <w:p w:rsidR="00476625" w:rsidRDefault="00476625" w:rsidP="004766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Исходя из приоритетов развития </w:t>
      </w:r>
      <w:r w:rsidR="00617854">
        <w:rPr>
          <w:sz w:val="28"/>
        </w:rPr>
        <w:t>Треневского</w:t>
      </w:r>
      <w:r w:rsidR="002B5784" w:rsidRPr="002B5784">
        <w:rPr>
          <w:sz w:val="28"/>
        </w:rPr>
        <w:t xml:space="preserve"> сельского поселения</w:t>
      </w:r>
      <w:r>
        <w:rPr>
          <w:sz w:val="28"/>
        </w:rPr>
        <w:t xml:space="preserve">, сформированы цели </w:t>
      </w:r>
      <w:r w:rsidR="00954D7B" w:rsidRPr="00954D7B">
        <w:rPr>
          <w:sz w:val="28"/>
        </w:rPr>
        <w:t xml:space="preserve">муниципальной программы </w:t>
      </w:r>
      <w:r w:rsidR="00617854">
        <w:rPr>
          <w:sz w:val="28"/>
        </w:rPr>
        <w:t>Треневского</w:t>
      </w:r>
      <w:r w:rsidR="00954D7B" w:rsidRPr="00954D7B">
        <w:rPr>
          <w:sz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</w:r>
      <w:r>
        <w:rPr>
          <w:sz w:val="28"/>
        </w:rPr>
        <w:t xml:space="preserve"> (далее также – </w:t>
      </w:r>
      <w:r w:rsidR="00954D7B">
        <w:rPr>
          <w:sz w:val="28"/>
        </w:rPr>
        <w:t xml:space="preserve">муниципальная программа), в том числе </w:t>
      </w:r>
      <w:r>
        <w:rPr>
          <w:sz w:val="28"/>
        </w:rPr>
        <w:t xml:space="preserve">ежегодное обеспечение сбалансированности бюджета </w:t>
      </w:r>
      <w:r w:rsidR="00617854">
        <w:rPr>
          <w:sz w:val="28"/>
        </w:rPr>
        <w:t>Треневского</w:t>
      </w:r>
      <w:r w:rsidR="00954D7B">
        <w:rPr>
          <w:sz w:val="28"/>
        </w:rPr>
        <w:t xml:space="preserve"> сельского поселения Миллеровского района </w:t>
      </w:r>
      <w:r>
        <w:rPr>
          <w:sz w:val="28"/>
        </w:rPr>
        <w:t xml:space="preserve">за счет увеличения налоговых и неналоговых доходов, эффективности </w:t>
      </w:r>
      <w:r w:rsidR="00954D7B">
        <w:rPr>
          <w:sz w:val="28"/>
        </w:rPr>
        <w:t>использования бюджетных средств.</w:t>
      </w:r>
    </w:p>
    <w:p w:rsidR="00476625" w:rsidRDefault="00476625" w:rsidP="004766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Цели, задачи и основные мероприятия комплексов процессных мероприятий, входящих в состав </w:t>
      </w:r>
      <w:r w:rsidR="00954D7B">
        <w:rPr>
          <w:sz w:val="28"/>
        </w:rPr>
        <w:t>муниципальной</w:t>
      </w:r>
      <w:r>
        <w:rPr>
          <w:sz w:val="28"/>
        </w:rPr>
        <w:t xml:space="preserve"> программы, направлены на достижение основных целей </w:t>
      </w:r>
      <w:r w:rsidR="00954D7B">
        <w:rPr>
          <w:sz w:val="28"/>
        </w:rPr>
        <w:t>муниципальной</w:t>
      </w:r>
      <w:r>
        <w:rPr>
          <w:sz w:val="28"/>
        </w:rPr>
        <w:t xml:space="preserve"> программы по следующим направлениям:</w:t>
      </w:r>
    </w:p>
    <w:p w:rsidR="00476625" w:rsidRDefault="00476625" w:rsidP="004766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обеспечение наполняемости бюджета </w:t>
      </w:r>
      <w:r w:rsidR="00617854">
        <w:rPr>
          <w:sz w:val="28"/>
        </w:rPr>
        <w:t>Треневского</w:t>
      </w:r>
      <w:r w:rsidR="00954D7B" w:rsidRPr="00954D7B">
        <w:rPr>
          <w:sz w:val="28"/>
        </w:rPr>
        <w:t xml:space="preserve"> сельского поселения Миллеровского района </w:t>
      </w:r>
      <w:r>
        <w:rPr>
          <w:sz w:val="28"/>
        </w:rPr>
        <w:t>собственными доходами;</w:t>
      </w:r>
      <w:r w:rsidR="00954D7B">
        <w:rPr>
          <w:sz w:val="28"/>
        </w:rPr>
        <w:t xml:space="preserve"> </w:t>
      </w:r>
    </w:p>
    <w:p w:rsidR="00476625" w:rsidRDefault="00476625" w:rsidP="004766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эффективное управление расходами;</w:t>
      </w:r>
    </w:p>
    <w:p w:rsidR="00476625" w:rsidRDefault="00476625" w:rsidP="004766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проведение взвешенной долговой политики;</w:t>
      </w:r>
    </w:p>
    <w:p w:rsidR="00476625" w:rsidRDefault="00476625" w:rsidP="004766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нормативно-правовое регулирование бюджетного процесса;</w:t>
      </w:r>
    </w:p>
    <w:p w:rsidR="00476625" w:rsidRDefault="00476625" w:rsidP="004766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уровня использования информационно-коммуникационных технологий в бюджетном процессе.</w:t>
      </w:r>
    </w:p>
    <w:p w:rsidR="00476625" w:rsidRDefault="00476625" w:rsidP="004766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Решению задачи по обеспечению наполняемости бюджета </w:t>
      </w:r>
      <w:r w:rsidR="00617854">
        <w:rPr>
          <w:sz w:val="28"/>
        </w:rPr>
        <w:t>Треневского</w:t>
      </w:r>
      <w:r w:rsidR="00954D7B" w:rsidRPr="00954D7B">
        <w:rPr>
          <w:sz w:val="28"/>
        </w:rPr>
        <w:t xml:space="preserve"> сельского поселения Миллеровского района</w:t>
      </w:r>
      <w:r>
        <w:rPr>
          <w:sz w:val="28"/>
        </w:rPr>
        <w:t xml:space="preserve">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476625" w:rsidRDefault="00476625" w:rsidP="004766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совершенствования законодательной и иной нормативной правовой базы </w:t>
      </w:r>
      <w:r w:rsidR="00617854">
        <w:rPr>
          <w:sz w:val="28"/>
        </w:rPr>
        <w:t>Треневского</w:t>
      </w:r>
      <w:r w:rsidR="00954D7B" w:rsidRPr="00954D7B">
        <w:rPr>
          <w:sz w:val="28"/>
        </w:rPr>
        <w:t xml:space="preserve"> сельского поселения </w:t>
      </w:r>
      <w:r>
        <w:rPr>
          <w:sz w:val="28"/>
        </w:rPr>
        <w:t>по вопросам налогообложения;</w:t>
      </w:r>
    </w:p>
    <w:p w:rsidR="00476625" w:rsidRDefault="00476625" w:rsidP="00476625">
      <w:pPr>
        <w:widowControl w:val="0"/>
        <w:ind w:firstLine="709"/>
        <w:jc w:val="both"/>
        <w:rPr>
          <w:b/>
          <w:sz w:val="28"/>
        </w:rPr>
      </w:pPr>
      <w:r>
        <w:rPr>
          <w:sz w:val="28"/>
        </w:rPr>
        <w:t xml:space="preserve">проведения оценки налоговых расходов </w:t>
      </w:r>
      <w:r w:rsidR="005031E7">
        <w:rPr>
          <w:sz w:val="28"/>
        </w:rPr>
        <w:t>Треневского</w:t>
      </w:r>
      <w:r w:rsidR="00954D7B" w:rsidRPr="00954D7B">
        <w:rPr>
          <w:sz w:val="28"/>
        </w:rPr>
        <w:t xml:space="preserve"> сельского поселения </w:t>
      </w:r>
      <w:r>
        <w:rPr>
          <w:sz w:val="28"/>
        </w:rPr>
        <w:t>в соответствии с установленным порядком;</w:t>
      </w:r>
    </w:p>
    <w:p w:rsidR="00476625" w:rsidRDefault="00476625" w:rsidP="004766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мониторинга уровня собираемости налогов.</w:t>
      </w:r>
    </w:p>
    <w:p w:rsidR="00476625" w:rsidRDefault="00476625" w:rsidP="004766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476625" w:rsidRDefault="00476625" w:rsidP="004766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Эффективное управление расходами предполагает решение следующих задач:</w:t>
      </w:r>
    </w:p>
    <w:p w:rsidR="00476625" w:rsidRDefault="00476625" w:rsidP="004766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476625" w:rsidRDefault="00476625" w:rsidP="004766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разработку бюджета </w:t>
      </w:r>
      <w:r w:rsidR="00D044D3">
        <w:rPr>
          <w:sz w:val="28"/>
        </w:rPr>
        <w:t>Треневского</w:t>
      </w:r>
      <w:r w:rsidR="00954D7B" w:rsidRPr="00954D7B">
        <w:rPr>
          <w:sz w:val="28"/>
        </w:rPr>
        <w:t xml:space="preserve"> сельского поселения Миллеровского </w:t>
      </w:r>
      <w:r w:rsidR="00954D7B" w:rsidRPr="00954D7B">
        <w:rPr>
          <w:sz w:val="28"/>
        </w:rPr>
        <w:lastRenderedPageBreak/>
        <w:t xml:space="preserve">района </w:t>
      </w:r>
      <w:r>
        <w:rPr>
          <w:sz w:val="28"/>
        </w:rPr>
        <w:t xml:space="preserve">на основе </w:t>
      </w:r>
      <w:r w:rsidR="00954D7B">
        <w:rPr>
          <w:sz w:val="28"/>
        </w:rPr>
        <w:t>муниципальных</w:t>
      </w:r>
      <w:r>
        <w:rPr>
          <w:sz w:val="28"/>
        </w:rPr>
        <w:t xml:space="preserve"> программ </w:t>
      </w:r>
      <w:r w:rsidR="00D044D3">
        <w:rPr>
          <w:sz w:val="28"/>
        </w:rPr>
        <w:t>Треневского</w:t>
      </w:r>
      <w:r w:rsidR="00954D7B" w:rsidRPr="00954D7B">
        <w:rPr>
          <w:sz w:val="28"/>
        </w:rPr>
        <w:t xml:space="preserve"> сельского поселения </w:t>
      </w:r>
      <w:r>
        <w:rPr>
          <w:sz w:val="28"/>
        </w:rPr>
        <w:t xml:space="preserve">с учетом изменения подхода к группировке мероприятий, а также обособления в структуре </w:t>
      </w:r>
      <w:r w:rsidR="00954D7B">
        <w:rPr>
          <w:sz w:val="28"/>
        </w:rPr>
        <w:t>муниципальных</w:t>
      </w:r>
      <w:r>
        <w:rPr>
          <w:sz w:val="28"/>
        </w:rPr>
        <w:t xml:space="preserve"> программ проектной и процессной составляющих; </w:t>
      </w:r>
    </w:p>
    <w:p w:rsidR="00476625" w:rsidRDefault="00476625" w:rsidP="004766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обеспечение реструктуризации бюджетной сети при условии сохранения качества и объемов </w:t>
      </w:r>
      <w:r w:rsidR="00954D7B">
        <w:rPr>
          <w:sz w:val="28"/>
        </w:rPr>
        <w:t>муниципальных</w:t>
      </w:r>
      <w:r>
        <w:rPr>
          <w:sz w:val="28"/>
        </w:rPr>
        <w:t xml:space="preserve"> услуг;</w:t>
      </w:r>
    </w:p>
    <w:p w:rsidR="00476625" w:rsidRDefault="00476625" w:rsidP="004766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совершенствование системы закупок товаров, работ, услуг для обеспечения </w:t>
      </w:r>
      <w:r w:rsidR="00954D7B">
        <w:rPr>
          <w:sz w:val="28"/>
        </w:rPr>
        <w:t>муниципальных</w:t>
      </w:r>
      <w:r>
        <w:rPr>
          <w:sz w:val="28"/>
        </w:rPr>
        <w:t xml:space="preserve"> нужд </w:t>
      </w:r>
      <w:r w:rsidR="00D044D3">
        <w:rPr>
          <w:sz w:val="28"/>
        </w:rPr>
        <w:t>Треневского</w:t>
      </w:r>
      <w:r w:rsidR="00954D7B" w:rsidRPr="00954D7B">
        <w:rPr>
          <w:sz w:val="28"/>
        </w:rPr>
        <w:t xml:space="preserve"> сельского поселения</w:t>
      </w:r>
      <w:r>
        <w:rPr>
          <w:sz w:val="28"/>
        </w:rPr>
        <w:t>;</w:t>
      </w:r>
    </w:p>
    <w:p w:rsidR="00476625" w:rsidRDefault="00476625" w:rsidP="00476625">
      <w:pPr>
        <w:widowControl w:val="0"/>
        <w:ind w:firstLine="709"/>
        <w:jc w:val="both"/>
        <w:rPr>
          <w:sz w:val="28"/>
        </w:rPr>
      </w:pPr>
      <w:proofErr w:type="spellStart"/>
      <w:r>
        <w:rPr>
          <w:sz w:val="28"/>
        </w:rPr>
        <w:t>неустановление</w:t>
      </w:r>
      <w:proofErr w:type="spellEnd"/>
      <w:r>
        <w:rPr>
          <w:sz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954D7B">
        <w:rPr>
          <w:sz w:val="28"/>
        </w:rPr>
        <w:t xml:space="preserve">местного самоуправления </w:t>
      </w:r>
      <w:r w:rsidR="00D044D3">
        <w:rPr>
          <w:sz w:val="28"/>
        </w:rPr>
        <w:t xml:space="preserve">Треневского </w:t>
      </w:r>
      <w:r w:rsidR="00954D7B" w:rsidRPr="00954D7B">
        <w:rPr>
          <w:sz w:val="28"/>
        </w:rPr>
        <w:t>сельского поселения</w:t>
      </w:r>
      <w:r>
        <w:rPr>
          <w:sz w:val="28"/>
        </w:rPr>
        <w:t>.</w:t>
      </w:r>
    </w:p>
    <w:p w:rsidR="00476625" w:rsidRDefault="00476625" w:rsidP="004766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Приоритетом в сфере управления </w:t>
      </w:r>
      <w:r w:rsidR="00954D7B">
        <w:rPr>
          <w:sz w:val="28"/>
        </w:rPr>
        <w:t>муниципальным</w:t>
      </w:r>
      <w:r>
        <w:rPr>
          <w:sz w:val="28"/>
        </w:rPr>
        <w:t xml:space="preserve">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:rsidR="00476625" w:rsidRDefault="00476625" w:rsidP="004766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Ключевыми целями в этой сфере являются:</w:t>
      </w:r>
    </w:p>
    <w:p w:rsidR="00476625" w:rsidRDefault="00476625" w:rsidP="004766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сбалансированности бюджета</w:t>
      </w:r>
      <w:r w:rsidR="00954D7B" w:rsidRPr="00954D7B">
        <w:t xml:space="preserve"> </w:t>
      </w:r>
      <w:r w:rsidR="00D044D3">
        <w:rPr>
          <w:sz w:val="28"/>
        </w:rPr>
        <w:t xml:space="preserve">Треневского </w:t>
      </w:r>
      <w:r w:rsidR="00954D7B" w:rsidRPr="00954D7B">
        <w:rPr>
          <w:sz w:val="28"/>
        </w:rPr>
        <w:t>сельского поселения Миллеровского района</w:t>
      </w:r>
      <w:r>
        <w:rPr>
          <w:sz w:val="28"/>
        </w:rPr>
        <w:t>;</w:t>
      </w:r>
      <w:r w:rsidR="00954D7B">
        <w:rPr>
          <w:sz w:val="28"/>
        </w:rPr>
        <w:t xml:space="preserve"> </w:t>
      </w:r>
    </w:p>
    <w:p w:rsidR="00476625" w:rsidRDefault="00476625" w:rsidP="004766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своевременное исполнение долгов</w:t>
      </w:r>
      <w:r w:rsidR="005031E7">
        <w:rPr>
          <w:sz w:val="28"/>
        </w:rPr>
        <w:t>ых обязательств в полном объеме;</w:t>
      </w:r>
    </w:p>
    <w:p w:rsidR="005031E7" w:rsidRPr="005031E7" w:rsidRDefault="005031E7" w:rsidP="005031E7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031E7">
        <w:rPr>
          <w:kern w:val="2"/>
          <w:sz w:val="28"/>
          <w:szCs w:val="28"/>
        </w:rPr>
        <w:t>минимизация расходов на обслуживание муниципального долга Треневского сельского поселения.</w:t>
      </w:r>
    </w:p>
    <w:p w:rsidR="00476625" w:rsidRDefault="00476625" w:rsidP="004766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Развитие нормативно-правового регулирования бюджетного процесса будет обусловлено совершенствованием бюджетного законодательства </w:t>
      </w:r>
      <w:r w:rsidR="00D044D3">
        <w:rPr>
          <w:sz w:val="28"/>
        </w:rPr>
        <w:t>Треневского</w:t>
      </w:r>
      <w:r w:rsidR="00660D7C" w:rsidRPr="00660D7C">
        <w:rPr>
          <w:sz w:val="28"/>
        </w:rPr>
        <w:t xml:space="preserve"> сельского поселения</w:t>
      </w:r>
      <w:r>
        <w:rPr>
          <w:sz w:val="28"/>
        </w:rPr>
        <w:t>, приведением его в соответствие с изменениями бюджетного законодательства на федеральном</w:t>
      </w:r>
      <w:r w:rsidR="00660D7C">
        <w:rPr>
          <w:sz w:val="28"/>
        </w:rPr>
        <w:t xml:space="preserve"> и областном у</w:t>
      </w:r>
      <w:r>
        <w:rPr>
          <w:sz w:val="28"/>
        </w:rPr>
        <w:t xml:space="preserve">ровне, а также необходимостью разработки новых нормативных правовых актов для реализации </w:t>
      </w:r>
      <w:r w:rsidR="00660D7C">
        <w:rPr>
          <w:sz w:val="28"/>
        </w:rPr>
        <w:t>муниципальных</w:t>
      </w:r>
      <w:r>
        <w:rPr>
          <w:sz w:val="28"/>
        </w:rPr>
        <w:t xml:space="preserve"> инициатив.</w:t>
      </w:r>
    </w:p>
    <w:p w:rsidR="00476625" w:rsidRDefault="00476625" w:rsidP="00476625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Отличительной особенностью </w:t>
      </w:r>
      <w:r w:rsidR="00660D7C">
        <w:rPr>
          <w:sz w:val="28"/>
        </w:rPr>
        <w:t>муниципальной</w:t>
      </w:r>
      <w:r>
        <w:rPr>
          <w:sz w:val="28"/>
        </w:rPr>
        <w:t xml:space="preserve"> программы является ее «обеспечивающий» характер, отраженный в комплексах процессных мероприятий, а именно ее ориентация через совокупность правовых и 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476625" w:rsidRDefault="00476625" w:rsidP="00476625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Достижение целей и целевых значений показателей </w:t>
      </w:r>
      <w:r w:rsidR="00660D7C">
        <w:rPr>
          <w:sz w:val="28"/>
        </w:rPr>
        <w:t>муниципальной</w:t>
      </w:r>
      <w:r>
        <w:rPr>
          <w:sz w:val="28"/>
        </w:rPr>
        <w:t xml:space="preserve"> программы будет осуществляться посредством реализации ее структурных элементов:</w:t>
      </w:r>
    </w:p>
    <w:p w:rsidR="00476625" w:rsidRDefault="00476625" w:rsidP="00476625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комплекса процессных мероприятий «</w:t>
      </w:r>
      <w:r w:rsidR="00D044D3" w:rsidRPr="00D044D3">
        <w:rPr>
          <w:sz w:val="28"/>
        </w:rPr>
        <w:t>Долгосрочное финансовое планирование</w:t>
      </w:r>
      <w:r>
        <w:rPr>
          <w:sz w:val="28"/>
        </w:rPr>
        <w:t>»;</w:t>
      </w:r>
    </w:p>
    <w:p w:rsidR="00476625" w:rsidRDefault="00476625" w:rsidP="00476625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комплекса процессных мероприятий «Информационное обеспечение и организация бюджетного процесса»;</w:t>
      </w:r>
    </w:p>
    <w:p w:rsidR="00476625" w:rsidRDefault="00476625" w:rsidP="00476625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комплекса процессных мероприятий «Управление </w:t>
      </w:r>
      <w:r w:rsidR="00660D7C">
        <w:rPr>
          <w:sz w:val="28"/>
        </w:rPr>
        <w:t>муниципальным</w:t>
      </w:r>
      <w:r>
        <w:rPr>
          <w:sz w:val="28"/>
        </w:rPr>
        <w:t xml:space="preserve"> долгом </w:t>
      </w:r>
      <w:r w:rsidR="00D044D3">
        <w:rPr>
          <w:sz w:val="28"/>
        </w:rPr>
        <w:t>Треневского</w:t>
      </w:r>
      <w:r w:rsidR="00660D7C" w:rsidRPr="00660D7C">
        <w:rPr>
          <w:sz w:val="28"/>
        </w:rPr>
        <w:t xml:space="preserve"> сельского поселения</w:t>
      </w:r>
      <w:r w:rsidR="00660D7C">
        <w:rPr>
          <w:sz w:val="28"/>
        </w:rPr>
        <w:t>».</w:t>
      </w:r>
    </w:p>
    <w:p w:rsidR="00476625" w:rsidRDefault="00476625" w:rsidP="00476625">
      <w:pPr>
        <w:widowControl w:val="0"/>
        <w:jc w:val="center"/>
        <w:rPr>
          <w:sz w:val="16"/>
          <w:szCs w:val="16"/>
        </w:rPr>
      </w:pPr>
    </w:p>
    <w:p w:rsidR="00A823F2" w:rsidRDefault="00A823F2" w:rsidP="0047662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 С</w:t>
      </w:r>
      <w:r w:rsidRPr="00A823F2">
        <w:rPr>
          <w:sz w:val="28"/>
          <w:szCs w:val="28"/>
        </w:rPr>
        <w:t>ведения о взаимосвязи со стратегическими приоритетами,</w:t>
      </w:r>
    </w:p>
    <w:p w:rsidR="00A823F2" w:rsidRDefault="00A823F2" w:rsidP="00476625">
      <w:pPr>
        <w:widowControl w:val="0"/>
        <w:jc w:val="center"/>
        <w:rPr>
          <w:sz w:val="28"/>
          <w:szCs w:val="28"/>
        </w:rPr>
      </w:pPr>
      <w:r w:rsidRPr="00A823F2">
        <w:rPr>
          <w:sz w:val="28"/>
          <w:szCs w:val="28"/>
        </w:rPr>
        <w:t xml:space="preserve"> целями и показателями государственных программ </w:t>
      </w:r>
    </w:p>
    <w:p w:rsidR="00A823F2" w:rsidRPr="00A823F2" w:rsidRDefault="00A823F2" w:rsidP="00476625">
      <w:pPr>
        <w:widowControl w:val="0"/>
        <w:jc w:val="center"/>
        <w:rPr>
          <w:sz w:val="28"/>
          <w:szCs w:val="28"/>
        </w:rPr>
      </w:pPr>
      <w:r w:rsidRPr="00A823F2">
        <w:rPr>
          <w:sz w:val="28"/>
          <w:szCs w:val="28"/>
        </w:rPr>
        <w:t>Ростовской области</w:t>
      </w:r>
    </w:p>
    <w:p w:rsidR="00A823F2" w:rsidRDefault="00A823F2" w:rsidP="00476625">
      <w:pPr>
        <w:widowControl w:val="0"/>
        <w:jc w:val="center"/>
        <w:rPr>
          <w:sz w:val="16"/>
          <w:szCs w:val="16"/>
        </w:rPr>
      </w:pPr>
    </w:p>
    <w:p w:rsidR="00A823F2" w:rsidRDefault="00A823F2" w:rsidP="00A823F2">
      <w:pPr>
        <w:widowControl w:val="0"/>
        <w:spacing w:line="264" w:lineRule="auto"/>
        <w:ind w:firstLine="709"/>
        <w:jc w:val="both"/>
        <w:rPr>
          <w:sz w:val="28"/>
        </w:rPr>
      </w:pPr>
      <w:r w:rsidRPr="005B2DF9">
        <w:rPr>
          <w:sz w:val="28"/>
        </w:rPr>
        <w:t>Взаимосвязь с государственной программой Ростовской области «</w:t>
      </w:r>
      <w:r w:rsidRPr="0064673A">
        <w:rPr>
          <w:sz w:val="28"/>
        </w:rPr>
        <w:t>Управление государственными финансами и создание условий для эффективного управления муниципальными финансами</w:t>
      </w:r>
      <w:r w:rsidRPr="005B2DF9">
        <w:rPr>
          <w:sz w:val="28"/>
        </w:rPr>
        <w:t xml:space="preserve">», утвержденной постановлением Правительства Ростовской области </w:t>
      </w:r>
      <w:r w:rsidRPr="00F30901">
        <w:rPr>
          <w:sz w:val="28"/>
        </w:rPr>
        <w:t>от 17.10.2018 № 649</w:t>
      </w:r>
      <w:r w:rsidRPr="005B2DF9">
        <w:rPr>
          <w:sz w:val="28"/>
        </w:rPr>
        <w:t>, отсутствует.</w:t>
      </w:r>
    </w:p>
    <w:p w:rsidR="00A823F2" w:rsidRPr="00CA2919" w:rsidRDefault="00A823F2" w:rsidP="00476625">
      <w:pPr>
        <w:widowControl w:val="0"/>
        <w:jc w:val="center"/>
        <w:rPr>
          <w:sz w:val="28"/>
          <w:szCs w:val="28"/>
        </w:rPr>
      </w:pPr>
    </w:p>
    <w:p w:rsidR="00476625" w:rsidRDefault="00CA2919" w:rsidP="00476625">
      <w:pPr>
        <w:widowControl w:val="0"/>
        <w:jc w:val="center"/>
        <w:rPr>
          <w:sz w:val="28"/>
        </w:rPr>
      </w:pPr>
      <w:r>
        <w:rPr>
          <w:sz w:val="28"/>
        </w:rPr>
        <w:t>4</w:t>
      </w:r>
      <w:r w:rsidR="00476625">
        <w:rPr>
          <w:sz w:val="28"/>
        </w:rPr>
        <w:t xml:space="preserve">. Задачи </w:t>
      </w:r>
      <w:r w:rsidR="00D11C36">
        <w:rPr>
          <w:sz w:val="28"/>
        </w:rPr>
        <w:t>муниципального</w:t>
      </w:r>
      <w:r w:rsidR="00476625">
        <w:rPr>
          <w:sz w:val="28"/>
        </w:rPr>
        <w:t xml:space="preserve"> управления, </w:t>
      </w:r>
    </w:p>
    <w:p w:rsidR="00332ADE" w:rsidRDefault="00476625" w:rsidP="00476625">
      <w:pPr>
        <w:widowControl w:val="0"/>
        <w:jc w:val="center"/>
        <w:rPr>
          <w:sz w:val="28"/>
        </w:rPr>
      </w:pPr>
      <w:r>
        <w:rPr>
          <w:sz w:val="28"/>
        </w:rPr>
        <w:t>способы их эффективного решения в сфере</w:t>
      </w:r>
    </w:p>
    <w:p w:rsidR="00476625" w:rsidRDefault="00476625" w:rsidP="00476625">
      <w:pPr>
        <w:widowControl w:val="0"/>
        <w:jc w:val="center"/>
        <w:rPr>
          <w:sz w:val="28"/>
        </w:rPr>
      </w:pPr>
      <w:r>
        <w:rPr>
          <w:sz w:val="28"/>
        </w:rPr>
        <w:t xml:space="preserve">реализации </w:t>
      </w:r>
      <w:r w:rsidR="00D11C36">
        <w:rPr>
          <w:sz w:val="28"/>
        </w:rPr>
        <w:t>муниципальной</w:t>
      </w:r>
      <w:r>
        <w:rPr>
          <w:sz w:val="28"/>
        </w:rPr>
        <w:t xml:space="preserve"> программы</w:t>
      </w:r>
    </w:p>
    <w:p w:rsidR="00476625" w:rsidRPr="00E44DAF" w:rsidRDefault="00476625" w:rsidP="00476625">
      <w:pPr>
        <w:widowControl w:val="0"/>
        <w:jc w:val="center"/>
        <w:rPr>
          <w:sz w:val="16"/>
          <w:szCs w:val="16"/>
        </w:rPr>
      </w:pPr>
    </w:p>
    <w:p w:rsidR="00476625" w:rsidRDefault="00476625" w:rsidP="00476625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Основные задачи:</w:t>
      </w:r>
    </w:p>
    <w:p w:rsidR="00476625" w:rsidRDefault="00476625" w:rsidP="00476625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проведен</w:t>
      </w:r>
      <w:r w:rsidR="004362F7">
        <w:rPr>
          <w:sz w:val="28"/>
        </w:rPr>
        <w:t>ие</w:t>
      </w:r>
      <w:r>
        <w:rPr>
          <w:sz w:val="28"/>
        </w:rPr>
        <w:t xml:space="preserve"> эффективн</w:t>
      </w:r>
      <w:r w:rsidR="004362F7">
        <w:rPr>
          <w:sz w:val="28"/>
        </w:rPr>
        <w:t>ой</w:t>
      </w:r>
      <w:r>
        <w:rPr>
          <w:sz w:val="28"/>
        </w:rPr>
        <w:t xml:space="preserve"> налогов</w:t>
      </w:r>
      <w:r w:rsidR="004362F7">
        <w:rPr>
          <w:sz w:val="28"/>
        </w:rPr>
        <w:t>ой</w:t>
      </w:r>
      <w:r>
        <w:rPr>
          <w:sz w:val="28"/>
        </w:rPr>
        <w:t xml:space="preserve"> политик</w:t>
      </w:r>
      <w:r w:rsidR="004362F7">
        <w:rPr>
          <w:sz w:val="28"/>
        </w:rPr>
        <w:t>и</w:t>
      </w:r>
      <w:r>
        <w:rPr>
          <w:sz w:val="28"/>
        </w:rPr>
        <w:t xml:space="preserve"> и политик</w:t>
      </w:r>
      <w:r w:rsidR="004362F7">
        <w:rPr>
          <w:sz w:val="28"/>
        </w:rPr>
        <w:t>и</w:t>
      </w:r>
      <w:r>
        <w:rPr>
          <w:sz w:val="28"/>
        </w:rPr>
        <w:t xml:space="preserve"> в области доходов;</w:t>
      </w:r>
    </w:p>
    <w:p w:rsidR="000350B0" w:rsidRPr="000350B0" w:rsidRDefault="000350B0" w:rsidP="000350B0">
      <w:pPr>
        <w:ind w:firstLine="709"/>
        <w:jc w:val="both"/>
        <w:rPr>
          <w:color w:val="000000"/>
          <w:sz w:val="28"/>
        </w:rPr>
      </w:pPr>
      <w:r w:rsidRPr="000350B0">
        <w:rPr>
          <w:color w:val="000000"/>
          <w:sz w:val="28"/>
        </w:rPr>
        <w:t>формирование расходных обязательств с учетом их оптимизации и повышения эффективности;</w:t>
      </w:r>
    </w:p>
    <w:p w:rsidR="000350B0" w:rsidRPr="000350B0" w:rsidRDefault="000350B0" w:rsidP="000350B0">
      <w:pPr>
        <w:ind w:firstLine="709"/>
        <w:jc w:val="both"/>
        <w:rPr>
          <w:color w:val="000000"/>
          <w:sz w:val="28"/>
        </w:rPr>
      </w:pPr>
      <w:r w:rsidRPr="000350B0">
        <w:rPr>
          <w:color w:val="000000"/>
          <w:sz w:val="28"/>
        </w:rPr>
        <w:t>совершенствование нормативной правовой базы, регулирующей бюджетные правоотношения;</w:t>
      </w:r>
    </w:p>
    <w:p w:rsidR="000350B0" w:rsidRPr="000350B0" w:rsidRDefault="000350B0" w:rsidP="000350B0">
      <w:pPr>
        <w:ind w:firstLine="709"/>
        <w:jc w:val="both"/>
        <w:rPr>
          <w:color w:val="000000"/>
          <w:sz w:val="28"/>
        </w:rPr>
      </w:pPr>
      <w:r w:rsidRPr="000350B0">
        <w:rPr>
          <w:color w:val="000000"/>
          <w:sz w:val="28"/>
        </w:rPr>
        <w:t xml:space="preserve">совершенствование составления и организации исполнения бюджета </w:t>
      </w:r>
      <w:r>
        <w:rPr>
          <w:color w:val="000000"/>
          <w:sz w:val="28"/>
        </w:rPr>
        <w:t>Треневского</w:t>
      </w:r>
      <w:r w:rsidRPr="000350B0">
        <w:rPr>
          <w:color w:val="000000"/>
          <w:sz w:val="28"/>
        </w:rPr>
        <w:t xml:space="preserve"> сельского поселения Миллеровского района;</w:t>
      </w:r>
    </w:p>
    <w:p w:rsidR="000350B0" w:rsidRPr="000350B0" w:rsidRDefault="000350B0" w:rsidP="000350B0">
      <w:pPr>
        <w:ind w:firstLine="709"/>
        <w:jc w:val="both"/>
        <w:rPr>
          <w:color w:val="000000"/>
          <w:sz w:val="28"/>
        </w:rPr>
      </w:pPr>
      <w:r w:rsidRPr="000350B0">
        <w:rPr>
          <w:color w:val="000000"/>
          <w:sz w:val="28"/>
        </w:rPr>
        <w:t xml:space="preserve">сохранение объема муниципального долга </w:t>
      </w:r>
      <w:r>
        <w:rPr>
          <w:color w:val="000000"/>
          <w:sz w:val="28"/>
        </w:rPr>
        <w:t>Треневского</w:t>
      </w:r>
      <w:r w:rsidRPr="000350B0">
        <w:rPr>
          <w:color w:val="000000"/>
          <w:sz w:val="28"/>
        </w:rPr>
        <w:t xml:space="preserve"> сельского поселения в пределах нормативов, установленных Бюджетным кодексом Российской Федерации;</w:t>
      </w:r>
    </w:p>
    <w:p w:rsidR="000350B0" w:rsidRPr="000350B0" w:rsidRDefault="000350B0" w:rsidP="000350B0">
      <w:pPr>
        <w:ind w:firstLine="709"/>
        <w:jc w:val="both"/>
        <w:rPr>
          <w:color w:val="000000"/>
          <w:sz w:val="28"/>
        </w:rPr>
      </w:pPr>
      <w:r w:rsidRPr="000350B0">
        <w:rPr>
          <w:color w:val="000000"/>
          <w:sz w:val="28"/>
        </w:rPr>
        <w:t>минимизация расходов на обслуживание муниципального долга.</w:t>
      </w:r>
    </w:p>
    <w:p w:rsidR="00476625" w:rsidRDefault="00476625" w:rsidP="00476625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Указанные составляющие формируют единую функциональную основу для достижения предусмотренных </w:t>
      </w:r>
      <w:r w:rsidR="004D4626">
        <w:rPr>
          <w:sz w:val="28"/>
        </w:rPr>
        <w:t>муниципальной</w:t>
      </w:r>
      <w:r>
        <w:rPr>
          <w:sz w:val="28"/>
        </w:rPr>
        <w:t xml:space="preserve"> программой результатов и показателей сферы управления </w:t>
      </w:r>
      <w:r w:rsidR="004D4626">
        <w:rPr>
          <w:sz w:val="28"/>
        </w:rPr>
        <w:t>муниципальными</w:t>
      </w:r>
      <w:r>
        <w:rPr>
          <w:sz w:val="28"/>
        </w:rPr>
        <w:t xml:space="preserve"> финансами </w:t>
      </w:r>
      <w:r w:rsidR="00D044D3">
        <w:rPr>
          <w:sz w:val="28"/>
        </w:rPr>
        <w:t>Треневского</w:t>
      </w:r>
      <w:r w:rsidR="004D4626" w:rsidRPr="004D4626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476625" w:rsidRDefault="00476625" w:rsidP="00476625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A41114" w:rsidRDefault="00A41114" w:rsidP="00812251">
      <w:pPr>
        <w:jc w:val="center"/>
        <w:rPr>
          <w:kern w:val="2"/>
          <w:sz w:val="28"/>
          <w:szCs w:val="28"/>
          <w:lang w:eastAsia="en-US"/>
        </w:rPr>
        <w:sectPr w:rsidR="00A41114" w:rsidSect="00552967">
          <w:footerReference w:type="default" r:id="rId9"/>
          <w:pgSz w:w="11907" w:h="16840" w:code="9"/>
          <w:pgMar w:top="567" w:right="851" w:bottom="567" w:left="1701" w:header="720" w:footer="720" w:gutter="0"/>
          <w:cols w:space="720"/>
          <w:noEndnote/>
        </w:sectPr>
      </w:pPr>
    </w:p>
    <w:bookmarkEnd w:id="0"/>
    <w:p w:rsidR="00332ADE" w:rsidRPr="00332ADE" w:rsidRDefault="00332ADE" w:rsidP="00332ADE">
      <w:pPr>
        <w:widowControl w:val="0"/>
        <w:spacing w:line="264" w:lineRule="auto"/>
        <w:jc w:val="center"/>
        <w:rPr>
          <w:color w:val="000000"/>
          <w:sz w:val="28"/>
        </w:rPr>
      </w:pPr>
      <w:r w:rsidRPr="00332ADE">
        <w:rPr>
          <w:color w:val="000000"/>
          <w:sz w:val="28"/>
        </w:rPr>
        <w:lastRenderedPageBreak/>
        <w:t>II. ПАСПОРТ</w:t>
      </w:r>
    </w:p>
    <w:p w:rsidR="00332ADE" w:rsidRPr="00332ADE" w:rsidRDefault="00332ADE" w:rsidP="00332ADE">
      <w:pPr>
        <w:widowControl w:val="0"/>
        <w:spacing w:line="264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муниципальной</w:t>
      </w:r>
      <w:r w:rsidRPr="00332ADE">
        <w:rPr>
          <w:color w:val="000000"/>
          <w:sz w:val="28"/>
        </w:rPr>
        <w:t xml:space="preserve"> программы </w:t>
      </w:r>
      <w:r w:rsidR="00D044D3">
        <w:rPr>
          <w:color w:val="000000"/>
          <w:sz w:val="28"/>
        </w:rPr>
        <w:t>Треневского</w:t>
      </w:r>
      <w:r w:rsidRPr="00332ADE">
        <w:rPr>
          <w:color w:val="000000"/>
          <w:sz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332ADE" w:rsidRDefault="00332ADE" w:rsidP="00332ADE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332ADE" w:rsidRPr="00332ADE" w:rsidRDefault="00332ADE" w:rsidP="00332ADE">
      <w:pPr>
        <w:widowControl w:val="0"/>
        <w:spacing w:line="264" w:lineRule="auto"/>
        <w:jc w:val="center"/>
        <w:rPr>
          <w:color w:val="000000"/>
          <w:sz w:val="28"/>
        </w:rPr>
      </w:pPr>
      <w:r w:rsidRPr="00332ADE">
        <w:rPr>
          <w:color w:val="000000"/>
          <w:sz w:val="28"/>
        </w:rPr>
        <w:t>1. Основные положения</w:t>
      </w:r>
    </w:p>
    <w:p w:rsidR="00332ADE" w:rsidRPr="00332ADE" w:rsidRDefault="00332ADE" w:rsidP="00332ADE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1"/>
        <w:gridCol w:w="9666"/>
      </w:tblGrid>
      <w:tr w:rsidR="00667DDA" w:rsidRPr="00332ADE" w:rsidTr="00F77FD9">
        <w:tc>
          <w:tcPr>
            <w:tcW w:w="4901" w:type="dxa"/>
            <w:shd w:val="clear" w:color="auto" w:fill="auto"/>
          </w:tcPr>
          <w:p w:rsidR="00667DDA" w:rsidRPr="00332ADE" w:rsidRDefault="00667DDA" w:rsidP="006C64F4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332ADE">
              <w:rPr>
                <w:color w:val="000000"/>
                <w:sz w:val="28"/>
              </w:rPr>
              <w:t xml:space="preserve">Ответственный исполнитель </w:t>
            </w:r>
            <w:r>
              <w:rPr>
                <w:color w:val="000000"/>
                <w:sz w:val="28"/>
              </w:rPr>
              <w:t xml:space="preserve">муниципальной </w:t>
            </w:r>
            <w:r w:rsidRPr="00332ADE">
              <w:rPr>
                <w:color w:val="000000"/>
                <w:sz w:val="28"/>
              </w:rPr>
              <w:t xml:space="preserve">программы </w:t>
            </w:r>
          </w:p>
        </w:tc>
        <w:tc>
          <w:tcPr>
            <w:tcW w:w="9666" w:type="dxa"/>
          </w:tcPr>
          <w:p w:rsidR="00667DDA" w:rsidRPr="00332ADE" w:rsidRDefault="00667DDA" w:rsidP="006C64F4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Администрация </w:t>
            </w:r>
            <w:r w:rsidR="00D044D3">
              <w:rPr>
                <w:color w:val="000000"/>
                <w:sz w:val="28"/>
              </w:rPr>
              <w:t xml:space="preserve">Треневского </w:t>
            </w:r>
            <w:r>
              <w:rPr>
                <w:color w:val="000000"/>
                <w:sz w:val="28"/>
              </w:rPr>
              <w:t>сельского поселения</w:t>
            </w:r>
            <w:r w:rsidRPr="00332ADE">
              <w:rPr>
                <w:color w:val="000000"/>
                <w:sz w:val="28"/>
              </w:rPr>
              <w:t xml:space="preserve"> (</w:t>
            </w:r>
            <w:proofErr w:type="spellStart"/>
            <w:r w:rsidR="00D044D3">
              <w:rPr>
                <w:color w:val="000000"/>
                <w:sz w:val="28"/>
              </w:rPr>
              <w:t>Гаплевская</w:t>
            </w:r>
            <w:proofErr w:type="spellEnd"/>
            <w:r w:rsidR="00D044D3">
              <w:rPr>
                <w:color w:val="000000"/>
                <w:sz w:val="28"/>
              </w:rPr>
              <w:t xml:space="preserve"> Ирина Петровна</w:t>
            </w:r>
            <w:r>
              <w:rPr>
                <w:color w:val="000000"/>
                <w:sz w:val="28"/>
              </w:rPr>
              <w:t xml:space="preserve"> </w:t>
            </w:r>
            <w:r w:rsidRPr="00332ADE">
              <w:rPr>
                <w:color w:val="000000"/>
                <w:sz w:val="28"/>
              </w:rPr>
              <w:t xml:space="preserve"> – </w:t>
            </w:r>
            <w:r>
              <w:rPr>
                <w:color w:val="000000"/>
                <w:sz w:val="28"/>
              </w:rPr>
              <w:t xml:space="preserve">глава </w:t>
            </w:r>
            <w:r w:rsidRPr="006C64F4">
              <w:rPr>
                <w:color w:val="000000"/>
                <w:sz w:val="28"/>
              </w:rPr>
              <w:t xml:space="preserve">Администрация </w:t>
            </w:r>
            <w:r w:rsidR="00D044D3">
              <w:rPr>
                <w:color w:val="000000"/>
                <w:sz w:val="28"/>
              </w:rPr>
              <w:t>Треневского</w:t>
            </w:r>
            <w:r w:rsidRPr="006C64F4">
              <w:rPr>
                <w:color w:val="000000"/>
                <w:sz w:val="28"/>
              </w:rPr>
              <w:t xml:space="preserve"> сельского поселения</w:t>
            </w:r>
            <w:r w:rsidRPr="00332ADE">
              <w:rPr>
                <w:color w:val="000000"/>
                <w:sz w:val="28"/>
              </w:rPr>
              <w:t>)</w:t>
            </w:r>
          </w:p>
        </w:tc>
      </w:tr>
      <w:tr w:rsidR="00667DDA" w:rsidRPr="00332ADE" w:rsidTr="00F77FD9">
        <w:tc>
          <w:tcPr>
            <w:tcW w:w="4901" w:type="dxa"/>
            <w:shd w:val="clear" w:color="auto" w:fill="auto"/>
          </w:tcPr>
          <w:p w:rsidR="00667DDA" w:rsidRDefault="00667DDA" w:rsidP="006C64F4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Период</w:t>
            </w:r>
            <w:r w:rsidRPr="00332ADE">
              <w:rPr>
                <w:color w:val="000000"/>
                <w:sz w:val="28"/>
              </w:rPr>
              <w:t xml:space="preserve"> реализации </w:t>
            </w:r>
          </w:p>
          <w:p w:rsidR="00667DDA" w:rsidRPr="00332ADE" w:rsidRDefault="00667DDA" w:rsidP="006C64F4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муниципальной</w:t>
            </w:r>
            <w:r w:rsidRPr="00332ADE">
              <w:rPr>
                <w:color w:val="000000"/>
                <w:sz w:val="28"/>
              </w:rPr>
              <w:t xml:space="preserve">  программы </w:t>
            </w:r>
          </w:p>
        </w:tc>
        <w:tc>
          <w:tcPr>
            <w:tcW w:w="9666" w:type="dxa"/>
          </w:tcPr>
          <w:p w:rsidR="00667DDA" w:rsidRPr="00332ADE" w:rsidRDefault="00667DDA" w:rsidP="00332ADE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332ADE">
              <w:rPr>
                <w:color w:val="000000"/>
                <w:sz w:val="28"/>
              </w:rPr>
              <w:t>этап I: 2019 – 202</w:t>
            </w:r>
            <w:r>
              <w:rPr>
                <w:color w:val="000000"/>
                <w:sz w:val="28"/>
              </w:rPr>
              <w:t>4</w:t>
            </w:r>
            <w:r w:rsidRPr="00332ADE">
              <w:rPr>
                <w:color w:val="000000"/>
                <w:sz w:val="28"/>
              </w:rPr>
              <w:t xml:space="preserve"> годы;</w:t>
            </w:r>
          </w:p>
          <w:p w:rsidR="00667DDA" w:rsidRPr="00332ADE" w:rsidRDefault="00667DDA" w:rsidP="006C64F4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332ADE">
              <w:rPr>
                <w:color w:val="000000"/>
                <w:sz w:val="28"/>
              </w:rPr>
              <w:t>этап II: 202</w:t>
            </w:r>
            <w:r>
              <w:rPr>
                <w:color w:val="000000"/>
                <w:sz w:val="28"/>
              </w:rPr>
              <w:t>5</w:t>
            </w:r>
            <w:r w:rsidRPr="00332ADE">
              <w:rPr>
                <w:color w:val="000000"/>
                <w:sz w:val="28"/>
              </w:rPr>
              <w:t xml:space="preserve"> – 2030 годы</w:t>
            </w:r>
          </w:p>
        </w:tc>
      </w:tr>
      <w:tr w:rsidR="00667DDA" w:rsidRPr="00332ADE" w:rsidTr="00F77FD9">
        <w:tc>
          <w:tcPr>
            <w:tcW w:w="4901" w:type="dxa"/>
            <w:shd w:val="clear" w:color="auto" w:fill="auto"/>
          </w:tcPr>
          <w:p w:rsidR="00667DDA" w:rsidRPr="00332ADE" w:rsidRDefault="00667DDA" w:rsidP="006C64F4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332ADE">
              <w:rPr>
                <w:color w:val="000000"/>
                <w:sz w:val="28"/>
              </w:rPr>
              <w:t xml:space="preserve">Цели </w:t>
            </w:r>
            <w:r>
              <w:rPr>
                <w:color w:val="000000"/>
                <w:sz w:val="28"/>
              </w:rPr>
              <w:t>муниципальной</w:t>
            </w:r>
            <w:r w:rsidRPr="00332ADE">
              <w:rPr>
                <w:color w:val="000000"/>
                <w:sz w:val="28"/>
              </w:rPr>
              <w:t xml:space="preserve"> программы </w:t>
            </w:r>
          </w:p>
        </w:tc>
        <w:tc>
          <w:tcPr>
            <w:tcW w:w="9666" w:type="dxa"/>
          </w:tcPr>
          <w:p w:rsidR="000350B0" w:rsidRPr="000350B0" w:rsidRDefault="000350B0" w:rsidP="000350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0350B0">
              <w:rPr>
                <w:spacing w:val="-4"/>
                <w:kern w:val="2"/>
                <w:sz w:val="28"/>
                <w:szCs w:val="28"/>
              </w:rPr>
              <w:t>обеспечение долгосрочной сбалансированности</w:t>
            </w:r>
            <w:r w:rsidRPr="000350B0">
              <w:rPr>
                <w:kern w:val="2"/>
                <w:sz w:val="28"/>
                <w:szCs w:val="28"/>
              </w:rPr>
              <w:t xml:space="preserve"> и устойчивости бюджета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Треневского</w:t>
            </w:r>
            <w:r w:rsidRPr="000350B0">
              <w:rPr>
                <w:sz w:val="28"/>
                <w:szCs w:val="28"/>
              </w:rPr>
              <w:t xml:space="preserve"> сельского поселения </w:t>
            </w:r>
            <w:r w:rsidRPr="000350B0">
              <w:rPr>
                <w:kern w:val="2"/>
                <w:sz w:val="28"/>
                <w:szCs w:val="28"/>
              </w:rPr>
              <w:t>Миллеровского района;</w:t>
            </w:r>
          </w:p>
          <w:p w:rsidR="00667DDA" w:rsidRPr="000350B0" w:rsidRDefault="000350B0" w:rsidP="000350B0">
            <w:pPr>
              <w:widowControl w:val="0"/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 w:rsidRPr="000350B0">
              <w:rPr>
                <w:kern w:val="2"/>
                <w:sz w:val="28"/>
                <w:szCs w:val="28"/>
              </w:rPr>
              <w:t>создание условий для эффективного управления муниципальными финансами</w:t>
            </w:r>
            <w:r w:rsidRPr="000350B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67DDA" w:rsidRPr="00332ADE" w:rsidTr="00F77FD9">
        <w:tc>
          <w:tcPr>
            <w:tcW w:w="4901" w:type="dxa"/>
            <w:shd w:val="clear" w:color="auto" w:fill="auto"/>
          </w:tcPr>
          <w:p w:rsidR="00667DDA" w:rsidRPr="00332ADE" w:rsidRDefault="00667DDA" w:rsidP="006C64F4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332ADE">
              <w:rPr>
                <w:color w:val="000000"/>
                <w:sz w:val="28"/>
              </w:rPr>
              <w:t xml:space="preserve">Параметры финансового обеспечения </w:t>
            </w:r>
            <w:r>
              <w:rPr>
                <w:color w:val="000000"/>
                <w:sz w:val="28"/>
              </w:rPr>
              <w:t>муниципальной</w:t>
            </w:r>
            <w:r w:rsidRPr="00332ADE">
              <w:rPr>
                <w:color w:val="000000"/>
                <w:sz w:val="28"/>
              </w:rPr>
              <w:t xml:space="preserve"> программы</w:t>
            </w:r>
          </w:p>
        </w:tc>
        <w:tc>
          <w:tcPr>
            <w:tcW w:w="9666" w:type="dxa"/>
          </w:tcPr>
          <w:p w:rsidR="00667DDA" w:rsidRPr="00332ADE" w:rsidRDefault="007B2486" w:rsidP="00332ADE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58 518,0</w:t>
            </w:r>
            <w:r w:rsidR="00667DDA" w:rsidRPr="00332ADE">
              <w:rPr>
                <w:color w:val="000000"/>
                <w:sz w:val="28"/>
              </w:rPr>
              <w:t xml:space="preserve"> тыс. рублей:</w:t>
            </w:r>
            <w:r w:rsidR="00667DDA">
              <w:rPr>
                <w:color w:val="000000"/>
                <w:sz w:val="28"/>
              </w:rPr>
              <w:t xml:space="preserve"> </w:t>
            </w:r>
          </w:p>
          <w:p w:rsidR="00667DDA" w:rsidRPr="00332ADE" w:rsidRDefault="00667DDA" w:rsidP="00332ADE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332ADE">
              <w:rPr>
                <w:color w:val="000000"/>
                <w:sz w:val="28"/>
              </w:rPr>
              <w:t xml:space="preserve">этап I: </w:t>
            </w:r>
            <w:r w:rsidR="00FD57AB">
              <w:rPr>
                <w:color w:val="000000"/>
                <w:sz w:val="28"/>
              </w:rPr>
              <w:t>36 927,1</w:t>
            </w:r>
            <w:r w:rsidRPr="00332ADE">
              <w:rPr>
                <w:color w:val="000000"/>
                <w:sz w:val="28"/>
              </w:rPr>
              <w:t xml:space="preserve"> тыс. рублей;</w:t>
            </w:r>
          </w:p>
          <w:p w:rsidR="00667DDA" w:rsidRPr="00332ADE" w:rsidRDefault="00667DDA" w:rsidP="007B2486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332ADE">
              <w:rPr>
                <w:color w:val="000000"/>
                <w:sz w:val="28"/>
              </w:rPr>
              <w:t xml:space="preserve">этап II: </w:t>
            </w:r>
            <w:r w:rsidR="007B2486">
              <w:rPr>
                <w:color w:val="000000"/>
                <w:sz w:val="28"/>
              </w:rPr>
              <w:t>21 590,9</w:t>
            </w:r>
            <w:r w:rsidRPr="00332ADE">
              <w:rPr>
                <w:color w:val="000000"/>
                <w:sz w:val="28"/>
              </w:rPr>
              <w:t xml:space="preserve"> тыс. рублей </w:t>
            </w:r>
          </w:p>
        </w:tc>
      </w:tr>
      <w:tr w:rsidR="00667DDA" w:rsidRPr="00332ADE" w:rsidTr="00F77FD9">
        <w:tc>
          <w:tcPr>
            <w:tcW w:w="4901" w:type="dxa"/>
            <w:shd w:val="clear" w:color="auto" w:fill="auto"/>
          </w:tcPr>
          <w:p w:rsidR="00667DDA" w:rsidRPr="00332ADE" w:rsidRDefault="00667DDA" w:rsidP="00332ADE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332ADE">
              <w:rPr>
                <w:color w:val="000000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9666" w:type="dxa"/>
          </w:tcPr>
          <w:p w:rsidR="00667DDA" w:rsidRPr="00332ADE" w:rsidRDefault="00C17076" w:rsidP="00C17076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отсутствует</w:t>
            </w:r>
          </w:p>
        </w:tc>
      </w:tr>
    </w:tbl>
    <w:p w:rsidR="00332ADE" w:rsidRPr="00332ADE" w:rsidRDefault="00332ADE" w:rsidP="00332ADE">
      <w:pPr>
        <w:spacing w:after="200" w:line="276" w:lineRule="auto"/>
        <w:rPr>
          <w:rFonts w:ascii="Calibri" w:hAnsi="Calibri"/>
          <w:color w:val="000000"/>
          <w:sz w:val="22"/>
        </w:rPr>
        <w:sectPr w:rsidR="00332ADE" w:rsidRPr="00332ADE">
          <w:headerReference w:type="default" r:id="rId10"/>
          <w:footerReference w:type="default" r:id="rId11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332ADE" w:rsidRPr="00332ADE" w:rsidRDefault="00332ADE" w:rsidP="00332ADE">
      <w:pPr>
        <w:widowControl w:val="0"/>
        <w:jc w:val="center"/>
        <w:rPr>
          <w:color w:val="000000"/>
          <w:sz w:val="28"/>
        </w:rPr>
      </w:pPr>
      <w:r w:rsidRPr="00332ADE">
        <w:rPr>
          <w:color w:val="000000"/>
          <w:sz w:val="28"/>
        </w:rPr>
        <w:lastRenderedPageBreak/>
        <w:t xml:space="preserve">2. Показатели </w:t>
      </w:r>
      <w:r w:rsidR="00854DD1">
        <w:rPr>
          <w:color w:val="000000"/>
          <w:sz w:val="28"/>
        </w:rPr>
        <w:t>муниципальной</w:t>
      </w:r>
      <w:r w:rsidRPr="00332ADE">
        <w:rPr>
          <w:color w:val="000000"/>
          <w:sz w:val="28"/>
        </w:rPr>
        <w:t xml:space="preserve"> программы </w:t>
      </w:r>
    </w:p>
    <w:p w:rsidR="00332ADE" w:rsidRPr="00332ADE" w:rsidRDefault="00332ADE" w:rsidP="00332ADE">
      <w:pPr>
        <w:widowControl w:val="0"/>
        <w:jc w:val="center"/>
        <w:rPr>
          <w:color w:val="000000"/>
          <w:sz w:val="28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701"/>
        <w:gridCol w:w="850"/>
        <w:gridCol w:w="992"/>
        <w:gridCol w:w="993"/>
        <w:gridCol w:w="1134"/>
        <w:gridCol w:w="850"/>
        <w:gridCol w:w="709"/>
        <w:gridCol w:w="709"/>
        <w:gridCol w:w="708"/>
        <w:gridCol w:w="709"/>
        <w:gridCol w:w="1559"/>
        <w:gridCol w:w="1560"/>
        <w:gridCol w:w="1275"/>
        <w:gridCol w:w="1134"/>
      </w:tblGrid>
      <w:tr w:rsidR="00460F92" w:rsidRPr="00460F92" w:rsidTr="00460F92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2825" w:rsidRPr="00460F92" w:rsidRDefault="00822825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№</w:t>
            </w:r>
            <w:r w:rsidRPr="00460F92">
              <w:rPr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2825" w:rsidRPr="00460F92" w:rsidRDefault="00822825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2825" w:rsidRPr="00460F92" w:rsidRDefault="00822825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 xml:space="preserve">Уровень </w:t>
            </w:r>
            <w:proofErr w:type="gramStart"/>
            <w:r w:rsidRPr="00460F92">
              <w:rPr>
                <w:color w:val="000000"/>
                <w:sz w:val="18"/>
                <w:szCs w:val="18"/>
              </w:rPr>
              <w:t>показа-теля</w:t>
            </w:r>
            <w:proofErr w:type="gramEnd"/>
            <w:r w:rsidRPr="00460F9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2825" w:rsidRPr="00460F92" w:rsidRDefault="00822825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 xml:space="preserve">Признак </w:t>
            </w:r>
            <w:proofErr w:type="gramStart"/>
            <w:r w:rsidRPr="00460F92">
              <w:rPr>
                <w:color w:val="000000"/>
                <w:sz w:val="18"/>
                <w:szCs w:val="18"/>
              </w:rPr>
              <w:t>возраста-</w:t>
            </w:r>
            <w:proofErr w:type="spellStart"/>
            <w:r w:rsidRPr="00460F92">
              <w:rPr>
                <w:color w:val="000000"/>
                <w:sz w:val="18"/>
                <w:szCs w:val="18"/>
              </w:rPr>
              <w:t>ния</w:t>
            </w:r>
            <w:proofErr w:type="spellEnd"/>
            <w:proofErr w:type="gramEnd"/>
            <w:r w:rsidRPr="00460F92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460F92">
              <w:rPr>
                <w:color w:val="000000"/>
                <w:sz w:val="18"/>
                <w:szCs w:val="18"/>
              </w:rPr>
              <w:t>убыва-ния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2825" w:rsidRPr="00460F92" w:rsidRDefault="00822825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2825" w:rsidRPr="00460F92" w:rsidRDefault="00822825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Вид показателя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2825" w:rsidRPr="00460F92" w:rsidRDefault="00822825" w:rsidP="0082282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Базовое значение показателя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0F92" w:rsidRDefault="00822825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 xml:space="preserve">Значения показателей </w:t>
            </w:r>
          </w:p>
          <w:p w:rsidR="00822825" w:rsidRPr="00460F92" w:rsidRDefault="00822825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2825" w:rsidRPr="00460F92" w:rsidRDefault="00822825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 xml:space="preserve">Документ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0F92" w:rsidRDefault="00822825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 xml:space="preserve">Ответственный </w:t>
            </w:r>
          </w:p>
          <w:p w:rsidR="00822825" w:rsidRPr="00460F92" w:rsidRDefault="00822825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 xml:space="preserve">за достижение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2825" w:rsidRPr="00460F92" w:rsidRDefault="00822825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 xml:space="preserve">Связь </w:t>
            </w:r>
          </w:p>
          <w:p w:rsidR="00822825" w:rsidRPr="00460F92" w:rsidRDefault="00822825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 xml:space="preserve">с </w:t>
            </w:r>
            <w:proofErr w:type="gramStart"/>
            <w:r w:rsidRPr="00460F92">
              <w:rPr>
                <w:color w:val="000000"/>
                <w:sz w:val="18"/>
                <w:szCs w:val="18"/>
              </w:rPr>
              <w:t>показа-</w:t>
            </w:r>
            <w:proofErr w:type="spellStart"/>
            <w:r w:rsidRPr="00460F92">
              <w:rPr>
                <w:color w:val="000000"/>
                <w:sz w:val="18"/>
                <w:szCs w:val="18"/>
              </w:rPr>
              <w:t>телями</w:t>
            </w:r>
            <w:proofErr w:type="spellEnd"/>
            <w:proofErr w:type="gramEnd"/>
            <w:r w:rsidRPr="00460F92">
              <w:rPr>
                <w:color w:val="000000"/>
                <w:sz w:val="18"/>
                <w:szCs w:val="18"/>
              </w:rPr>
              <w:t xml:space="preserve"> национальных целей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2825" w:rsidRPr="00460F92" w:rsidRDefault="00822825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60F92">
              <w:rPr>
                <w:color w:val="000000"/>
                <w:sz w:val="18"/>
                <w:szCs w:val="18"/>
              </w:rPr>
              <w:t>Информа-ционная</w:t>
            </w:r>
            <w:proofErr w:type="spellEnd"/>
            <w:proofErr w:type="gramEnd"/>
            <w:r w:rsidRPr="00460F92">
              <w:rPr>
                <w:color w:val="000000"/>
                <w:sz w:val="18"/>
                <w:szCs w:val="18"/>
              </w:rPr>
              <w:t xml:space="preserve"> система</w:t>
            </w:r>
          </w:p>
        </w:tc>
      </w:tr>
      <w:tr w:rsidR="00460F92" w:rsidRPr="00460F92" w:rsidTr="00460F92">
        <w:trPr>
          <w:trHeight w:val="509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96072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96072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widowControl w:val="0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60F92" w:rsidRPr="00460F92" w:rsidTr="00460F92"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822825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B47" w:rsidRPr="00460F92" w:rsidRDefault="00BC4B47" w:rsidP="00822825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96072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96072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332ADE" w:rsidRPr="00460F92" w:rsidRDefault="00332ADE" w:rsidP="00332ADE">
      <w:pPr>
        <w:rPr>
          <w:rFonts w:ascii="Calibri" w:hAnsi="Calibri"/>
          <w:color w:val="000000"/>
          <w:sz w:val="18"/>
          <w:szCs w:val="18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701"/>
        <w:gridCol w:w="708"/>
        <w:gridCol w:w="1134"/>
        <w:gridCol w:w="993"/>
        <w:gridCol w:w="1134"/>
        <w:gridCol w:w="850"/>
        <w:gridCol w:w="709"/>
        <w:gridCol w:w="709"/>
        <w:gridCol w:w="708"/>
        <w:gridCol w:w="709"/>
        <w:gridCol w:w="1559"/>
        <w:gridCol w:w="1560"/>
        <w:gridCol w:w="1275"/>
        <w:gridCol w:w="1134"/>
      </w:tblGrid>
      <w:tr w:rsidR="00460F92" w:rsidRPr="00460F92" w:rsidTr="00460F92">
        <w:trPr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B47" w:rsidRPr="00460F92" w:rsidRDefault="00BC4B47" w:rsidP="00BE2A8A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BE2A8A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BE2A8A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BE2A8A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BE2A8A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BE2A8A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BE2A8A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15</w:t>
            </w:r>
          </w:p>
        </w:tc>
      </w:tr>
      <w:tr w:rsidR="00822825" w:rsidRPr="00460F92" w:rsidTr="00460F92">
        <w:tc>
          <w:tcPr>
            <w:tcW w:w="1536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2825" w:rsidRPr="00460F92" w:rsidRDefault="00822825" w:rsidP="00716292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1. Цель муниципальной программы «</w:t>
            </w:r>
            <w:r w:rsidR="00716292" w:rsidRPr="00122258">
              <w:rPr>
                <w:kern w:val="2"/>
              </w:rPr>
              <w:t xml:space="preserve">Обеспечение долгосрочной сбалансированности и устойчивости </w:t>
            </w:r>
            <w:r w:rsidR="00716292">
              <w:rPr>
                <w:kern w:val="2"/>
              </w:rPr>
              <w:t>местного</w:t>
            </w:r>
            <w:r w:rsidR="00716292" w:rsidRPr="00122258">
              <w:rPr>
                <w:kern w:val="2"/>
              </w:rPr>
              <w:t xml:space="preserve"> бюджета</w:t>
            </w:r>
            <w:r w:rsidR="00716292">
              <w:rPr>
                <w:color w:val="000000"/>
                <w:sz w:val="18"/>
                <w:szCs w:val="18"/>
              </w:rPr>
              <w:t xml:space="preserve"> </w:t>
            </w:r>
            <w:r w:rsidR="00D044D3">
              <w:rPr>
                <w:color w:val="000000"/>
                <w:sz w:val="18"/>
                <w:szCs w:val="18"/>
              </w:rPr>
              <w:t>Треневского</w:t>
            </w:r>
            <w:r w:rsidRPr="00460F92">
              <w:rPr>
                <w:color w:val="000000"/>
                <w:sz w:val="18"/>
                <w:szCs w:val="18"/>
              </w:rPr>
              <w:t xml:space="preserve"> сельского поселения Миллеровского района»</w:t>
            </w:r>
          </w:p>
        </w:tc>
      </w:tr>
      <w:tr w:rsidR="00F43F89" w:rsidRPr="00460F92" w:rsidTr="00460F9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F89" w:rsidRPr="00460F92" w:rsidRDefault="00F43F89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F89" w:rsidRPr="00460F92" w:rsidRDefault="00F43F89" w:rsidP="001C001E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122258">
              <w:rPr>
                <w:kern w:val="2"/>
              </w:rPr>
              <w:t xml:space="preserve">Наличие бюджетного прогноза </w:t>
            </w:r>
            <w:r>
              <w:rPr>
                <w:kern w:val="2"/>
              </w:rPr>
              <w:t>Треневского сельского поселения</w:t>
            </w:r>
            <w:r w:rsidRPr="00122258">
              <w:rPr>
                <w:kern w:val="2"/>
              </w:rPr>
              <w:t xml:space="preserve"> на долгосрочный период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F89" w:rsidRPr="00460F92" w:rsidRDefault="00F43F89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F89" w:rsidRPr="00460F92" w:rsidRDefault="00F43F89" w:rsidP="00332ADE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F89" w:rsidRPr="00460F92" w:rsidRDefault="00F43F89" w:rsidP="00332ADE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F89" w:rsidRDefault="00F43F89" w:rsidP="00460F92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F89" w:rsidRPr="00F43F89" w:rsidRDefault="00F43F89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F43F89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89" w:rsidRPr="00F43F89" w:rsidRDefault="00F43F89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F43F89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F89" w:rsidRPr="00F43F89" w:rsidRDefault="00F43F89" w:rsidP="00593503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F43F89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F89" w:rsidRPr="00F43F89" w:rsidRDefault="00F43F89" w:rsidP="00594865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F43F89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F89" w:rsidRPr="00F43F89" w:rsidRDefault="00F43F89" w:rsidP="00736C55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F43F89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F89" w:rsidRPr="007B3E19" w:rsidRDefault="00F43F89" w:rsidP="007B3E1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B3E19">
              <w:rPr>
                <w:color w:val="000000"/>
                <w:sz w:val="18"/>
                <w:szCs w:val="18"/>
              </w:rPr>
              <w:t>Бюджетный кодекс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F89" w:rsidRPr="00460F92" w:rsidRDefault="00F43F89" w:rsidP="00F43F89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Администрация</w:t>
            </w:r>
          </w:p>
          <w:p w:rsidR="00F43F89" w:rsidRPr="00460F92" w:rsidRDefault="00F43F89" w:rsidP="00F43F89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Треневского</w:t>
            </w:r>
            <w:r w:rsidRPr="00460F92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F89" w:rsidRDefault="00F43F89" w:rsidP="00F43F89">
            <w:pPr>
              <w:jc w:val="center"/>
            </w:pPr>
            <w:r w:rsidRPr="001F3B0C">
              <w:rPr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F89" w:rsidRDefault="00F43F89" w:rsidP="00F43F89">
            <w:pPr>
              <w:jc w:val="center"/>
            </w:pPr>
            <w:r w:rsidRPr="001F3B0C">
              <w:rPr>
                <w:color w:val="000000"/>
                <w:sz w:val="18"/>
                <w:szCs w:val="18"/>
              </w:rPr>
              <w:t>–</w:t>
            </w:r>
          </w:p>
        </w:tc>
      </w:tr>
      <w:tr w:rsidR="00460F92" w:rsidRPr="00460F92" w:rsidTr="00460F9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F43F89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1.</w:t>
            </w:r>
            <w:r w:rsidR="00F43F89">
              <w:rPr>
                <w:color w:val="000000"/>
                <w:sz w:val="18"/>
                <w:szCs w:val="18"/>
              </w:rPr>
              <w:t>2</w:t>
            </w:r>
            <w:r w:rsidRPr="00460F9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1C001E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 xml:space="preserve">Темп роста налоговых и неналоговых доходов бюджета </w:t>
            </w:r>
            <w:r w:rsidR="00D044D3">
              <w:rPr>
                <w:color w:val="000000"/>
                <w:sz w:val="18"/>
                <w:szCs w:val="18"/>
              </w:rPr>
              <w:t xml:space="preserve">Треневского </w:t>
            </w:r>
            <w:r w:rsidRPr="00460F92">
              <w:rPr>
                <w:color w:val="000000"/>
                <w:sz w:val="18"/>
                <w:szCs w:val="18"/>
              </w:rPr>
              <w:t xml:space="preserve">сельского поселения Миллеровского района к уровню предыдущего года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возрастания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460F92" w:rsidP="007B2486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BC4B47" w:rsidRPr="00460F92">
              <w:rPr>
                <w:color w:val="000000"/>
                <w:sz w:val="18"/>
                <w:szCs w:val="18"/>
              </w:rPr>
              <w:t>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F43F89" w:rsidRDefault="00F43F89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F43F89">
              <w:rPr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B47" w:rsidRPr="00F43F89" w:rsidRDefault="00BC4B47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F43F89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0350B0" w:rsidRDefault="000350B0" w:rsidP="00593503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0350B0">
              <w:rPr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0350B0" w:rsidRDefault="000350B0" w:rsidP="00594865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0350B0">
              <w:rPr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0350B0" w:rsidRDefault="000350B0" w:rsidP="00736C55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0350B0">
              <w:rPr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 xml:space="preserve">Соглашение </w:t>
            </w:r>
          </w:p>
          <w:p w:rsidR="00BC4B47" w:rsidRPr="00460F92" w:rsidRDefault="00BC4B47" w:rsidP="00594865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«О мерах по социально-экономическому развитию и оздоровлению муниципальных финансов</w:t>
            </w:r>
          </w:p>
          <w:p w:rsidR="00BC4B47" w:rsidRPr="00460F92" w:rsidRDefault="00D044D3" w:rsidP="00594865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Треневского</w:t>
            </w:r>
            <w:r w:rsidR="00BC4B47" w:rsidRPr="00460F92">
              <w:rPr>
                <w:color w:val="000000"/>
                <w:sz w:val="18"/>
                <w:szCs w:val="18"/>
              </w:rPr>
              <w:t xml:space="preserve"> сельского поселения Миллеровского района», ежегодно заключаемое между Министерством финансов Ростовской области</w:t>
            </w:r>
          </w:p>
          <w:p w:rsidR="00BC4B47" w:rsidRPr="00460F92" w:rsidRDefault="00BC4B47" w:rsidP="00594865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 xml:space="preserve">и Администрацией </w:t>
            </w:r>
            <w:r w:rsidR="00D044D3">
              <w:rPr>
                <w:color w:val="000000"/>
                <w:sz w:val="18"/>
                <w:szCs w:val="18"/>
              </w:rPr>
              <w:t>Треневского</w:t>
            </w:r>
            <w:r w:rsidRPr="00460F92">
              <w:rPr>
                <w:color w:val="000000"/>
                <w:sz w:val="18"/>
                <w:szCs w:val="18"/>
              </w:rPr>
              <w:t xml:space="preserve"> поселения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594865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Администрация</w:t>
            </w:r>
          </w:p>
          <w:p w:rsidR="00BC4B47" w:rsidRPr="00460F92" w:rsidRDefault="00D044D3" w:rsidP="00594865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Треневского</w:t>
            </w:r>
            <w:r w:rsidR="00BC4B47" w:rsidRPr="00460F92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–</w:t>
            </w:r>
          </w:p>
        </w:tc>
      </w:tr>
      <w:tr w:rsidR="00460F92" w:rsidRPr="00460F92" w:rsidTr="00460F9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F43F89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1.</w:t>
            </w:r>
            <w:r w:rsidR="00F43F89">
              <w:rPr>
                <w:color w:val="000000"/>
                <w:sz w:val="18"/>
                <w:szCs w:val="18"/>
              </w:rPr>
              <w:t>3</w:t>
            </w:r>
            <w:r w:rsidRPr="00460F9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F89" w:rsidRPr="00F43F89" w:rsidRDefault="00F43F89" w:rsidP="00F43F89">
            <w:pPr>
              <w:widowControl w:val="0"/>
              <w:rPr>
                <w:color w:val="000000"/>
                <w:sz w:val="18"/>
                <w:szCs w:val="18"/>
              </w:rPr>
            </w:pPr>
            <w:r w:rsidRPr="00F43F89">
              <w:rPr>
                <w:color w:val="000000"/>
                <w:sz w:val="18"/>
                <w:szCs w:val="18"/>
              </w:rPr>
              <w:t xml:space="preserve">Доля </w:t>
            </w:r>
            <w:proofErr w:type="gramStart"/>
            <w:r w:rsidRPr="00F43F89">
              <w:rPr>
                <w:color w:val="000000"/>
                <w:sz w:val="18"/>
                <w:szCs w:val="18"/>
              </w:rPr>
              <w:t>просрочен</w:t>
            </w:r>
            <w:proofErr w:type="gramEnd"/>
          </w:p>
          <w:p w:rsidR="00BC4B47" w:rsidRPr="00F6079B" w:rsidRDefault="00F43F89" w:rsidP="00F43F89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F6079B">
              <w:rPr>
                <w:color w:val="000000"/>
                <w:sz w:val="18"/>
                <w:szCs w:val="18"/>
              </w:rPr>
              <w:t xml:space="preserve">ной кредиторской задолженности в расходах бюджета  </w:t>
            </w:r>
            <w:r w:rsidRPr="00F6079B">
              <w:rPr>
                <w:color w:val="000000"/>
                <w:sz w:val="18"/>
                <w:szCs w:val="18"/>
              </w:rPr>
              <w:lastRenderedPageBreak/>
              <w:t>Треневского сельского поселения Миллеровского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lastRenderedPageBreak/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убывания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460F92" w:rsidP="007B2486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F6079B" w:rsidP="00783458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B47" w:rsidRPr="00460F92" w:rsidRDefault="00BC4B47" w:rsidP="00783458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F6079B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F6079B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F6079B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F6079B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 xml:space="preserve">Администрация </w:t>
            </w:r>
            <w:r w:rsidR="00D044D3">
              <w:rPr>
                <w:color w:val="000000"/>
                <w:sz w:val="18"/>
                <w:szCs w:val="18"/>
              </w:rPr>
              <w:t xml:space="preserve">Треневского </w:t>
            </w:r>
            <w:r w:rsidRPr="00460F92">
              <w:rPr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–</w:t>
            </w:r>
          </w:p>
        </w:tc>
      </w:tr>
      <w:tr w:rsidR="00460F92" w:rsidRPr="00460F92" w:rsidTr="00460F9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F6079B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lastRenderedPageBreak/>
              <w:t>1.</w:t>
            </w:r>
            <w:r w:rsidR="00F6079B">
              <w:rPr>
                <w:color w:val="000000"/>
                <w:sz w:val="18"/>
                <w:szCs w:val="18"/>
              </w:rPr>
              <w:t>4</w:t>
            </w:r>
            <w:r w:rsidRPr="00460F9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F6079B" w:rsidRDefault="00F6079B" w:rsidP="00332ADE">
            <w:pPr>
              <w:widowControl w:val="0"/>
              <w:spacing w:line="228" w:lineRule="auto"/>
              <w:rPr>
                <w:strike/>
                <w:color w:val="000000"/>
                <w:sz w:val="18"/>
                <w:szCs w:val="18"/>
              </w:rPr>
            </w:pPr>
            <w:r w:rsidRPr="00F6079B">
              <w:rPr>
                <w:kern w:val="2"/>
                <w:sz w:val="18"/>
                <w:szCs w:val="18"/>
              </w:rPr>
              <w:t xml:space="preserve">Отношение объема муниципального долга Треневского сельского поселения по состоянию на 1 января года, следующего за </w:t>
            </w:r>
            <w:proofErr w:type="gramStart"/>
            <w:r w:rsidRPr="00F6079B">
              <w:rPr>
                <w:kern w:val="2"/>
                <w:sz w:val="18"/>
                <w:szCs w:val="18"/>
              </w:rPr>
              <w:t>отчетным</w:t>
            </w:r>
            <w:proofErr w:type="gramEnd"/>
            <w:r w:rsidRPr="00F6079B">
              <w:rPr>
                <w:kern w:val="2"/>
                <w:sz w:val="18"/>
                <w:szCs w:val="18"/>
              </w:rPr>
              <w:t>, к общему годовому объему доходов (без учета безвозмездных поступлений) местного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возрастания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460F92" w:rsidP="007B2486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0350B0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B47" w:rsidRPr="00460F92" w:rsidRDefault="00BC4B47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0350B0" w:rsidP="00332ADE">
            <w:pPr>
              <w:widowControl w:val="0"/>
              <w:spacing w:line="228" w:lineRule="auto"/>
              <w:jc w:val="center"/>
              <w:rPr>
                <w:strike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0350B0" w:rsidP="000350B0">
            <w:pPr>
              <w:widowControl w:val="0"/>
              <w:spacing w:line="228" w:lineRule="auto"/>
              <w:jc w:val="center"/>
              <w:rPr>
                <w:strike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0350B0" w:rsidP="00332ADE">
            <w:pPr>
              <w:widowControl w:val="0"/>
              <w:spacing w:line="228" w:lineRule="auto"/>
              <w:jc w:val="center"/>
              <w:rPr>
                <w:strike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F6079B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 xml:space="preserve">Администрация </w:t>
            </w:r>
            <w:r w:rsidR="000D273F">
              <w:rPr>
                <w:color w:val="000000"/>
                <w:sz w:val="18"/>
                <w:szCs w:val="18"/>
              </w:rPr>
              <w:t xml:space="preserve">Треневского </w:t>
            </w:r>
            <w:r w:rsidRPr="00460F92">
              <w:rPr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B47" w:rsidRPr="00460F92" w:rsidRDefault="00BC4B47" w:rsidP="00332ADE">
            <w:pPr>
              <w:widowControl w:val="0"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60F92">
              <w:rPr>
                <w:color w:val="000000"/>
                <w:sz w:val="18"/>
                <w:szCs w:val="18"/>
              </w:rPr>
              <w:t>–</w:t>
            </w:r>
          </w:p>
        </w:tc>
      </w:tr>
    </w:tbl>
    <w:p w:rsidR="00332ADE" w:rsidRPr="00460F92" w:rsidRDefault="00332ADE" w:rsidP="00332ADE">
      <w:pPr>
        <w:widowControl w:val="0"/>
        <w:ind w:firstLine="709"/>
        <w:jc w:val="both"/>
        <w:outlineLvl w:val="2"/>
        <w:rPr>
          <w:color w:val="000000"/>
          <w:sz w:val="18"/>
          <w:szCs w:val="18"/>
        </w:rPr>
      </w:pPr>
    </w:p>
    <w:p w:rsidR="00332ADE" w:rsidRPr="00460F92" w:rsidRDefault="00332ADE" w:rsidP="00332ADE">
      <w:pPr>
        <w:widowControl w:val="0"/>
        <w:ind w:firstLine="709"/>
        <w:jc w:val="both"/>
        <w:outlineLvl w:val="2"/>
        <w:rPr>
          <w:color w:val="000000"/>
          <w:sz w:val="18"/>
          <w:szCs w:val="18"/>
        </w:rPr>
      </w:pPr>
      <w:r w:rsidRPr="00460F92">
        <w:rPr>
          <w:color w:val="000000"/>
          <w:sz w:val="18"/>
          <w:szCs w:val="18"/>
        </w:rPr>
        <w:t>Примечание.</w:t>
      </w:r>
    </w:p>
    <w:p w:rsidR="00332ADE" w:rsidRPr="00460F92" w:rsidRDefault="00332ADE" w:rsidP="00332ADE">
      <w:pPr>
        <w:widowControl w:val="0"/>
        <w:ind w:firstLine="709"/>
        <w:jc w:val="both"/>
        <w:rPr>
          <w:color w:val="000000"/>
          <w:sz w:val="18"/>
          <w:szCs w:val="18"/>
        </w:rPr>
      </w:pPr>
      <w:r w:rsidRPr="00460F92">
        <w:rPr>
          <w:color w:val="000000"/>
          <w:sz w:val="18"/>
          <w:szCs w:val="18"/>
        </w:rPr>
        <w:t xml:space="preserve">Используемое сокращение: </w:t>
      </w:r>
    </w:p>
    <w:p w:rsidR="00332ADE" w:rsidRPr="00460F92" w:rsidRDefault="00332ADE" w:rsidP="00332ADE">
      <w:pPr>
        <w:widowControl w:val="0"/>
        <w:ind w:firstLine="709"/>
        <w:jc w:val="both"/>
        <w:rPr>
          <w:color w:val="000000"/>
          <w:sz w:val="18"/>
          <w:szCs w:val="18"/>
        </w:rPr>
      </w:pPr>
      <w:r w:rsidRPr="00460F92">
        <w:rPr>
          <w:color w:val="000000"/>
          <w:sz w:val="18"/>
          <w:szCs w:val="18"/>
          <w:u w:color="000000"/>
        </w:rPr>
        <w:t>ОКЕИ – Общероссийский классификатор единиц измерения.</w:t>
      </w:r>
    </w:p>
    <w:p w:rsidR="007B3E19" w:rsidRDefault="007B3E19" w:rsidP="00332ADE">
      <w:pPr>
        <w:widowControl w:val="0"/>
        <w:jc w:val="center"/>
        <w:rPr>
          <w:color w:val="000000"/>
          <w:sz w:val="28"/>
        </w:rPr>
      </w:pPr>
    </w:p>
    <w:p w:rsidR="00332ADE" w:rsidRPr="00332ADE" w:rsidRDefault="00332ADE" w:rsidP="00332ADE">
      <w:pPr>
        <w:widowControl w:val="0"/>
        <w:jc w:val="center"/>
        <w:rPr>
          <w:color w:val="000000"/>
          <w:sz w:val="28"/>
        </w:rPr>
      </w:pPr>
      <w:r w:rsidRPr="00332ADE">
        <w:rPr>
          <w:color w:val="000000"/>
          <w:sz w:val="28"/>
        </w:rPr>
        <w:t>3. </w:t>
      </w:r>
      <w:r w:rsidR="00054F67">
        <w:rPr>
          <w:color w:val="000000"/>
          <w:sz w:val="28"/>
        </w:rPr>
        <w:t xml:space="preserve">Структура </w:t>
      </w:r>
      <w:r w:rsidR="00A01A9C">
        <w:rPr>
          <w:color w:val="000000"/>
          <w:sz w:val="28"/>
        </w:rPr>
        <w:t>муниципальной</w:t>
      </w:r>
      <w:r w:rsidRPr="00332ADE">
        <w:rPr>
          <w:color w:val="000000"/>
          <w:sz w:val="28"/>
        </w:rPr>
        <w:t xml:space="preserve"> программы </w:t>
      </w:r>
    </w:p>
    <w:p w:rsidR="00332ADE" w:rsidRPr="00CB4D4B" w:rsidRDefault="00332ADE" w:rsidP="00332ADE">
      <w:pPr>
        <w:widowControl w:val="0"/>
        <w:jc w:val="center"/>
        <w:outlineLvl w:val="2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579"/>
        <w:gridCol w:w="4162"/>
      </w:tblGrid>
      <w:tr w:rsidR="00332ADE" w:rsidRPr="00BE2A8A" w:rsidTr="002C3EB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ADE" w:rsidRPr="00BE2A8A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ADE" w:rsidRPr="00BE2A8A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ADE" w:rsidRPr="00BE2A8A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ADE" w:rsidRPr="00BE2A8A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Связь с показателями</w:t>
            </w:r>
          </w:p>
        </w:tc>
      </w:tr>
    </w:tbl>
    <w:p w:rsidR="00332ADE" w:rsidRPr="00BE2A8A" w:rsidRDefault="00332ADE" w:rsidP="00332ADE">
      <w:pPr>
        <w:rPr>
          <w:rFonts w:ascii="Calibri" w:hAnsi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579"/>
        <w:gridCol w:w="4162"/>
      </w:tblGrid>
      <w:tr w:rsidR="00332ADE" w:rsidRPr="00BE2A8A" w:rsidTr="002C3EB1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ADE" w:rsidRPr="00BE2A8A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ADE" w:rsidRPr="00BE2A8A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ADE" w:rsidRPr="00BE2A8A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ADE" w:rsidRPr="00BE2A8A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4</w:t>
            </w:r>
          </w:p>
        </w:tc>
      </w:tr>
      <w:tr w:rsidR="00332ADE" w:rsidRPr="00BE2A8A" w:rsidTr="002C3EB1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ADE" w:rsidRPr="00BE2A8A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1. Комплекс процессных мероприятий «</w:t>
            </w:r>
            <w:r w:rsidR="000D273F" w:rsidRPr="000D273F">
              <w:rPr>
                <w:color w:val="000000"/>
                <w:sz w:val="24"/>
                <w:szCs w:val="24"/>
              </w:rPr>
              <w:t>Долгосрочное финансовое планирование</w:t>
            </w:r>
            <w:r w:rsidRPr="00BE2A8A">
              <w:rPr>
                <w:color w:val="000000"/>
                <w:sz w:val="24"/>
                <w:szCs w:val="24"/>
              </w:rPr>
              <w:t>»</w:t>
            </w:r>
          </w:p>
          <w:p w:rsidR="00332ADE" w:rsidRPr="00BE2A8A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  <w:p w:rsidR="00A01A9C" w:rsidRPr="00BE2A8A" w:rsidRDefault="00332ADE" w:rsidP="00A01A9C">
            <w:pPr>
              <w:widowControl w:val="0"/>
              <w:spacing w:line="228" w:lineRule="auto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 xml:space="preserve">Ответственный за реализацию: </w:t>
            </w:r>
            <w:r w:rsidR="00A01A9C" w:rsidRPr="00BE2A8A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0D273F">
              <w:rPr>
                <w:color w:val="000000"/>
                <w:sz w:val="24"/>
                <w:szCs w:val="24"/>
              </w:rPr>
              <w:t>Треневского</w:t>
            </w:r>
            <w:r w:rsidR="00A01A9C" w:rsidRPr="00BE2A8A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332ADE" w:rsidRPr="00BE2A8A" w:rsidRDefault="00332ADE" w:rsidP="00A01A9C">
            <w:pPr>
              <w:widowControl w:val="0"/>
              <w:spacing w:line="228" w:lineRule="auto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Срок реализации: 202</w:t>
            </w:r>
            <w:r w:rsidR="00A01A9C" w:rsidRPr="00BE2A8A">
              <w:rPr>
                <w:color w:val="000000"/>
                <w:sz w:val="24"/>
                <w:szCs w:val="24"/>
              </w:rPr>
              <w:t>5</w:t>
            </w:r>
            <w:r w:rsidRPr="00BE2A8A">
              <w:rPr>
                <w:color w:val="000000"/>
                <w:sz w:val="24"/>
                <w:szCs w:val="24"/>
              </w:rPr>
              <w:t xml:space="preserve"> – 2030 годы</w:t>
            </w:r>
          </w:p>
        </w:tc>
      </w:tr>
      <w:tr w:rsidR="00332ADE" w:rsidRPr="00BE2A8A" w:rsidTr="002C3EB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ADE" w:rsidRPr="00BE2A8A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ADE" w:rsidRPr="00BE2A8A" w:rsidRDefault="00332ADE" w:rsidP="00B70EE9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Проведен</w:t>
            </w:r>
            <w:r w:rsidR="00B70EE9" w:rsidRPr="00BE2A8A">
              <w:rPr>
                <w:color w:val="000000"/>
                <w:sz w:val="24"/>
                <w:szCs w:val="24"/>
              </w:rPr>
              <w:t>ие</w:t>
            </w:r>
            <w:r w:rsidRPr="00BE2A8A">
              <w:rPr>
                <w:color w:val="000000"/>
                <w:sz w:val="24"/>
                <w:szCs w:val="24"/>
              </w:rPr>
              <w:t xml:space="preserve"> эффективн</w:t>
            </w:r>
            <w:r w:rsidR="00B70EE9" w:rsidRPr="00BE2A8A">
              <w:rPr>
                <w:color w:val="000000"/>
                <w:sz w:val="24"/>
                <w:szCs w:val="24"/>
              </w:rPr>
              <w:t>ой</w:t>
            </w:r>
            <w:r w:rsidRPr="00BE2A8A">
              <w:rPr>
                <w:color w:val="000000"/>
                <w:sz w:val="24"/>
                <w:szCs w:val="24"/>
              </w:rPr>
              <w:t xml:space="preserve"> налогов</w:t>
            </w:r>
            <w:r w:rsidR="00B70EE9" w:rsidRPr="00BE2A8A">
              <w:rPr>
                <w:color w:val="000000"/>
                <w:sz w:val="24"/>
                <w:szCs w:val="24"/>
              </w:rPr>
              <w:t>ой</w:t>
            </w:r>
            <w:r w:rsidRPr="00BE2A8A">
              <w:rPr>
                <w:color w:val="000000"/>
                <w:sz w:val="24"/>
                <w:szCs w:val="24"/>
              </w:rPr>
              <w:t xml:space="preserve"> политик</w:t>
            </w:r>
            <w:r w:rsidR="00B70EE9" w:rsidRPr="00BE2A8A">
              <w:rPr>
                <w:color w:val="000000"/>
                <w:sz w:val="24"/>
                <w:szCs w:val="24"/>
              </w:rPr>
              <w:t>и</w:t>
            </w:r>
            <w:r w:rsidRPr="00BE2A8A">
              <w:rPr>
                <w:color w:val="000000"/>
                <w:sz w:val="24"/>
                <w:szCs w:val="24"/>
              </w:rPr>
              <w:t xml:space="preserve"> и политик</w:t>
            </w:r>
            <w:r w:rsidR="00B70EE9" w:rsidRPr="00BE2A8A">
              <w:rPr>
                <w:color w:val="000000"/>
                <w:sz w:val="24"/>
                <w:szCs w:val="24"/>
              </w:rPr>
              <w:t>и</w:t>
            </w:r>
            <w:r w:rsidRPr="00BE2A8A">
              <w:rPr>
                <w:color w:val="000000"/>
                <w:sz w:val="24"/>
                <w:szCs w:val="24"/>
              </w:rPr>
              <w:t xml:space="preserve"> в области доходов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ADE" w:rsidRPr="00BE2A8A" w:rsidRDefault="00332ADE" w:rsidP="00332AD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 xml:space="preserve">обеспечено достижение устойчивой положительной динамики поступлений по налоговым </w:t>
            </w:r>
          </w:p>
          <w:p w:rsidR="00332ADE" w:rsidRPr="00BE2A8A" w:rsidRDefault="00332ADE" w:rsidP="00332AD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и неналоговым доходам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ADE" w:rsidRPr="00BE2A8A" w:rsidRDefault="00332ADE" w:rsidP="00332AD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 xml:space="preserve">темп роста налоговых </w:t>
            </w:r>
          </w:p>
          <w:p w:rsidR="00332ADE" w:rsidRPr="00BE2A8A" w:rsidRDefault="00332ADE" w:rsidP="00A01A9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 xml:space="preserve">и неналоговых доходов бюджета </w:t>
            </w:r>
            <w:r w:rsidR="000D273F">
              <w:rPr>
                <w:color w:val="000000"/>
                <w:sz w:val="24"/>
                <w:szCs w:val="24"/>
              </w:rPr>
              <w:t>Треневского</w:t>
            </w:r>
            <w:r w:rsidR="00A01A9C" w:rsidRPr="00BE2A8A">
              <w:rPr>
                <w:color w:val="000000"/>
                <w:sz w:val="24"/>
                <w:szCs w:val="24"/>
              </w:rPr>
              <w:t xml:space="preserve"> сельского поселения Миллеровского района</w:t>
            </w:r>
            <w:r w:rsidRPr="00BE2A8A">
              <w:rPr>
                <w:color w:val="000000"/>
                <w:sz w:val="24"/>
                <w:szCs w:val="24"/>
              </w:rPr>
              <w:t xml:space="preserve"> к уровню предыдущего года </w:t>
            </w:r>
          </w:p>
        </w:tc>
      </w:tr>
      <w:tr w:rsidR="00797F07" w:rsidRPr="00BE2A8A" w:rsidTr="002C3EB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F07" w:rsidRPr="00BE2A8A" w:rsidRDefault="00797F07" w:rsidP="00332AD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F07" w:rsidRPr="00797F07" w:rsidRDefault="00797F07" w:rsidP="00B70EE9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797F07">
              <w:rPr>
                <w:kern w:val="2"/>
                <w:sz w:val="24"/>
                <w:szCs w:val="24"/>
              </w:rPr>
              <w:t xml:space="preserve">Формирование расходных обязательств с учетом их оптимизации и повышения </w:t>
            </w:r>
            <w:r w:rsidRPr="00797F07">
              <w:rPr>
                <w:kern w:val="2"/>
                <w:sz w:val="24"/>
                <w:szCs w:val="24"/>
              </w:rPr>
              <w:lastRenderedPageBreak/>
              <w:t>эффективности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F07" w:rsidRPr="00797F07" w:rsidRDefault="00797F07" w:rsidP="00797F0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</w:t>
            </w:r>
            <w:r w:rsidRPr="00797F07">
              <w:rPr>
                <w:color w:val="000000"/>
                <w:sz w:val="24"/>
                <w:szCs w:val="24"/>
              </w:rPr>
              <w:t xml:space="preserve">юджет </w:t>
            </w:r>
            <w:r>
              <w:rPr>
                <w:color w:val="000000"/>
                <w:sz w:val="24"/>
                <w:szCs w:val="24"/>
              </w:rPr>
              <w:t>Треневского</w:t>
            </w:r>
            <w:r w:rsidRPr="00797F07">
              <w:rPr>
                <w:color w:val="000000"/>
                <w:sz w:val="24"/>
                <w:szCs w:val="24"/>
              </w:rPr>
              <w:t xml:space="preserve"> сельского поселения Миллеровского района сформирован и </w:t>
            </w:r>
            <w:r w:rsidRPr="00797F07">
              <w:rPr>
                <w:color w:val="000000"/>
                <w:sz w:val="24"/>
                <w:szCs w:val="24"/>
              </w:rPr>
              <w:lastRenderedPageBreak/>
              <w:t>исполнен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797F07" w:rsidRPr="00BE2A8A" w:rsidRDefault="00797F07" w:rsidP="00797F07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797F07">
              <w:rPr>
                <w:color w:val="000000"/>
                <w:sz w:val="24"/>
                <w:szCs w:val="24"/>
              </w:rPr>
              <w:t xml:space="preserve">оля расходов бюджета </w:t>
            </w:r>
            <w:r>
              <w:rPr>
                <w:color w:val="000000"/>
                <w:sz w:val="24"/>
                <w:szCs w:val="24"/>
              </w:rPr>
              <w:t xml:space="preserve">Треневского </w:t>
            </w:r>
            <w:r w:rsidRPr="00797F07">
              <w:rPr>
                <w:color w:val="000000"/>
                <w:sz w:val="24"/>
                <w:szCs w:val="24"/>
              </w:rPr>
              <w:t xml:space="preserve">сельского поселения Миллеровского района, формируемых в рамках муниципальных программ, к общему объему расходов бюджета </w:t>
            </w:r>
            <w:r>
              <w:rPr>
                <w:color w:val="000000"/>
                <w:sz w:val="24"/>
                <w:szCs w:val="24"/>
              </w:rPr>
              <w:t>Треневского</w:t>
            </w:r>
            <w:r w:rsidRPr="00797F07">
              <w:rPr>
                <w:color w:val="000000"/>
                <w:sz w:val="24"/>
                <w:szCs w:val="24"/>
              </w:rPr>
              <w:t xml:space="preserve"> сельского поселения Миллеровского района составит в 2030 году более 90 процентов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F07" w:rsidRPr="00797F07" w:rsidRDefault="00797F07" w:rsidP="00797F07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о</w:t>
            </w:r>
            <w:r w:rsidRPr="00797F07">
              <w:rPr>
                <w:color w:val="000000"/>
                <w:sz w:val="24"/>
                <w:szCs w:val="24"/>
              </w:rPr>
              <w:t xml:space="preserve">тношение объема муниципального долга </w:t>
            </w:r>
            <w:r>
              <w:rPr>
                <w:color w:val="000000"/>
                <w:sz w:val="24"/>
                <w:szCs w:val="24"/>
              </w:rPr>
              <w:t>Треневского</w:t>
            </w:r>
            <w:r w:rsidRPr="00797F07">
              <w:rPr>
                <w:color w:val="000000"/>
                <w:sz w:val="24"/>
                <w:szCs w:val="24"/>
              </w:rPr>
              <w:t xml:space="preserve"> сельского </w:t>
            </w:r>
            <w:r w:rsidRPr="00797F07">
              <w:rPr>
                <w:color w:val="000000"/>
                <w:sz w:val="24"/>
                <w:szCs w:val="24"/>
              </w:rPr>
              <w:lastRenderedPageBreak/>
              <w:t xml:space="preserve">поселения по состоянию на 1 января года (не более 50 процентов), следующего за отчетным, к общему годовому объему доходов (без учета безвозмездных поступлений) бюджета </w:t>
            </w:r>
            <w:r>
              <w:rPr>
                <w:color w:val="000000"/>
                <w:sz w:val="24"/>
                <w:szCs w:val="24"/>
              </w:rPr>
              <w:t>Треневского</w:t>
            </w:r>
            <w:r w:rsidRPr="00797F07">
              <w:rPr>
                <w:color w:val="000000"/>
                <w:sz w:val="24"/>
                <w:szCs w:val="24"/>
              </w:rPr>
              <w:t xml:space="preserve"> сельского поселения Миллеровского района и (или) поступлений налоговых доходов по дополнительным нормативам отчислений</w:t>
            </w:r>
            <w:proofErr w:type="gramEnd"/>
          </w:p>
        </w:tc>
      </w:tr>
      <w:tr w:rsidR="00332ADE" w:rsidRPr="00BE2A8A" w:rsidTr="002C3EB1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ADE" w:rsidRPr="00BE2A8A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lastRenderedPageBreak/>
              <w:t xml:space="preserve">2. Комплекс процессных мероприятий </w:t>
            </w:r>
          </w:p>
          <w:p w:rsidR="00332ADE" w:rsidRPr="00BE2A8A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«Информационное обеспечение и организация бюджетного процесса»</w:t>
            </w:r>
          </w:p>
          <w:p w:rsidR="00332ADE" w:rsidRPr="00BE2A8A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  <w:p w:rsidR="00332ADE" w:rsidRPr="00BE2A8A" w:rsidRDefault="00332ADE" w:rsidP="00332ADE">
            <w:pPr>
              <w:widowControl w:val="0"/>
              <w:spacing w:line="228" w:lineRule="auto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 xml:space="preserve">Ответственный за реализацию: </w:t>
            </w:r>
            <w:r w:rsidR="00A01A9C" w:rsidRPr="00BE2A8A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0D273F">
              <w:rPr>
                <w:color w:val="000000"/>
                <w:sz w:val="24"/>
                <w:szCs w:val="24"/>
              </w:rPr>
              <w:t>Треневского</w:t>
            </w:r>
            <w:r w:rsidR="00A01A9C" w:rsidRPr="00BE2A8A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332ADE" w:rsidRPr="00BE2A8A" w:rsidRDefault="00332ADE" w:rsidP="00A01A9C">
            <w:pPr>
              <w:widowControl w:val="0"/>
              <w:spacing w:line="228" w:lineRule="auto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Срок реализации: 202</w:t>
            </w:r>
            <w:r w:rsidR="00A01A9C" w:rsidRPr="00BE2A8A">
              <w:rPr>
                <w:color w:val="000000"/>
                <w:sz w:val="24"/>
                <w:szCs w:val="24"/>
              </w:rPr>
              <w:t>5</w:t>
            </w:r>
            <w:r w:rsidRPr="00BE2A8A">
              <w:rPr>
                <w:color w:val="000000"/>
                <w:sz w:val="24"/>
                <w:szCs w:val="24"/>
              </w:rPr>
              <w:t xml:space="preserve"> – 2030 годы</w:t>
            </w:r>
          </w:p>
        </w:tc>
      </w:tr>
      <w:tr w:rsidR="00332ADE" w:rsidRPr="00BE2A8A" w:rsidTr="002C3EB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ADE" w:rsidRPr="00BE2A8A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ADE" w:rsidRPr="00797F07" w:rsidRDefault="00797F07" w:rsidP="00332AD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797F07">
              <w:rPr>
                <w:kern w:val="2"/>
                <w:sz w:val="24"/>
                <w:szCs w:val="24"/>
              </w:rPr>
              <w:t>Совершенствование нормативных правовых актов, регулирующих бюджетные правоотношения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ADE" w:rsidRPr="00797F07" w:rsidRDefault="00797F07" w:rsidP="00797F07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797F07">
              <w:rPr>
                <w:color w:val="000000"/>
                <w:sz w:val="24"/>
                <w:szCs w:val="24"/>
              </w:rPr>
              <w:t xml:space="preserve">беспечена подготовка проектов решений </w:t>
            </w:r>
            <w:r>
              <w:rPr>
                <w:color w:val="000000"/>
                <w:sz w:val="24"/>
                <w:szCs w:val="24"/>
              </w:rPr>
              <w:t>Треневского</w:t>
            </w:r>
            <w:r w:rsidRPr="00797F07">
              <w:rPr>
                <w:color w:val="000000"/>
                <w:sz w:val="24"/>
                <w:szCs w:val="24"/>
              </w:rPr>
              <w:t xml:space="preserve"> сельского поселения,  подготовка и принятие нормативных правовых актов Администрации </w:t>
            </w:r>
            <w:r>
              <w:rPr>
                <w:color w:val="000000"/>
                <w:sz w:val="24"/>
                <w:szCs w:val="24"/>
              </w:rPr>
              <w:t>Треневского</w:t>
            </w:r>
            <w:r w:rsidRPr="00797F07">
              <w:rPr>
                <w:color w:val="000000"/>
                <w:sz w:val="24"/>
                <w:szCs w:val="24"/>
              </w:rPr>
              <w:t xml:space="preserve"> сельского поселения по вопросам организации бюджетного процесса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F07" w:rsidRPr="00797F07" w:rsidRDefault="00797F07" w:rsidP="00797F07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797F07">
              <w:rPr>
                <w:color w:val="000000"/>
                <w:sz w:val="24"/>
                <w:szCs w:val="24"/>
              </w:rPr>
              <w:t xml:space="preserve">аличие бюджетного прогноза </w:t>
            </w:r>
            <w:r>
              <w:rPr>
                <w:color w:val="000000"/>
                <w:sz w:val="24"/>
                <w:szCs w:val="24"/>
              </w:rPr>
              <w:t>Треневского</w:t>
            </w:r>
            <w:r w:rsidRPr="00797F07">
              <w:rPr>
                <w:color w:val="000000"/>
                <w:sz w:val="24"/>
                <w:szCs w:val="24"/>
              </w:rPr>
              <w:t xml:space="preserve"> сельского поселения </w:t>
            </w:r>
          </w:p>
          <w:p w:rsidR="00332ADE" w:rsidRPr="00BE2A8A" w:rsidRDefault="00797F07" w:rsidP="00797F07">
            <w:pPr>
              <w:widowControl w:val="0"/>
              <w:rPr>
                <w:color w:val="000000"/>
                <w:sz w:val="24"/>
                <w:szCs w:val="24"/>
              </w:rPr>
            </w:pPr>
            <w:r w:rsidRPr="00797F07">
              <w:rPr>
                <w:color w:val="000000"/>
                <w:sz w:val="24"/>
                <w:szCs w:val="24"/>
              </w:rPr>
              <w:t>на долгосрочный период</w:t>
            </w:r>
          </w:p>
        </w:tc>
      </w:tr>
      <w:tr w:rsidR="00797F07" w:rsidRPr="00BE2A8A" w:rsidTr="002C3EB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F07" w:rsidRPr="00BE2A8A" w:rsidRDefault="00797F07" w:rsidP="00332AD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F07" w:rsidRPr="00797F07" w:rsidRDefault="00797F07" w:rsidP="00797F07">
            <w:pPr>
              <w:widowControl w:val="0"/>
              <w:outlineLvl w:val="2"/>
              <w:rPr>
                <w:kern w:val="2"/>
                <w:sz w:val="24"/>
                <w:szCs w:val="24"/>
              </w:rPr>
            </w:pPr>
            <w:r w:rsidRPr="00797F07">
              <w:rPr>
                <w:kern w:val="2"/>
                <w:sz w:val="24"/>
                <w:szCs w:val="24"/>
              </w:rPr>
              <w:t xml:space="preserve">Совершенствование составления и организации исполнения бюджета </w:t>
            </w:r>
            <w:r>
              <w:rPr>
                <w:kern w:val="2"/>
                <w:sz w:val="24"/>
                <w:szCs w:val="24"/>
              </w:rPr>
              <w:t>Треневского</w:t>
            </w:r>
            <w:r w:rsidRPr="00797F07">
              <w:rPr>
                <w:kern w:val="2"/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248" w:rsidRPr="00F86248" w:rsidRDefault="00F86248" w:rsidP="00F8624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86248">
              <w:rPr>
                <w:sz w:val="24"/>
                <w:szCs w:val="24"/>
              </w:rPr>
              <w:t>беспечена реализация управленческой и организационной деятельности аппарата управления в целях повышения эффективности исполнения муниципальных функций;</w:t>
            </w:r>
          </w:p>
          <w:p w:rsidR="00797F07" w:rsidRDefault="00F86248" w:rsidP="00F86248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86248">
              <w:rPr>
                <w:sz w:val="24"/>
                <w:szCs w:val="24"/>
              </w:rPr>
              <w:t xml:space="preserve">беспечено качественное и своевременное исполнение бюджета </w:t>
            </w:r>
            <w:r>
              <w:rPr>
                <w:sz w:val="24"/>
                <w:szCs w:val="24"/>
              </w:rPr>
              <w:t>Треневского</w:t>
            </w:r>
            <w:r w:rsidRPr="00F8624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F07" w:rsidRPr="00F86248" w:rsidRDefault="00F86248" w:rsidP="00F86248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F86248">
              <w:rPr>
                <w:sz w:val="24"/>
                <w:szCs w:val="24"/>
              </w:rPr>
              <w:t xml:space="preserve">Отношение дефицита бюджета </w:t>
            </w:r>
            <w:r>
              <w:rPr>
                <w:sz w:val="24"/>
                <w:szCs w:val="24"/>
              </w:rPr>
              <w:t>Треневского</w:t>
            </w:r>
            <w:r w:rsidRPr="00F86248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F86248">
              <w:rPr>
                <w:sz w:val="24"/>
                <w:szCs w:val="24"/>
              </w:rPr>
              <w:t xml:space="preserve">Миллеровского района к общему годовому объему доходов бюджета </w:t>
            </w:r>
            <w:r>
              <w:rPr>
                <w:sz w:val="24"/>
                <w:szCs w:val="24"/>
              </w:rPr>
              <w:t>Треневского</w:t>
            </w:r>
            <w:r w:rsidRPr="00F86248">
              <w:rPr>
                <w:sz w:val="24"/>
                <w:szCs w:val="24"/>
              </w:rPr>
              <w:t xml:space="preserve"> сельского поселения Миллеровского района без учета объема безвозмездных поступлений в отчетном финансовом году</w:t>
            </w:r>
          </w:p>
        </w:tc>
      </w:tr>
      <w:tr w:rsidR="00332ADE" w:rsidRPr="00BE2A8A" w:rsidTr="002C3EB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ADE" w:rsidRPr="00BE2A8A" w:rsidRDefault="00332ADE" w:rsidP="00F86248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2.</w:t>
            </w:r>
            <w:r w:rsidR="00F86248">
              <w:rPr>
                <w:color w:val="000000"/>
                <w:sz w:val="24"/>
                <w:szCs w:val="24"/>
              </w:rPr>
              <w:t>3</w:t>
            </w:r>
            <w:r w:rsidRPr="00BE2A8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ADE" w:rsidRPr="00BE2A8A" w:rsidRDefault="00B70EE9" w:rsidP="00332AD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Д</w:t>
            </w:r>
            <w:r w:rsidR="00332ADE" w:rsidRPr="00BE2A8A">
              <w:rPr>
                <w:color w:val="000000"/>
                <w:sz w:val="24"/>
                <w:szCs w:val="24"/>
              </w:rPr>
              <w:t xml:space="preserve">остижение и поддержание эффективной </w:t>
            </w:r>
            <w:r w:rsidR="00332ADE" w:rsidRPr="00BE2A8A">
              <w:rPr>
                <w:color w:val="000000"/>
                <w:sz w:val="24"/>
                <w:szCs w:val="24"/>
              </w:rPr>
              <w:lastRenderedPageBreak/>
              <w:t xml:space="preserve">автоматизации процессов планирования и исполнения </w:t>
            </w:r>
            <w:r w:rsidR="00ED5015" w:rsidRPr="00BE2A8A">
              <w:rPr>
                <w:color w:val="000000"/>
                <w:sz w:val="24"/>
                <w:szCs w:val="24"/>
              </w:rPr>
              <w:t xml:space="preserve">бюджета </w:t>
            </w:r>
            <w:r w:rsidR="000D273F">
              <w:rPr>
                <w:color w:val="000000"/>
                <w:sz w:val="24"/>
                <w:szCs w:val="24"/>
              </w:rPr>
              <w:t xml:space="preserve">Треневского </w:t>
            </w:r>
            <w:r w:rsidR="00ED5015" w:rsidRPr="00BE2A8A">
              <w:rPr>
                <w:color w:val="000000"/>
                <w:sz w:val="24"/>
                <w:szCs w:val="24"/>
              </w:rPr>
              <w:t xml:space="preserve">сельского поселения Миллеровского района </w:t>
            </w:r>
            <w:r w:rsidR="00332ADE" w:rsidRPr="00BE2A8A">
              <w:rPr>
                <w:color w:val="000000"/>
                <w:sz w:val="24"/>
                <w:szCs w:val="24"/>
              </w:rPr>
              <w:t xml:space="preserve">за счет использования современных информационных технологий, единого информационного пространства </w:t>
            </w:r>
          </w:p>
          <w:p w:rsidR="00332ADE" w:rsidRPr="00BE2A8A" w:rsidRDefault="00332ADE" w:rsidP="00332AD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 xml:space="preserve">и унифицированного программного обеспечения </w:t>
            </w:r>
            <w:r w:rsidR="00765482" w:rsidRPr="00BE2A8A">
              <w:rPr>
                <w:color w:val="000000"/>
                <w:sz w:val="24"/>
                <w:szCs w:val="24"/>
              </w:rPr>
              <w:t>участниками бюджетного процесса</w:t>
            </w:r>
            <w:r w:rsidR="00E930EF" w:rsidRPr="00BE2A8A">
              <w:rPr>
                <w:color w:val="000000"/>
                <w:sz w:val="24"/>
                <w:szCs w:val="24"/>
              </w:rPr>
              <w:t>,</w:t>
            </w:r>
            <w:r w:rsidR="00765482" w:rsidRPr="00BE2A8A">
              <w:rPr>
                <w:color w:val="000000"/>
                <w:sz w:val="24"/>
                <w:szCs w:val="24"/>
              </w:rPr>
              <w:t xml:space="preserve"> </w:t>
            </w:r>
            <w:r w:rsidR="00E930EF" w:rsidRPr="00BE2A8A">
              <w:rPr>
                <w:color w:val="000000"/>
                <w:sz w:val="24"/>
                <w:szCs w:val="24"/>
              </w:rPr>
              <w:t xml:space="preserve">муниципальными бюджетными и автономными учреждениями </w:t>
            </w:r>
            <w:r w:rsidR="000D273F">
              <w:rPr>
                <w:color w:val="000000"/>
                <w:sz w:val="24"/>
                <w:szCs w:val="24"/>
              </w:rPr>
              <w:t xml:space="preserve">Треневского </w:t>
            </w:r>
            <w:r w:rsidR="00E930EF" w:rsidRPr="00BE2A8A">
              <w:rPr>
                <w:color w:val="000000"/>
                <w:sz w:val="24"/>
                <w:szCs w:val="24"/>
              </w:rPr>
              <w:t xml:space="preserve">сельского поселения, являющимися получателями средств бюджета </w:t>
            </w:r>
            <w:r w:rsidR="000D273F">
              <w:rPr>
                <w:color w:val="000000"/>
                <w:sz w:val="24"/>
                <w:szCs w:val="24"/>
              </w:rPr>
              <w:t xml:space="preserve"> Треневского</w:t>
            </w:r>
            <w:r w:rsidR="00E930EF" w:rsidRPr="00BE2A8A">
              <w:rPr>
                <w:color w:val="000000"/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ADE" w:rsidRPr="00BE2A8A" w:rsidRDefault="00332ADE" w:rsidP="00332AD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lastRenderedPageBreak/>
              <w:t xml:space="preserve">обеспечено функционирование </w:t>
            </w:r>
          </w:p>
          <w:p w:rsidR="00332ADE" w:rsidRPr="00BE2A8A" w:rsidRDefault="00332ADE" w:rsidP="00332AD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lastRenderedPageBreak/>
              <w:t>и эффективное использование информационной системы «Единая автоматизированная система управления общественными финансами в Ростовской области</w:t>
            </w:r>
            <w:r w:rsidR="008F45CF" w:rsidRPr="00BE2A8A">
              <w:rPr>
                <w:color w:val="000000"/>
                <w:sz w:val="24"/>
                <w:szCs w:val="24"/>
              </w:rPr>
              <w:t>»</w:t>
            </w:r>
          </w:p>
          <w:p w:rsidR="00332ADE" w:rsidRPr="00BE2A8A" w:rsidRDefault="00332ADE" w:rsidP="00332AD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</w:p>
          <w:p w:rsidR="00332ADE" w:rsidRPr="00BE2A8A" w:rsidRDefault="00332ADE" w:rsidP="00765482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ADE" w:rsidRPr="00BE2A8A" w:rsidRDefault="00332ADE" w:rsidP="00332ADE">
            <w:pPr>
              <w:widowControl w:val="0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lastRenderedPageBreak/>
              <w:t xml:space="preserve">доля организаций – участников </w:t>
            </w:r>
            <w:r w:rsidRPr="00BE2A8A">
              <w:rPr>
                <w:color w:val="000000"/>
                <w:sz w:val="24"/>
                <w:szCs w:val="24"/>
              </w:rPr>
              <w:lastRenderedPageBreak/>
              <w:t>бюджетного процесса, осуществляющих процессы планирования и исполнения своих бюджетов в информационной системе «Единая автоматизированная система управления общественными финансами в Ростовской области»</w:t>
            </w:r>
          </w:p>
        </w:tc>
      </w:tr>
      <w:tr w:rsidR="00332ADE" w:rsidRPr="00BE2A8A" w:rsidTr="002C3EB1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ADE" w:rsidRPr="00BE2A8A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lastRenderedPageBreak/>
              <w:t xml:space="preserve">3. Комплекс процессных мероприятий «Управление </w:t>
            </w:r>
            <w:r w:rsidR="008F45CF" w:rsidRPr="00BE2A8A">
              <w:rPr>
                <w:color w:val="000000"/>
                <w:sz w:val="24"/>
                <w:szCs w:val="24"/>
              </w:rPr>
              <w:t>муниципальным</w:t>
            </w:r>
            <w:r w:rsidRPr="00BE2A8A">
              <w:rPr>
                <w:color w:val="000000"/>
                <w:sz w:val="24"/>
                <w:szCs w:val="24"/>
              </w:rPr>
              <w:t xml:space="preserve"> долгом </w:t>
            </w:r>
            <w:r w:rsidR="000D273F">
              <w:rPr>
                <w:color w:val="000000"/>
                <w:sz w:val="24"/>
                <w:szCs w:val="24"/>
              </w:rPr>
              <w:t>Треневского</w:t>
            </w:r>
            <w:r w:rsidR="008F45CF" w:rsidRPr="00BE2A8A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BE2A8A">
              <w:rPr>
                <w:color w:val="000000"/>
                <w:sz w:val="24"/>
                <w:szCs w:val="24"/>
              </w:rPr>
              <w:t>»</w:t>
            </w:r>
          </w:p>
          <w:p w:rsidR="00332ADE" w:rsidRPr="00BE2A8A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  <w:p w:rsidR="008F45CF" w:rsidRPr="00BE2A8A" w:rsidRDefault="00332ADE" w:rsidP="00332AD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 xml:space="preserve">Ответственный за реализацию: </w:t>
            </w:r>
            <w:r w:rsidR="008F45CF" w:rsidRPr="00BE2A8A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0D273F">
              <w:rPr>
                <w:color w:val="000000"/>
                <w:sz w:val="24"/>
                <w:szCs w:val="24"/>
              </w:rPr>
              <w:t>Треневского</w:t>
            </w:r>
            <w:r w:rsidR="008F45CF" w:rsidRPr="00BE2A8A">
              <w:rPr>
                <w:color w:val="000000"/>
                <w:sz w:val="24"/>
                <w:szCs w:val="24"/>
              </w:rPr>
              <w:t xml:space="preserve"> сельского поселения </w:t>
            </w:r>
          </w:p>
          <w:p w:rsidR="00332ADE" w:rsidRPr="00BE2A8A" w:rsidRDefault="00332ADE" w:rsidP="008F45C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Срок реализации: 202</w:t>
            </w:r>
            <w:r w:rsidR="008F45CF" w:rsidRPr="00BE2A8A">
              <w:rPr>
                <w:color w:val="000000"/>
                <w:sz w:val="24"/>
                <w:szCs w:val="24"/>
              </w:rPr>
              <w:t>5</w:t>
            </w:r>
            <w:r w:rsidRPr="00BE2A8A">
              <w:rPr>
                <w:color w:val="000000"/>
                <w:sz w:val="24"/>
                <w:szCs w:val="24"/>
              </w:rPr>
              <w:t xml:space="preserve"> – 2030 годы</w:t>
            </w:r>
          </w:p>
        </w:tc>
      </w:tr>
      <w:tr w:rsidR="00332ADE" w:rsidRPr="00BE2A8A" w:rsidTr="002C3EB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ADE" w:rsidRPr="00BE2A8A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49" w:rsidRPr="00BE2A8A" w:rsidRDefault="00DD6B49" w:rsidP="00DD6B49">
            <w:pPr>
              <w:widowControl w:val="0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 xml:space="preserve">Достижение экономически обоснованного объема муниципального долга </w:t>
            </w:r>
            <w:r w:rsidR="000D273F">
              <w:rPr>
                <w:color w:val="000000"/>
                <w:sz w:val="24"/>
                <w:szCs w:val="24"/>
              </w:rPr>
              <w:t>Треневского</w:t>
            </w:r>
            <w:r w:rsidRPr="00BE2A8A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332ADE" w:rsidRPr="00BE2A8A" w:rsidRDefault="00DD6B49" w:rsidP="00DD6B49">
            <w:pPr>
              <w:widowControl w:val="0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ADE" w:rsidRPr="00BE2A8A" w:rsidRDefault="00332ADE" w:rsidP="00332AD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 xml:space="preserve">обеспечено проведение единой политики </w:t>
            </w:r>
            <w:r w:rsidR="00FC7BE8" w:rsidRPr="00BE2A8A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BE2A8A">
              <w:rPr>
                <w:color w:val="000000"/>
                <w:sz w:val="24"/>
                <w:szCs w:val="24"/>
              </w:rPr>
              <w:t xml:space="preserve">заимствований </w:t>
            </w:r>
            <w:r w:rsidR="000D273F">
              <w:rPr>
                <w:color w:val="000000"/>
                <w:sz w:val="24"/>
                <w:szCs w:val="24"/>
              </w:rPr>
              <w:t>Треневского</w:t>
            </w:r>
            <w:r w:rsidR="00FC7BE8" w:rsidRPr="00BE2A8A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BE2A8A">
              <w:rPr>
                <w:color w:val="000000"/>
                <w:sz w:val="24"/>
                <w:szCs w:val="24"/>
              </w:rPr>
              <w:t>;</w:t>
            </w:r>
          </w:p>
          <w:p w:rsidR="00332ADE" w:rsidRPr="00BE2A8A" w:rsidRDefault="00332ADE" w:rsidP="00FC7BE8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 xml:space="preserve">обеспечено соответствие уровня </w:t>
            </w:r>
            <w:r w:rsidR="00FC7BE8" w:rsidRPr="00BE2A8A">
              <w:rPr>
                <w:color w:val="000000"/>
                <w:sz w:val="24"/>
                <w:szCs w:val="24"/>
              </w:rPr>
              <w:t>муниципального</w:t>
            </w:r>
            <w:r w:rsidRPr="00BE2A8A">
              <w:rPr>
                <w:color w:val="000000"/>
                <w:sz w:val="24"/>
                <w:szCs w:val="24"/>
              </w:rPr>
              <w:t xml:space="preserve"> долга </w:t>
            </w:r>
            <w:r w:rsidR="000D273F">
              <w:rPr>
                <w:color w:val="000000"/>
                <w:sz w:val="24"/>
                <w:szCs w:val="24"/>
              </w:rPr>
              <w:t>Треневского</w:t>
            </w:r>
            <w:r w:rsidR="00FC7BE8" w:rsidRPr="00BE2A8A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BE2A8A">
              <w:rPr>
                <w:color w:val="000000"/>
                <w:sz w:val="24"/>
                <w:szCs w:val="24"/>
              </w:rPr>
              <w:t xml:space="preserve"> требованиям бюджетного законодательства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3F" w:rsidRPr="000D273F" w:rsidRDefault="000D273F" w:rsidP="000D273F">
            <w:pPr>
              <w:widowControl w:val="0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 xml:space="preserve">Соответствие показателей </w:t>
            </w:r>
          </w:p>
          <w:p w:rsidR="00332ADE" w:rsidRPr="00BE2A8A" w:rsidRDefault="000D273F" w:rsidP="000D273F">
            <w:pPr>
              <w:widowControl w:val="0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по долговым обязательствам ограничениям, установленным бюджетным законодательством</w:t>
            </w:r>
          </w:p>
        </w:tc>
      </w:tr>
      <w:tr w:rsidR="00DD6B49" w:rsidRPr="00BE2A8A" w:rsidTr="002C3EB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49" w:rsidRPr="00BE2A8A" w:rsidRDefault="00DD6B49" w:rsidP="00332AD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49" w:rsidRPr="00BE2A8A" w:rsidRDefault="00DD6B49" w:rsidP="00DD6B49">
            <w:pPr>
              <w:widowControl w:val="0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Минимизация стоимости заимствований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49" w:rsidRPr="00BE2A8A" w:rsidRDefault="00DD6B49" w:rsidP="00DD6B49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 xml:space="preserve">планирование расходов </w:t>
            </w:r>
          </w:p>
          <w:p w:rsidR="00DD6B49" w:rsidRPr="00BE2A8A" w:rsidRDefault="00DD6B49" w:rsidP="00DD6B49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 xml:space="preserve">на обслуживание муниципального долга </w:t>
            </w:r>
            <w:r w:rsidR="000D273F">
              <w:rPr>
                <w:color w:val="000000"/>
                <w:sz w:val="24"/>
                <w:szCs w:val="24"/>
              </w:rPr>
              <w:t xml:space="preserve">Треневского </w:t>
            </w:r>
            <w:r w:rsidRPr="00BE2A8A">
              <w:rPr>
                <w:color w:val="000000"/>
                <w:sz w:val="24"/>
                <w:szCs w:val="24"/>
              </w:rPr>
              <w:t>сельского поселения в пределах нормативов, установленных Бюджетным кодексом Российской Федерации;</w:t>
            </w:r>
          </w:p>
          <w:p w:rsidR="00DD6B49" w:rsidRPr="00BE2A8A" w:rsidRDefault="00DD6B49" w:rsidP="00DD6B49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 xml:space="preserve">отсутствие просроченной задолженности по расходам на обслуживание муниципального долга </w:t>
            </w:r>
            <w:r w:rsidR="000D273F">
              <w:rPr>
                <w:color w:val="000000"/>
                <w:sz w:val="24"/>
                <w:szCs w:val="24"/>
              </w:rPr>
              <w:t>Треневского</w:t>
            </w:r>
            <w:r w:rsidRPr="00BE2A8A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3F" w:rsidRPr="000D273F" w:rsidRDefault="000D273F" w:rsidP="000D273F">
            <w:pPr>
              <w:widowControl w:val="0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 xml:space="preserve">Соответствие показателей </w:t>
            </w:r>
          </w:p>
          <w:p w:rsidR="00DD6B49" w:rsidRPr="00BE2A8A" w:rsidRDefault="000D273F" w:rsidP="000D273F">
            <w:pPr>
              <w:widowControl w:val="0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по долговым обязательствам ограничениям, установленным бюджетным законодательством</w:t>
            </w:r>
          </w:p>
        </w:tc>
      </w:tr>
    </w:tbl>
    <w:p w:rsidR="000D273F" w:rsidRDefault="000D273F" w:rsidP="00CB4D4B">
      <w:pPr>
        <w:widowControl w:val="0"/>
        <w:tabs>
          <w:tab w:val="left" w:pos="6885"/>
        </w:tabs>
        <w:ind w:right="-173"/>
        <w:jc w:val="center"/>
        <w:outlineLvl w:val="2"/>
        <w:rPr>
          <w:color w:val="000000"/>
          <w:sz w:val="28"/>
        </w:rPr>
      </w:pPr>
    </w:p>
    <w:p w:rsidR="00332ADE" w:rsidRPr="00332ADE" w:rsidRDefault="00332ADE" w:rsidP="00CB4D4B">
      <w:pPr>
        <w:widowControl w:val="0"/>
        <w:tabs>
          <w:tab w:val="left" w:pos="6885"/>
        </w:tabs>
        <w:ind w:right="-173"/>
        <w:jc w:val="center"/>
        <w:outlineLvl w:val="2"/>
        <w:rPr>
          <w:color w:val="000000"/>
          <w:sz w:val="28"/>
        </w:rPr>
      </w:pPr>
      <w:r w:rsidRPr="00332ADE">
        <w:rPr>
          <w:color w:val="000000"/>
          <w:sz w:val="28"/>
        </w:rPr>
        <w:t>4. </w:t>
      </w:r>
      <w:r w:rsidR="003F3C79">
        <w:rPr>
          <w:color w:val="000000"/>
          <w:sz w:val="28"/>
        </w:rPr>
        <w:t>Ф</w:t>
      </w:r>
      <w:r w:rsidRPr="00332ADE">
        <w:rPr>
          <w:color w:val="000000"/>
          <w:sz w:val="28"/>
        </w:rPr>
        <w:t>инансово</w:t>
      </w:r>
      <w:r w:rsidR="003F3C79">
        <w:rPr>
          <w:color w:val="000000"/>
          <w:sz w:val="28"/>
        </w:rPr>
        <w:t>е</w:t>
      </w:r>
      <w:r w:rsidRPr="00332ADE">
        <w:rPr>
          <w:color w:val="000000"/>
          <w:sz w:val="28"/>
        </w:rPr>
        <w:t xml:space="preserve"> обеспечени</w:t>
      </w:r>
      <w:r w:rsidR="001B1279">
        <w:rPr>
          <w:color w:val="000000"/>
          <w:sz w:val="28"/>
        </w:rPr>
        <w:t>е</w:t>
      </w:r>
      <w:r w:rsidRPr="00332ADE">
        <w:rPr>
          <w:color w:val="000000"/>
          <w:sz w:val="28"/>
        </w:rPr>
        <w:t xml:space="preserve"> </w:t>
      </w:r>
      <w:r w:rsidR="00CB4D4B">
        <w:rPr>
          <w:color w:val="000000"/>
          <w:sz w:val="28"/>
        </w:rPr>
        <w:t>муниципальной</w:t>
      </w:r>
      <w:r w:rsidRPr="00332ADE">
        <w:rPr>
          <w:color w:val="000000"/>
          <w:sz w:val="28"/>
        </w:rPr>
        <w:t xml:space="preserve"> программы</w:t>
      </w:r>
    </w:p>
    <w:p w:rsidR="00332ADE" w:rsidRPr="00332ADE" w:rsidRDefault="00332ADE" w:rsidP="00332AD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0"/>
        <w:gridCol w:w="6843"/>
        <w:gridCol w:w="1695"/>
        <w:gridCol w:w="1836"/>
        <w:gridCol w:w="1695"/>
        <w:gridCol w:w="1836"/>
      </w:tblGrid>
      <w:tr w:rsidR="000D273F" w:rsidRPr="000D273F" w:rsidTr="003F252A">
        <w:trPr>
          <w:trHeight w:val="234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 xml:space="preserve">№ </w:t>
            </w:r>
          </w:p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24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0D273F" w:rsidRPr="000D273F" w:rsidTr="003F252A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Всего</w:t>
            </w:r>
          </w:p>
        </w:tc>
      </w:tr>
    </w:tbl>
    <w:p w:rsidR="000D273F" w:rsidRPr="000D273F" w:rsidRDefault="000D273F" w:rsidP="000D273F">
      <w:pPr>
        <w:widowControl w:val="0"/>
        <w:jc w:val="center"/>
        <w:outlineLvl w:val="2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0"/>
        <w:gridCol w:w="6843"/>
        <w:gridCol w:w="1695"/>
        <w:gridCol w:w="1836"/>
        <w:gridCol w:w="1695"/>
        <w:gridCol w:w="1836"/>
      </w:tblGrid>
      <w:tr w:rsidR="000D273F" w:rsidRPr="000D273F" w:rsidTr="003F252A">
        <w:trPr>
          <w:tblHeader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6</w:t>
            </w:r>
          </w:p>
        </w:tc>
      </w:tr>
      <w:tr w:rsidR="000D273F" w:rsidRPr="000D273F" w:rsidTr="003F252A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b/>
                <w:i/>
                <w:color w:val="000000"/>
                <w:sz w:val="24"/>
                <w:szCs w:val="24"/>
              </w:rPr>
            </w:pPr>
            <w:r w:rsidRPr="000D273F">
              <w:rPr>
                <w:b/>
                <w:i/>
                <w:color w:val="000000"/>
                <w:sz w:val="24"/>
                <w:szCs w:val="24"/>
              </w:rPr>
              <w:t>Муниципальная программа Т</w:t>
            </w:r>
            <w:r>
              <w:rPr>
                <w:b/>
                <w:i/>
                <w:color w:val="000000"/>
                <w:sz w:val="24"/>
                <w:szCs w:val="24"/>
              </w:rPr>
              <w:t>реневского</w:t>
            </w:r>
            <w:r w:rsidRPr="000D273F">
              <w:rPr>
                <w:b/>
                <w:i/>
                <w:color w:val="000000"/>
                <w:sz w:val="24"/>
                <w:szCs w:val="24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(всего), 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474ADA" w:rsidRDefault="00474ADA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474ADA">
              <w:rPr>
                <w:b/>
                <w:color w:val="000000"/>
                <w:sz w:val="24"/>
                <w:szCs w:val="24"/>
              </w:rPr>
              <w:t>7 248,7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474ADA" w:rsidRDefault="00474ADA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474ADA">
              <w:rPr>
                <w:b/>
                <w:color w:val="000000"/>
                <w:sz w:val="24"/>
                <w:szCs w:val="24"/>
              </w:rPr>
              <w:t>6 847,7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474ADA" w:rsidRDefault="00474ADA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474ADA">
              <w:rPr>
                <w:b/>
                <w:color w:val="000000"/>
                <w:sz w:val="24"/>
                <w:szCs w:val="24"/>
              </w:rPr>
              <w:t>7 494,5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474ADA" w:rsidRDefault="00474ADA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474ADA">
              <w:rPr>
                <w:b/>
                <w:color w:val="000000"/>
                <w:sz w:val="24"/>
                <w:szCs w:val="24"/>
              </w:rPr>
              <w:t>21 590,9</w:t>
            </w:r>
          </w:p>
        </w:tc>
      </w:tr>
      <w:tr w:rsidR="000D273F" w:rsidRPr="000D273F" w:rsidTr="003F252A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474ADA" w:rsidRDefault="00474ADA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74ADA">
              <w:rPr>
                <w:color w:val="000000"/>
                <w:sz w:val="24"/>
                <w:szCs w:val="24"/>
              </w:rPr>
              <w:t>7 248,7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474ADA" w:rsidRDefault="00474ADA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74ADA">
              <w:rPr>
                <w:color w:val="000000"/>
                <w:sz w:val="24"/>
                <w:szCs w:val="24"/>
              </w:rPr>
              <w:t>6 847,7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474ADA" w:rsidRDefault="00474ADA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74ADA">
              <w:rPr>
                <w:color w:val="000000"/>
                <w:sz w:val="24"/>
                <w:szCs w:val="24"/>
              </w:rPr>
              <w:t>7 494,5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474ADA" w:rsidRDefault="00474ADA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74ADA">
              <w:rPr>
                <w:color w:val="000000"/>
                <w:sz w:val="24"/>
                <w:szCs w:val="24"/>
              </w:rPr>
              <w:t>21 590,9</w:t>
            </w:r>
          </w:p>
        </w:tc>
      </w:tr>
      <w:tr w:rsidR="000D273F" w:rsidRPr="000D273F" w:rsidTr="003F252A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 xml:space="preserve">безвозмездные поступления в бюджет </w:t>
            </w:r>
            <w:r>
              <w:rPr>
                <w:color w:val="000000"/>
                <w:sz w:val="24"/>
                <w:szCs w:val="24"/>
              </w:rPr>
              <w:t xml:space="preserve">Треневского </w:t>
            </w:r>
            <w:r w:rsidRPr="000D273F">
              <w:rPr>
                <w:color w:val="000000"/>
                <w:sz w:val="24"/>
                <w:szCs w:val="24"/>
              </w:rPr>
              <w:t xml:space="preserve">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474ADA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74ADA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474ADA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74ADA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474ADA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74ADA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474ADA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74ADA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0D273F" w:rsidRPr="000D273F" w:rsidTr="003F252A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D273F" w:rsidRPr="000D273F" w:rsidTr="003F252A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0D273F" w:rsidRPr="000D273F" w:rsidTr="003F252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86248" w:rsidRPr="000D273F" w:rsidTr="003F252A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b/>
                <w:i/>
                <w:color w:val="000000"/>
                <w:sz w:val="24"/>
                <w:szCs w:val="24"/>
              </w:rPr>
            </w:pPr>
            <w:r w:rsidRPr="000D273F">
              <w:rPr>
                <w:b/>
                <w:i/>
                <w:color w:val="000000"/>
                <w:sz w:val="24"/>
                <w:szCs w:val="24"/>
              </w:rPr>
              <w:t>Комплекс процессных мероприятий «</w:t>
            </w:r>
            <w:r w:rsidRPr="000D273F">
              <w:rPr>
                <w:b/>
                <w:bCs/>
                <w:i/>
                <w:color w:val="000000"/>
                <w:sz w:val="24"/>
                <w:szCs w:val="24"/>
              </w:rPr>
              <w:t>Долгосрочное  финансовое планирование</w:t>
            </w:r>
            <w:r w:rsidRPr="000D273F">
              <w:rPr>
                <w:b/>
                <w:i/>
                <w:color w:val="000000"/>
                <w:sz w:val="24"/>
                <w:szCs w:val="24"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0D273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0D273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0D273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0D273F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F86248" w:rsidRPr="000D273F" w:rsidTr="003F252A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86248" w:rsidRPr="000D273F" w:rsidTr="003F252A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 xml:space="preserve">безвозмездные поступления в бюджет </w:t>
            </w:r>
            <w:r>
              <w:rPr>
                <w:color w:val="000000"/>
                <w:sz w:val="24"/>
                <w:szCs w:val="24"/>
              </w:rPr>
              <w:t>Треневского</w:t>
            </w:r>
            <w:r w:rsidRPr="000D273F">
              <w:rPr>
                <w:color w:val="000000"/>
                <w:sz w:val="24"/>
                <w:szCs w:val="24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86248" w:rsidRPr="000D273F" w:rsidTr="003F252A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86248" w:rsidRPr="000D273F" w:rsidTr="00BE1FE2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86248" w:rsidRPr="000D273F" w:rsidTr="00BE1FE2"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86248" w:rsidRPr="000D273F" w:rsidTr="003F252A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b/>
                <w:i/>
                <w:color w:val="000000"/>
                <w:sz w:val="24"/>
                <w:szCs w:val="24"/>
              </w:rPr>
            </w:pPr>
            <w:r w:rsidRPr="000D273F">
              <w:rPr>
                <w:b/>
                <w:i/>
                <w:color w:val="000000"/>
                <w:sz w:val="24"/>
                <w:szCs w:val="24"/>
              </w:rPr>
              <w:t>Комплекс процессных мероприятий «</w:t>
            </w:r>
            <w:r w:rsidRPr="000D273F">
              <w:rPr>
                <w:b/>
                <w:bCs/>
                <w:i/>
                <w:color w:val="000000"/>
                <w:sz w:val="24"/>
                <w:szCs w:val="24"/>
              </w:rPr>
              <w:t xml:space="preserve">Информационное </w:t>
            </w:r>
            <w:r w:rsidRPr="000D273F">
              <w:rPr>
                <w:b/>
                <w:bCs/>
                <w:i/>
                <w:color w:val="000000"/>
                <w:sz w:val="24"/>
                <w:szCs w:val="24"/>
              </w:rPr>
              <w:br/>
              <w:t>обеспечение и организация бюджетного процесса</w:t>
            </w:r>
            <w:r w:rsidRPr="000D273F">
              <w:rPr>
                <w:b/>
                <w:i/>
                <w:color w:val="000000"/>
                <w:sz w:val="24"/>
                <w:szCs w:val="24"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474ADA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7 248,7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474ADA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6 847,7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474ADA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7 494,5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474ADA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21 590,9</w:t>
            </w:r>
          </w:p>
        </w:tc>
      </w:tr>
      <w:tr w:rsidR="00F86248" w:rsidRPr="000D273F" w:rsidTr="003F252A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474ADA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7 248,7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474ADA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6 847,7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474ADA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7 494,5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474ADA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21 590,9</w:t>
            </w:r>
          </w:p>
        </w:tc>
      </w:tr>
      <w:tr w:rsidR="00F86248" w:rsidRPr="000D273F" w:rsidTr="00BE1FE2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 xml:space="preserve">безвозмездные поступления в бюджет </w:t>
            </w:r>
            <w:r>
              <w:rPr>
                <w:color w:val="000000"/>
                <w:sz w:val="24"/>
                <w:szCs w:val="24"/>
              </w:rPr>
              <w:t>Треневского</w:t>
            </w:r>
            <w:r w:rsidRPr="000D273F">
              <w:rPr>
                <w:color w:val="000000"/>
                <w:sz w:val="24"/>
                <w:szCs w:val="24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F86248" w:rsidRPr="000D273F" w:rsidTr="00BE1FE2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86248" w:rsidRPr="000D273F" w:rsidTr="00BE1FE2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F86248" w:rsidRPr="000D273F" w:rsidTr="00BE1FE2"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Внебюджетные источники</w:t>
            </w:r>
          </w:p>
          <w:p w:rsidR="00F86248" w:rsidRPr="000D273F" w:rsidRDefault="00F86248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D273F" w:rsidRPr="000D273F" w:rsidTr="003F252A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D273F">
              <w:rPr>
                <w:b/>
                <w:i/>
                <w:color w:val="000000"/>
                <w:sz w:val="24"/>
                <w:szCs w:val="24"/>
              </w:rPr>
              <w:t>Комплекс процессных мероприятий «</w:t>
            </w:r>
            <w:r w:rsidRPr="000D273F">
              <w:rPr>
                <w:b/>
                <w:bCs/>
                <w:i/>
                <w:color w:val="000000"/>
                <w:sz w:val="24"/>
                <w:szCs w:val="24"/>
              </w:rPr>
              <w:t xml:space="preserve">Управление муниципальным долгом </w:t>
            </w:r>
          </w:p>
          <w:p w:rsidR="000D273F" w:rsidRPr="000D273F" w:rsidRDefault="000D273F" w:rsidP="000D273F">
            <w:pPr>
              <w:widowControl w:val="0"/>
              <w:outlineLvl w:val="2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Треневского</w:t>
            </w:r>
            <w:r w:rsidRPr="000D273F">
              <w:rPr>
                <w:b/>
                <w:bCs/>
                <w:i/>
                <w:color w:val="000000"/>
                <w:sz w:val="24"/>
                <w:szCs w:val="24"/>
              </w:rPr>
              <w:t xml:space="preserve"> сельского поселения</w:t>
            </w:r>
            <w:r w:rsidRPr="000D273F">
              <w:rPr>
                <w:b/>
                <w:i/>
                <w:color w:val="000000"/>
                <w:sz w:val="24"/>
                <w:szCs w:val="24"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0D273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0D273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0D273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0D273F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D273F" w:rsidRPr="000D273F" w:rsidTr="003F252A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D273F" w:rsidRPr="000D273F" w:rsidTr="003F252A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безвозмездные поступления в бюджет Т</w:t>
            </w:r>
            <w:r>
              <w:rPr>
                <w:color w:val="000000"/>
                <w:sz w:val="24"/>
                <w:szCs w:val="24"/>
              </w:rPr>
              <w:t>реневского</w:t>
            </w:r>
            <w:r w:rsidRPr="000D273F">
              <w:rPr>
                <w:color w:val="000000"/>
                <w:sz w:val="24"/>
                <w:szCs w:val="24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D273F" w:rsidRPr="000D273F" w:rsidTr="003F252A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D273F" w:rsidRPr="000D273F" w:rsidTr="003F252A"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D273F" w:rsidRPr="000D273F" w:rsidTr="003F252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AB7DA0" w:rsidRDefault="00AB7DA0" w:rsidP="00332ADE">
      <w:pPr>
        <w:widowControl w:val="0"/>
        <w:jc w:val="center"/>
        <w:outlineLvl w:val="2"/>
        <w:rPr>
          <w:color w:val="000000"/>
          <w:sz w:val="28"/>
        </w:rPr>
      </w:pPr>
    </w:p>
    <w:p w:rsidR="00AB7DA0" w:rsidRDefault="00AB7DA0" w:rsidP="00332ADE">
      <w:pPr>
        <w:widowControl w:val="0"/>
        <w:jc w:val="center"/>
        <w:outlineLvl w:val="2"/>
        <w:rPr>
          <w:color w:val="000000"/>
          <w:sz w:val="28"/>
        </w:rPr>
      </w:pPr>
    </w:p>
    <w:p w:rsidR="00AB7DA0" w:rsidRDefault="00AB7DA0" w:rsidP="00332ADE">
      <w:pPr>
        <w:widowControl w:val="0"/>
        <w:jc w:val="center"/>
        <w:outlineLvl w:val="2"/>
        <w:rPr>
          <w:color w:val="000000"/>
          <w:sz w:val="28"/>
        </w:rPr>
      </w:pPr>
    </w:p>
    <w:p w:rsidR="007B3E19" w:rsidRDefault="007B3E19" w:rsidP="00332ADE">
      <w:pPr>
        <w:widowControl w:val="0"/>
        <w:jc w:val="center"/>
        <w:outlineLvl w:val="2"/>
        <w:rPr>
          <w:color w:val="000000"/>
          <w:sz w:val="28"/>
        </w:rPr>
      </w:pPr>
    </w:p>
    <w:p w:rsidR="007B3E19" w:rsidRDefault="007B3E19" w:rsidP="00332ADE">
      <w:pPr>
        <w:widowControl w:val="0"/>
        <w:jc w:val="center"/>
        <w:outlineLvl w:val="2"/>
        <w:rPr>
          <w:color w:val="000000"/>
          <w:sz w:val="28"/>
        </w:rPr>
      </w:pPr>
    </w:p>
    <w:p w:rsidR="007B3E19" w:rsidRDefault="007B3E19" w:rsidP="00332ADE">
      <w:pPr>
        <w:widowControl w:val="0"/>
        <w:jc w:val="center"/>
        <w:outlineLvl w:val="2"/>
        <w:rPr>
          <w:color w:val="000000"/>
          <w:sz w:val="28"/>
        </w:rPr>
      </w:pPr>
    </w:p>
    <w:p w:rsidR="00AB7DA0" w:rsidRDefault="00AB7DA0" w:rsidP="00332ADE">
      <w:pPr>
        <w:widowControl w:val="0"/>
        <w:jc w:val="center"/>
        <w:outlineLvl w:val="2"/>
        <w:rPr>
          <w:color w:val="000000"/>
          <w:sz w:val="28"/>
        </w:rPr>
      </w:pPr>
    </w:p>
    <w:p w:rsidR="00AB7DA0" w:rsidRDefault="00AB7DA0" w:rsidP="00332ADE">
      <w:pPr>
        <w:widowControl w:val="0"/>
        <w:jc w:val="center"/>
        <w:outlineLvl w:val="2"/>
        <w:rPr>
          <w:color w:val="000000"/>
          <w:sz w:val="28"/>
        </w:rPr>
      </w:pPr>
    </w:p>
    <w:p w:rsidR="00332ADE" w:rsidRPr="00332ADE" w:rsidRDefault="00332ADE" w:rsidP="00332ADE">
      <w:pPr>
        <w:widowControl w:val="0"/>
        <w:jc w:val="center"/>
        <w:outlineLvl w:val="2"/>
        <w:rPr>
          <w:color w:val="000000"/>
          <w:sz w:val="28"/>
        </w:rPr>
      </w:pPr>
      <w:r w:rsidRPr="00332ADE">
        <w:rPr>
          <w:color w:val="000000"/>
          <w:sz w:val="28"/>
        </w:rPr>
        <w:t>III. ПАСПОРТ</w:t>
      </w:r>
    </w:p>
    <w:p w:rsidR="00332ADE" w:rsidRPr="00332ADE" w:rsidRDefault="00332ADE" w:rsidP="00332ADE">
      <w:pPr>
        <w:widowControl w:val="0"/>
        <w:jc w:val="center"/>
        <w:outlineLvl w:val="2"/>
        <w:rPr>
          <w:i/>
          <w:color w:val="000000"/>
          <w:sz w:val="28"/>
        </w:rPr>
      </w:pPr>
      <w:r w:rsidRPr="00332ADE">
        <w:rPr>
          <w:color w:val="000000"/>
          <w:sz w:val="28"/>
        </w:rPr>
        <w:t>комплекса процессных мероприятий «</w:t>
      </w:r>
      <w:r w:rsidR="000D273F" w:rsidRPr="000D273F">
        <w:rPr>
          <w:color w:val="000000"/>
          <w:sz w:val="28"/>
        </w:rPr>
        <w:t>Долгосрочное финансовое планирование</w:t>
      </w:r>
      <w:r w:rsidRPr="00332ADE">
        <w:rPr>
          <w:color w:val="000000"/>
          <w:sz w:val="28"/>
        </w:rPr>
        <w:t>»</w:t>
      </w:r>
    </w:p>
    <w:p w:rsidR="00332ADE" w:rsidRPr="00332ADE" w:rsidRDefault="00332ADE" w:rsidP="00332ADE">
      <w:pPr>
        <w:widowControl w:val="0"/>
        <w:jc w:val="center"/>
        <w:outlineLvl w:val="2"/>
        <w:rPr>
          <w:i/>
          <w:color w:val="000000"/>
          <w:sz w:val="28"/>
        </w:rPr>
      </w:pPr>
    </w:p>
    <w:p w:rsidR="00332ADE" w:rsidRPr="00332ADE" w:rsidRDefault="00332ADE" w:rsidP="00332ADE">
      <w:pPr>
        <w:widowControl w:val="0"/>
        <w:jc w:val="center"/>
        <w:outlineLvl w:val="2"/>
        <w:rPr>
          <w:color w:val="000000"/>
          <w:sz w:val="28"/>
        </w:rPr>
      </w:pPr>
      <w:r w:rsidRPr="00332ADE">
        <w:rPr>
          <w:color w:val="000000"/>
          <w:sz w:val="28"/>
        </w:rPr>
        <w:t>1. Основные положения</w:t>
      </w:r>
    </w:p>
    <w:p w:rsidR="00332ADE" w:rsidRPr="00332ADE" w:rsidRDefault="00332ADE" w:rsidP="00332AD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2"/>
        <w:gridCol w:w="8298"/>
      </w:tblGrid>
      <w:tr w:rsidR="00AF37F6" w:rsidRPr="00332ADE" w:rsidTr="00F77FD9">
        <w:tc>
          <w:tcPr>
            <w:tcW w:w="6272" w:type="dxa"/>
          </w:tcPr>
          <w:p w:rsidR="00F86248" w:rsidRPr="00332ADE" w:rsidRDefault="00AF37F6" w:rsidP="00F86248">
            <w:pPr>
              <w:widowControl w:val="0"/>
              <w:outlineLvl w:val="2"/>
              <w:rPr>
                <w:color w:val="000000"/>
                <w:sz w:val="28"/>
              </w:rPr>
            </w:pPr>
            <w:proofErr w:type="gramStart"/>
            <w:r w:rsidRPr="00332ADE">
              <w:rPr>
                <w:color w:val="000000"/>
                <w:sz w:val="28"/>
              </w:rPr>
              <w:t>Ответственный</w:t>
            </w:r>
            <w:proofErr w:type="gramEnd"/>
            <w:r w:rsidRPr="00332ADE">
              <w:rPr>
                <w:color w:val="000000"/>
                <w:sz w:val="28"/>
              </w:rPr>
              <w:t xml:space="preserve"> за разработку и реализацию комплекса процессных мероприятий </w:t>
            </w:r>
          </w:p>
          <w:p w:rsidR="00AF37F6" w:rsidRPr="00332ADE" w:rsidRDefault="00AF37F6" w:rsidP="00332ADE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8298" w:type="dxa"/>
          </w:tcPr>
          <w:p w:rsidR="00AF37F6" w:rsidRPr="00332ADE" w:rsidRDefault="009B7F49" w:rsidP="00332ADE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Администрация </w:t>
            </w:r>
            <w:r w:rsidR="000D273F">
              <w:rPr>
                <w:color w:val="000000"/>
                <w:sz w:val="28"/>
              </w:rPr>
              <w:t>Треневского</w:t>
            </w:r>
            <w:r>
              <w:rPr>
                <w:color w:val="000000"/>
                <w:sz w:val="28"/>
              </w:rPr>
              <w:t xml:space="preserve"> сельского поселения</w:t>
            </w:r>
          </w:p>
          <w:p w:rsidR="00AF37F6" w:rsidRPr="00332ADE" w:rsidRDefault="00AF37F6" w:rsidP="009B7F49">
            <w:pPr>
              <w:widowControl w:val="0"/>
              <w:outlineLvl w:val="2"/>
              <w:rPr>
                <w:color w:val="000000"/>
                <w:sz w:val="28"/>
              </w:rPr>
            </w:pPr>
            <w:r w:rsidRPr="00332ADE">
              <w:rPr>
                <w:color w:val="000000"/>
                <w:sz w:val="28"/>
              </w:rPr>
              <w:t>(</w:t>
            </w:r>
            <w:proofErr w:type="spellStart"/>
            <w:r w:rsidR="000D273F">
              <w:rPr>
                <w:color w:val="000000"/>
                <w:sz w:val="28"/>
              </w:rPr>
              <w:t>Гаплевская</w:t>
            </w:r>
            <w:proofErr w:type="spellEnd"/>
            <w:r w:rsidR="000D273F">
              <w:rPr>
                <w:color w:val="000000"/>
                <w:sz w:val="28"/>
              </w:rPr>
              <w:t xml:space="preserve"> Ирина Петровна</w:t>
            </w:r>
            <w:r w:rsidRPr="00332ADE">
              <w:rPr>
                <w:color w:val="000000"/>
                <w:sz w:val="28"/>
              </w:rPr>
              <w:t xml:space="preserve">, </w:t>
            </w:r>
            <w:r w:rsidR="009B7F49">
              <w:rPr>
                <w:color w:val="000000"/>
                <w:sz w:val="28"/>
              </w:rPr>
              <w:t xml:space="preserve">глава </w:t>
            </w:r>
            <w:r w:rsidR="009B7F49" w:rsidRPr="009B7F49">
              <w:rPr>
                <w:color w:val="000000"/>
                <w:sz w:val="28"/>
              </w:rPr>
              <w:t>Администраци</w:t>
            </w:r>
            <w:r w:rsidR="009B7F49">
              <w:rPr>
                <w:color w:val="000000"/>
                <w:sz w:val="28"/>
              </w:rPr>
              <w:t>и</w:t>
            </w:r>
            <w:r w:rsidR="009B7F49" w:rsidRPr="009B7F49">
              <w:rPr>
                <w:color w:val="000000"/>
                <w:sz w:val="28"/>
              </w:rPr>
              <w:t xml:space="preserve"> </w:t>
            </w:r>
            <w:r w:rsidR="000D273F">
              <w:rPr>
                <w:color w:val="000000"/>
                <w:sz w:val="28"/>
              </w:rPr>
              <w:t>Треневского</w:t>
            </w:r>
            <w:r w:rsidR="009B7F49" w:rsidRPr="009B7F49">
              <w:rPr>
                <w:color w:val="000000"/>
                <w:sz w:val="28"/>
              </w:rPr>
              <w:t xml:space="preserve"> сельского поселения</w:t>
            </w:r>
            <w:r w:rsidRPr="00332ADE">
              <w:rPr>
                <w:color w:val="000000"/>
                <w:sz w:val="28"/>
              </w:rPr>
              <w:t>)</w:t>
            </w:r>
          </w:p>
        </w:tc>
      </w:tr>
      <w:tr w:rsidR="00AF37F6" w:rsidRPr="00332ADE" w:rsidTr="00F77FD9">
        <w:tc>
          <w:tcPr>
            <w:tcW w:w="6272" w:type="dxa"/>
          </w:tcPr>
          <w:p w:rsidR="00AF37F6" w:rsidRPr="00332ADE" w:rsidRDefault="00AF37F6" w:rsidP="009B7F49">
            <w:pPr>
              <w:widowControl w:val="0"/>
              <w:outlineLvl w:val="2"/>
              <w:rPr>
                <w:color w:val="000000"/>
                <w:sz w:val="28"/>
              </w:rPr>
            </w:pPr>
            <w:r w:rsidRPr="00332ADE">
              <w:rPr>
                <w:color w:val="000000"/>
                <w:sz w:val="28"/>
              </w:rPr>
              <w:t xml:space="preserve">Связь с </w:t>
            </w:r>
            <w:r w:rsidR="009B7F49">
              <w:rPr>
                <w:color w:val="000000"/>
                <w:sz w:val="28"/>
              </w:rPr>
              <w:t>муниципальной</w:t>
            </w:r>
            <w:r w:rsidRPr="00332ADE">
              <w:rPr>
                <w:color w:val="000000"/>
                <w:sz w:val="28"/>
              </w:rPr>
              <w:t xml:space="preserve"> программой </w:t>
            </w:r>
            <w:r w:rsidR="000D273F">
              <w:rPr>
                <w:color w:val="000000"/>
                <w:sz w:val="28"/>
              </w:rPr>
              <w:t>Треневского</w:t>
            </w:r>
            <w:r w:rsidR="009B7F49" w:rsidRPr="009B7F49">
              <w:rPr>
                <w:color w:val="000000"/>
                <w:sz w:val="28"/>
              </w:rPr>
              <w:t xml:space="preserve"> сельского поселения</w:t>
            </w:r>
          </w:p>
        </w:tc>
        <w:tc>
          <w:tcPr>
            <w:tcW w:w="8298" w:type="dxa"/>
          </w:tcPr>
          <w:p w:rsidR="00AF37F6" w:rsidRPr="00332ADE" w:rsidRDefault="009B7F49" w:rsidP="009B7F49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</w:t>
            </w:r>
            <w:r w:rsidRPr="009B7F49">
              <w:rPr>
                <w:color w:val="000000"/>
                <w:sz w:val="28"/>
              </w:rPr>
              <w:t xml:space="preserve">униципальная программа </w:t>
            </w:r>
            <w:r w:rsidR="000D273F">
              <w:rPr>
                <w:color w:val="000000"/>
                <w:sz w:val="28"/>
              </w:rPr>
              <w:t>Треневского</w:t>
            </w:r>
            <w:r w:rsidRPr="009B7F49">
              <w:rPr>
                <w:color w:val="000000"/>
                <w:sz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</w:tbl>
    <w:p w:rsidR="00332ADE" w:rsidRPr="00332ADE" w:rsidRDefault="00332ADE" w:rsidP="00332ADE">
      <w:pPr>
        <w:widowControl w:val="0"/>
        <w:ind w:left="720"/>
        <w:outlineLvl w:val="2"/>
        <w:rPr>
          <w:color w:val="000000"/>
          <w:sz w:val="24"/>
        </w:rPr>
      </w:pPr>
    </w:p>
    <w:p w:rsidR="00332ADE" w:rsidRPr="00332ADE" w:rsidRDefault="00332ADE" w:rsidP="00332ADE">
      <w:pPr>
        <w:widowControl w:val="0"/>
        <w:jc w:val="center"/>
        <w:outlineLvl w:val="2"/>
        <w:rPr>
          <w:color w:val="000000"/>
          <w:sz w:val="28"/>
        </w:rPr>
      </w:pPr>
      <w:r w:rsidRPr="00332ADE">
        <w:rPr>
          <w:color w:val="000000"/>
          <w:sz w:val="28"/>
        </w:rPr>
        <w:t>2. Показатели комплекса процессных мероприятий</w:t>
      </w:r>
    </w:p>
    <w:p w:rsidR="00332ADE" w:rsidRPr="00332ADE" w:rsidRDefault="00332ADE" w:rsidP="00332AD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14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118"/>
        <w:gridCol w:w="992"/>
        <w:gridCol w:w="851"/>
        <w:gridCol w:w="992"/>
        <w:gridCol w:w="851"/>
        <w:gridCol w:w="708"/>
        <w:gridCol w:w="851"/>
        <w:gridCol w:w="850"/>
        <w:gridCol w:w="851"/>
        <w:gridCol w:w="1843"/>
        <w:gridCol w:w="1701"/>
      </w:tblGrid>
      <w:tr w:rsidR="00FB65CB" w:rsidRPr="00BE2A8A" w:rsidTr="006B59CC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65CB" w:rsidRPr="00BE2A8A" w:rsidRDefault="00FB65C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>№</w:t>
            </w:r>
            <w:r w:rsidRPr="00BE2A8A">
              <w:rPr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65CB" w:rsidRPr="00BE2A8A" w:rsidRDefault="00FB65C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65CB" w:rsidRPr="00BE2A8A" w:rsidRDefault="00FB65C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 xml:space="preserve">Признак </w:t>
            </w:r>
            <w:proofErr w:type="gramStart"/>
            <w:r w:rsidRPr="00BE2A8A">
              <w:rPr>
                <w:color w:val="000000"/>
                <w:sz w:val="18"/>
                <w:szCs w:val="18"/>
              </w:rPr>
              <w:t>возраста-</w:t>
            </w:r>
            <w:proofErr w:type="spellStart"/>
            <w:r w:rsidRPr="00BE2A8A">
              <w:rPr>
                <w:color w:val="000000"/>
                <w:sz w:val="18"/>
                <w:szCs w:val="18"/>
              </w:rPr>
              <w:t>ния</w:t>
            </w:r>
            <w:proofErr w:type="spellEnd"/>
            <w:proofErr w:type="gramEnd"/>
            <w:r w:rsidRPr="00BE2A8A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BE2A8A">
              <w:rPr>
                <w:color w:val="000000"/>
                <w:sz w:val="18"/>
                <w:szCs w:val="18"/>
              </w:rPr>
              <w:t>убыва-ния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65CB" w:rsidRPr="00BE2A8A" w:rsidRDefault="00FB65C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 xml:space="preserve">Уровень </w:t>
            </w:r>
            <w:proofErr w:type="gramStart"/>
            <w:r w:rsidRPr="00BE2A8A">
              <w:rPr>
                <w:color w:val="000000"/>
                <w:sz w:val="18"/>
                <w:szCs w:val="18"/>
              </w:rPr>
              <w:t>показа-теля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65CB" w:rsidRPr="00BE2A8A" w:rsidRDefault="00FB65C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65CB" w:rsidRPr="00BE2A8A" w:rsidRDefault="00FB65CB" w:rsidP="00FB65C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>Базовое значение 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65CB" w:rsidRPr="00BE2A8A" w:rsidRDefault="00FB65C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>Значения показателей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FB65C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 xml:space="preserve">Ответственный </w:t>
            </w:r>
          </w:p>
          <w:p w:rsidR="00FB65CB" w:rsidRPr="00BE2A8A" w:rsidRDefault="00FB65C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 xml:space="preserve">за достижение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65CB" w:rsidRPr="00BE2A8A" w:rsidRDefault="00913D8C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>Информацион</w:t>
            </w:r>
            <w:r w:rsidR="00FB65CB" w:rsidRPr="00BE2A8A">
              <w:rPr>
                <w:color w:val="000000"/>
                <w:sz w:val="18"/>
                <w:szCs w:val="18"/>
              </w:rPr>
              <w:t>ная система</w:t>
            </w:r>
          </w:p>
        </w:tc>
      </w:tr>
      <w:tr w:rsidR="00913D8C" w:rsidRPr="00BE2A8A" w:rsidTr="006B59CC">
        <w:trPr>
          <w:trHeight w:val="509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D8024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D8024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13D8C" w:rsidRPr="00BE2A8A" w:rsidTr="006B59CC">
        <w:trPr>
          <w:trHeight w:val="498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FB65CB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FB65CB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FB65CB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FB65CB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FB65CB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FB65CB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8C" w:rsidRPr="00BE2A8A" w:rsidRDefault="00913D8C" w:rsidP="00FB65CB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FB65C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FB65C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FB65C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FB65CB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FB65CB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332ADE" w:rsidRPr="00BE2A8A" w:rsidRDefault="00332ADE" w:rsidP="00332ADE">
      <w:pPr>
        <w:rPr>
          <w:rFonts w:ascii="Calibri" w:hAnsi="Calibri"/>
          <w:color w:val="000000"/>
          <w:sz w:val="18"/>
          <w:szCs w:val="18"/>
        </w:rPr>
      </w:pPr>
    </w:p>
    <w:tbl>
      <w:tblPr>
        <w:tblW w:w="14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118"/>
        <w:gridCol w:w="992"/>
        <w:gridCol w:w="851"/>
        <w:gridCol w:w="992"/>
        <w:gridCol w:w="851"/>
        <w:gridCol w:w="708"/>
        <w:gridCol w:w="851"/>
        <w:gridCol w:w="850"/>
        <w:gridCol w:w="851"/>
        <w:gridCol w:w="1843"/>
        <w:gridCol w:w="1701"/>
      </w:tblGrid>
      <w:tr w:rsidR="00913D8C" w:rsidRPr="00BE2A8A" w:rsidTr="006B59C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8C" w:rsidRPr="00BE2A8A" w:rsidRDefault="00913D8C" w:rsidP="00BE2A8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BE2A8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BE2A8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BE2A8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345BCA" w:rsidP="00BE2A8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345BCA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>12</w:t>
            </w:r>
          </w:p>
        </w:tc>
      </w:tr>
      <w:tr w:rsidR="00FB65CB" w:rsidRPr="00BE2A8A" w:rsidTr="006B59CC">
        <w:tc>
          <w:tcPr>
            <w:tcW w:w="14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65CB" w:rsidRPr="00BE2A8A" w:rsidRDefault="00FB65CB" w:rsidP="00B70EE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>1. Задача комплекса процессных мероприятий «Проведение эффективной налоговой политики и политики в области доходов»</w:t>
            </w:r>
          </w:p>
        </w:tc>
      </w:tr>
      <w:tr w:rsidR="00913D8C" w:rsidRPr="00BE2A8A" w:rsidTr="006B59C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336A1A">
            <w:pPr>
              <w:widowControl w:val="0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 xml:space="preserve">Объем налоговых доходов бюджета </w:t>
            </w:r>
            <w:r w:rsidR="007419F1">
              <w:rPr>
                <w:color w:val="000000"/>
                <w:sz w:val="18"/>
                <w:szCs w:val="18"/>
              </w:rPr>
              <w:t xml:space="preserve">Треневского </w:t>
            </w:r>
            <w:r w:rsidRPr="00BE2A8A">
              <w:rPr>
                <w:color w:val="000000"/>
                <w:sz w:val="18"/>
                <w:szCs w:val="18"/>
              </w:rPr>
              <w:t xml:space="preserve">сельского поселения Миллеровского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F86248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возрастание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F86248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>тыс. </w:t>
            </w:r>
          </w:p>
          <w:p w:rsidR="00913D8C" w:rsidRPr="00BE2A8A" w:rsidRDefault="00913D8C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3A42EC" w:rsidRDefault="00DD318F" w:rsidP="00336FD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4648,6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8C" w:rsidRPr="003A42EC" w:rsidRDefault="00913D8C" w:rsidP="00336FD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A42EC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3A42EC" w:rsidRDefault="00DD318F" w:rsidP="00336FD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3A42EC" w:rsidRDefault="00DD318F" w:rsidP="00336FD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3A42EC" w:rsidRDefault="00DD318F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 xml:space="preserve">Администрация </w:t>
            </w:r>
            <w:r w:rsidR="007419F1">
              <w:rPr>
                <w:color w:val="000000"/>
                <w:sz w:val="18"/>
                <w:szCs w:val="18"/>
              </w:rPr>
              <w:t xml:space="preserve">Треневского </w:t>
            </w:r>
            <w:r w:rsidRPr="00BE2A8A">
              <w:rPr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3D8C" w:rsidRPr="00BE2A8A" w:rsidRDefault="00913D8C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>–</w:t>
            </w:r>
          </w:p>
        </w:tc>
      </w:tr>
      <w:tr w:rsidR="00F86248" w:rsidRPr="00BE2A8A" w:rsidTr="00BE1FE2">
        <w:tc>
          <w:tcPr>
            <w:tcW w:w="14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BE2A8A" w:rsidRDefault="00F86248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F59BA">
              <w:t>Задача 2 комплекса процессных мероприятий «</w:t>
            </w:r>
            <w:r w:rsidRPr="007F59BA">
              <w:rPr>
                <w:spacing w:val="-4"/>
                <w:kern w:val="2"/>
              </w:rPr>
              <w:t>Формирование расходных обязательств с учетом</w:t>
            </w:r>
            <w:r w:rsidRPr="007F59BA">
              <w:rPr>
                <w:kern w:val="2"/>
              </w:rPr>
              <w:t xml:space="preserve"> их оптимизации и повышения эффективности</w:t>
            </w:r>
            <w:r w:rsidRPr="007F59BA">
              <w:t>»</w:t>
            </w:r>
          </w:p>
        </w:tc>
      </w:tr>
      <w:tr w:rsidR="00F86248" w:rsidRPr="00BE2A8A" w:rsidTr="006B59C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Default="00F86248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7B3E19" w:rsidRDefault="00F86248" w:rsidP="00F86248">
            <w:pPr>
              <w:widowControl w:val="0"/>
              <w:rPr>
                <w:color w:val="000000"/>
                <w:sz w:val="18"/>
                <w:szCs w:val="18"/>
              </w:rPr>
            </w:pPr>
            <w:r w:rsidRPr="007B3E19">
              <w:rPr>
                <w:kern w:val="2"/>
                <w:sz w:val="18"/>
                <w:szCs w:val="18"/>
              </w:rPr>
              <w:t>Доля расходов местного бюджета, формируемых в рамках муниципальных программ Треневского сельского поселения в общем объеме расходов местного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BE2A8A" w:rsidRDefault="00F86248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возрастание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Default="00F86248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BE2A8A" w:rsidRDefault="00F86248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BE2A8A" w:rsidRDefault="003A42EC" w:rsidP="00336FDC">
            <w:pPr>
              <w:widowControl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A42EC">
              <w:rPr>
                <w:color w:val="000000"/>
                <w:sz w:val="18"/>
                <w:szCs w:val="18"/>
              </w:rPr>
              <w:t>89,0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8" w:rsidRPr="00BE2A8A" w:rsidRDefault="003A42EC" w:rsidP="00336FD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3A42EC" w:rsidRDefault="003A42EC" w:rsidP="00336FD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A42EC">
              <w:rPr>
                <w:color w:val="000000"/>
                <w:sz w:val="18"/>
                <w:szCs w:val="18"/>
              </w:rPr>
              <w:t>91,0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3A42EC" w:rsidRDefault="003A42EC" w:rsidP="00336FD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A42EC">
              <w:rPr>
                <w:color w:val="000000"/>
                <w:sz w:val="18"/>
                <w:szCs w:val="18"/>
              </w:rPr>
              <w:t>92,0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3A42EC" w:rsidRDefault="003A42EC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A42EC">
              <w:rPr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BE2A8A" w:rsidRDefault="003A42EC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E2A8A"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t xml:space="preserve">Треневского </w:t>
            </w:r>
            <w:r w:rsidRPr="00BE2A8A">
              <w:rPr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BE2A8A" w:rsidRDefault="003A42EC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332ADE" w:rsidRPr="00BE2A8A" w:rsidRDefault="00332ADE" w:rsidP="00332ADE">
      <w:pPr>
        <w:widowControl w:val="0"/>
        <w:ind w:firstLine="709"/>
        <w:jc w:val="both"/>
        <w:rPr>
          <w:color w:val="000000"/>
          <w:sz w:val="18"/>
          <w:szCs w:val="18"/>
        </w:rPr>
      </w:pPr>
      <w:r w:rsidRPr="00BE2A8A">
        <w:rPr>
          <w:color w:val="000000"/>
          <w:sz w:val="18"/>
          <w:szCs w:val="18"/>
        </w:rPr>
        <w:t>Примечание.</w:t>
      </w:r>
    </w:p>
    <w:p w:rsidR="00332ADE" w:rsidRPr="00BE2A8A" w:rsidRDefault="00332ADE" w:rsidP="00332ADE">
      <w:pPr>
        <w:widowControl w:val="0"/>
        <w:ind w:firstLine="709"/>
        <w:jc w:val="both"/>
        <w:rPr>
          <w:color w:val="000000"/>
          <w:sz w:val="18"/>
          <w:szCs w:val="18"/>
        </w:rPr>
      </w:pPr>
      <w:r w:rsidRPr="00BE2A8A">
        <w:rPr>
          <w:color w:val="000000"/>
          <w:sz w:val="18"/>
          <w:szCs w:val="18"/>
        </w:rPr>
        <w:t xml:space="preserve">Используемое сокращение: </w:t>
      </w:r>
    </w:p>
    <w:p w:rsidR="00332ADE" w:rsidRPr="00BE2A8A" w:rsidRDefault="00332ADE" w:rsidP="00332ADE">
      <w:pPr>
        <w:widowControl w:val="0"/>
        <w:ind w:firstLine="709"/>
        <w:jc w:val="both"/>
        <w:rPr>
          <w:color w:val="000000"/>
          <w:sz w:val="18"/>
          <w:szCs w:val="18"/>
          <w:u w:color="000000"/>
        </w:rPr>
      </w:pPr>
      <w:r w:rsidRPr="00BE2A8A">
        <w:rPr>
          <w:color w:val="000000"/>
          <w:sz w:val="18"/>
          <w:szCs w:val="18"/>
          <w:u w:color="000000"/>
        </w:rPr>
        <w:t>ОКЕИ – Общероссийский классификатор единиц измерения;</w:t>
      </w:r>
    </w:p>
    <w:p w:rsidR="00332ADE" w:rsidRPr="00BE2A8A" w:rsidRDefault="00332ADE" w:rsidP="00332ADE">
      <w:pPr>
        <w:widowControl w:val="0"/>
        <w:ind w:firstLine="709"/>
        <w:jc w:val="both"/>
        <w:rPr>
          <w:color w:val="000000"/>
          <w:sz w:val="18"/>
          <w:szCs w:val="18"/>
        </w:rPr>
      </w:pPr>
      <w:r w:rsidRPr="00BE2A8A">
        <w:rPr>
          <w:color w:val="000000"/>
          <w:sz w:val="18"/>
          <w:szCs w:val="18"/>
          <w:u w:color="000000"/>
        </w:rPr>
        <w:t>КПМ – комплекс процессных мероприятий.</w:t>
      </w:r>
    </w:p>
    <w:p w:rsidR="00332ADE" w:rsidRPr="00BE2A8A" w:rsidRDefault="00332ADE" w:rsidP="00332ADE">
      <w:pPr>
        <w:widowControl w:val="0"/>
        <w:rPr>
          <w:color w:val="000000"/>
          <w:sz w:val="18"/>
          <w:szCs w:val="18"/>
        </w:rPr>
      </w:pPr>
    </w:p>
    <w:p w:rsidR="00332ADE" w:rsidRPr="00332ADE" w:rsidRDefault="00332ADE" w:rsidP="00332ADE">
      <w:pPr>
        <w:widowControl w:val="0"/>
        <w:jc w:val="center"/>
        <w:outlineLvl w:val="2"/>
        <w:rPr>
          <w:color w:val="000000"/>
          <w:sz w:val="28"/>
        </w:rPr>
      </w:pPr>
      <w:r w:rsidRPr="00332ADE">
        <w:rPr>
          <w:color w:val="000000"/>
          <w:sz w:val="28"/>
        </w:rPr>
        <w:t>3. Перечень мероприятий (результатов) комплекса процессных мероприятий</w:t>
      </w:r>
    </w:p>
    <w:p w:rsidR="00332ADE" w:rsidRPr="00332ADE" w:rsidRDefault="00332ADE" w:rsidP="00332AD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332ADE" w:rsidRPr="00332ADE" w:rsidTr="002C3EB1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Значение результата </w:t>
            </w:r>
          </w:p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по годам реализации</w:t>
            </w:r>
          </w:p>
        </w:tc>
      </w:tr>
      <w:tr w:rsidR="00332ADE" w:rsidRPr="00332ADE" w:rsidTr="002C3EB1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2863D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202</w:t>
            </w:r>
            <w:r w:rsidR="002863D4">
              <w:rPr>
                <w:color w:val="000000"/>
                <w:sz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2863D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202</w:t>
            </w:r>
            <w:r w:rsidR="002863D4">
              <w:rPr>
                <w:color w:val="000000"/>
                <w:sz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2863D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202</w:t>
            </w:r>
            <w:r w:rsidR="002863D4">
              <w:rPr>
                <w:color w:val="000000"/>
                <w:sz w:val="24"/>
              </w:rPr>
              <w:t>7</w:t>
            </w:r>
          </w:p>
        </w:tc>
      </w:tr>
    </w:tbl>
    <w:p w:rsidR="00332ADE" w:rsidRPr="00332ADE" w:rsidRDefault="00332ADE" w:rsidP="00332ADE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332ADE" w:rsidRPr="00332ADE" w:rsidTr="002C3EB1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9</w:t>
            </w:r>
          </w:p>
        </w:tc>
      </w:tr>
      <w:tr w:rsidR="00332ADE" w:rsidRPr="00332ADE" w:rsidTr="002C3EB1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B70EE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1. Задача комплекса процессных мероприятий «Проведен</w:t>
            </w:r>
            <w:r w:rsidR="00B70EE9">
              <w:rPr>
                <w:color w:val="000000"/>
                <w:sz w:val="24"/>
              </w:rPr>
              <w:t>ие</w:t>
            </w:r>
            <w:r w:rsidRPr="00332ADE">
              <w:rPr>
                <w:color w:val="000000"/>
                <w:sz w:val="24"/>
              </w:rPr>
              <w:t xml:space="preserve"> эффективн</w:t>
            </w:r>
            <w:r w:rsidR="00B70EE9">
              <w:rPr>
                <w:color w:val="000000"/>
                <w:sz w:val="24"/>
              </w:rPr>
              <w:t>ой</w:t>
            </w:r>
            <w:r w:rsidRPr="00332ADE">
              <w:rPr>
                <w:color w:val="000000"/>
                <w:sz w:val="24"/>
              </w:rPr>
              <w:t xml:space="preserve"> налогов</w:t>
            </w:r>
            <w:r w:rsidR="00B70EE9">
              <w:rPr>
                <w:color w:val="000000"/>
                <w:sz w:val="24"/>
              </w:rPr>
              <w:t>ой</w:t>
            </w:r>
            <w:r w:rsidRPr="00332ADE">
              <w:rPr>
                <w:color w:val="000000"/>
                <w:sz w:val="24"/>
              </w:rPr>
              <w:t xml:space="preserve"> политик</w:t>
            </w:r>
            <w:r w:rsidR="00B70EE9">
              <w:rPr>
                <w:color w:val="000000"/>
                <w:sz w:val="24"/>
              </w:rPr>
              <w:t>и</w:t>
            </w:r>
            <w:r w:rsidRPr="00332ADE">
              <w:rPr>
                <w:color w:val="000000"/>
                <w:sz w:val="24"/>
              </w:rPr>
              <w:t xml:space="preserve"> и политик</w:t>
            </w:r>
            <w:r w:rsidR="00B70EE9">
              <w:rPr>
                <w:color w:val="000000"/>
                <w:sz w:val="24"/>
              </w:rPr>
              <w:t>и</w:t>
            </w:r>
            <w:r w:rsidRPr="00332ADE">
              <w:rPr>
                <w:color w:val="000000"/>
                <w:sz w:val="24"/>
              </w:rPr>
              <w:t xml:space="preserve"> в области доходов»</w:t>
            </w:r>
          </w:p>
        </w:tc>
      </w:tr>
      <w:tr w:rsidR="00332ADE" w:rsidRPr="00332ADE" w:rsidTr="002C3EB1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Мероприятие (результат) «</w:t>
            </w:r>
            <w:r w:rsidR="003A42EC" w:rsidRPr="003A42EC">
              <w:rPr>
                <w:sz w:val="24"/>
                <w:szCs w:val="24"/>
              </w:rPr>
              <w:t>Реализация мероприятий по росту доходного потенциала  Треневского сельского поселения</w:t>
            </w:r>
            <w:r w:rsidR="003A42EC">
              <w:rPr>
                <w:sz w:val="24"/>
                <w:szCs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2863D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реализация мероприятий по росту доходного потенциала </w:t>
            </w:r>
            <w:r w:rsidR="007419F1">
              <w:rPr>
                <w:color w:val="000000"/>
                <w:sz w:val="24"/>
              </w:rPr>
              <w:t xml:space="preserve">Треневского </w:t>
            </w:r>
            <w:r w:rsidR="002863D4"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</w:t>
            </w:r>
          </w:p>
        </w:tc>
      </w:tr>
      <w:tr w:rsidR="003A42EC" w:rsidRPr="00332ADE" w:rsidTr="00BE1FE2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42EC" w:rsidRPr="003A42EC" w:rsidRDefault="003A42EC" w:rsidP="003A42EC">
            <w:pPr>
              <w:tabs>
                <w:tab w:val="left" w:pos="2445"/>
              </w:tabs>
              <w:jc w:val="center"/>
              <w:rPr>
                <w:sz w:val="24"/>
                <w:szCs w:val="24"/>
              </w:rPr>
            </w:pPr>
            <w:r w:rsidRPr="003A42EC">
              <w:rPr>
                <w:sz w:val="24"/>
                <w:szCs w:val="24"/>
              </w:rPr>
              <w:t xml:space="preserve">2. Задача комплекса процессных мероприятий «Формирование расходных обязательств с учетом их оптимизации </w:t>
            </w:r>
          </w:p>
          <w:p w:rsidR="003A42EC" w:rsidRPr="003A42EC" w:rsidRDefault="003A42EC" w:rsidP="003A42EC">
            <w:pPr>
              <w:widowControl w:val="0"/>
              <w:jc w:val="center"/>
              <w:outlineLvl w:val="2"/>
              <w:rPr>
                <w:color w:val="000000"/>
                <w:sz w:val="24"/>
                <w:highlight w:val="yellow"/>
              </w:rPr>
            </w:pPr>
            <w:r w:rsidRPr="003A42EC">
              <w:rPr>
                <w:sz w:val="24"/>
                <w:szCs w:val="24"/>
              </w:rPr>
              <w:t>и повышения эффективности»</w:t>
            </w:r>
          </w:p>
        </w:tc>
      </w:tr>
      <w:tr w:rsidR="003A42EC" w:rsidRPr="00332ADE" w:rsidTr="002C3EB1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42EC" w:rsidRPr="00332ADE" w:rsidRDefault="004E156E" w:rsidP="004E156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156E" w:rsidRPr="004E156E" w:rsidRDefault="004E156E" w:rsidP="004E156E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4E156E">
              <w:rPr>
                <w:sz w:val="24"/>
                <w:szCs w:val="24"/>
              </w:rPr>
              <w:t xml:space="preserve">Мероприятие (результат) </w:t>
            </w:r>
            <w:r w:rsidRPr="004E156E">
              <w:rPr>
                <w:sz w:val="24"/>
                <w:szCs w:val="24"/>
              </w:rPr>
              <w:lastRenderedPageBreak/>
              <w:t xml:space="preserve">«Формирование расходов бюджета </w:t>
            </w:r>
            <w:r>
              <w:rPr>
                <w:sz w:val="24"/>
                <w:szCs w:val="24"/>
              </w:rPr>
              <w:t xml:space="preserve">Треневского </w:t>
            </w:r>
            <w:r w:rsidRPr="004E156E">
              <w:rPr>
                <w:sz w:val="24"/>
                <w:szCs w:val="24"/>
              </w:rPr>
              <w:t>сельского поселения Миллеровского района</w:t>
            </w:r>
          </w:p>
          <w:p w:rsidR="003A42EC" w:rsidRPr="003A42EC" w:rsidRDefault="004E156E" w:rsidP="004E156E">
            <w:pPr>
              <w:widowControl w:val="0"/>
              <w:outlineLvl w:val="2"/>
              <w:rPr>
                <w:color w:val="000000"/>
                <w:sz w:val="24"/>
                <w:highlight w:val="yellow"/>
              </w:rPr>
            </w:pPr>
            <w:r w:rsidRPr="004E156E">
              <w:rPr>
                <w:sz w:val="24"/>
                <w:szCs w:val="24"/>
              </w:rPr>
              <w:t>в соответствии с муниципальными программами»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42EC" w:rsidRPr="003A42EC" w:rsidRDefault="004E156E" w:rsidP="00332ADE">
            <w:pPr>
              <w:widowControl w:val="0"/>
              <w:jc w:val="center"/>
              <w:outlineLvl w:val="2"/>
              <w:rPr>
                <w:color w:val="000000"/>
                <w:sz w:val="24"/>
                <w:highlight w:val="yellow"/>
              </w:rPr>
            </w:pPr>
            <w:r w:rsidRPr="00332ADE">
              <w:rPr>
                <w:color w:val="000000"/>
                <w:sz w:val="24"/>
              </w:rPr>
              <w:lastRenderedPageBreak/>
              <w:t xml:space="preserve">иные </w:t>
            </w:r>
            <w:r w:rsidRPr="00332ADE">
              <w:rPr>
                <w:color w:val="000000"/>
                <w:sz w:val="24"/>
              </w:rPr>
              <w:lastRenderedPageBreak/>
              <w:t>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156E" w:rsidRPr="004E156E" w:rsidRDefault="004E156E" w:rsidP="004E156E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4E156E">
              <w:rPr>
                <w:sz w:val="24"/>
                <w:szCs w:val="24"/>
              </w:rPr>
              <w:lastRenderedPageBreak/>
              <w:t xml:space="preserve">мероприятие </w:t>
            </w:r>
            <w:r w:rsidRPr="004E156E">
              <w:rPr>
                <w:sz w:val="24"/>
                <w:szCs w:val="24"/>
              </w:rPr>
              <w:lastRenderedPageBreak/>
              <w:t xml:space="preserve">предусматривает формирование </w:t>
            </w:r>
          </w:p>
          <w:p w:rsidR="003A42EC" w:rsidRPr="003A42EC" w:rsidRDefault="004E156E" w:rsidP="004E156E">
            <w:pPr>
              <w:widowControl w:val="0"/>
              <w:outlineLvl w:val="2"/>
              <w:rPr>
                <w:color w:val="000000"/>
                <w:sz w:val="24"/>
                <w:highlight w:val="yellow"/>
              </w:rPr>
            </w:pPr>
            <w:r w:rsidRPr="004E156E">
              <w:rPr>
                <w:sz w:val="24"/>
                <w:szCs w:val="24"/>
              </w:rPr>
              <w:t xml:space="preserve">и исполнение бюджета </w:t>
            </w:r>
            <w:r>
              <w:rPr>
                <w:sz w:val="24"/>
                <w:szCs w:val="24"/>
              </w:rPr>
              <w:t>Треневского</w:t>
            </w:r>
            <w:r w:rsidRPr="004E156E">
              <w:rPr>
                <w:sz w:val="24"/>
                <w:szCs w:val="24"/>
              </w:rPr>
              <w:t xml:space="preserve"> сельского поселения Миллеровского района на основе программно-целевых принципов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42EC" w:rsidRPr="004E156E" w:rsidRDefault="004E156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4E156E">
              <w:rPr>
                <w:color w:val="000000"/>
                <w:sz w:val="24"/>
              </w:rPr>
              <w:lastRenderedPageBreak/>
              <w:t>единица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42EC" w:rsidRPr="004E156E" w:rsidRDefault="004E156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4E156E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42EC" w:rsidRPr="004E156E" w:rsidRDefault="004E156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4E156E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42EC" w:rsidRPr="004E156E" w:rsidRDefault="004E156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4E156E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42EC" w:rsidRPr="004E156E" w:rsidRDefault="004E156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4E156E">
              <w:rPr>
                <w:color w:val="000000"/>
                <w:sz w:val="24"/>
              </w:rPr>
              <w:t>1</w:t>
            </w:r>
          </w:p>
        </w:tc>
      </w:tr>
    </w:tbl>
    <w:p w:rsidR="00332ADE" w:rsidRPr="007B3E19" w:rsidRDefault="00332ADE" w:rsidP="00332ADE">
      <w:pPr>
        <w:widowControl w:val="0"/>
        <w:ind w:firstLine="709"/>
        <w:jc w:val="both"/>
        <w:rPr>
          <w:color w:val="000000"/>
        </w:rPr>
      </w:pPr>
      <w:r w:rsidRPr="007B3E19">
        <w:rPr>
          <w:color w:val="000000"/>
        </w:rPr>
        <w:lastRenderedPageBreak/>
        <w:t>Примечание.</w:t>
      </w:r>
    </w:p>
    <w:p w:rsidR="00332ADE" w:rsidRPr="007B3E19" w:rsidRDefault="00332ADE" w:rsidP="00332ADE">
      <w:pPr>
        <w:widowControl w:val="0"/>
        <w:ind w:firstLine="709"/>
        <w:jc w:val="both"/>
        <w:rPr>
          <w:color w:val="000000"/>
        </w:rPr>
      </w:pPr>
      <w:r w:rsidRPr="007B3E19">
        <w:rPr>
          <w:color w:val="000000"/>
        </w:rPr>
        <w:t xml:space="preserve">Используемое сокращение: </w:t>
      </w:r>
    </w:p>
    <w:p w:rsidR="007419F1" w:rsidRPr="007B3E19" w:rsidRDefault="00332ADE" w:rsidP="00332ADE">
      <w:pPr>
        <w:widowControl w:val="0"/>
        <w:ind w:firstLine="709"/>
        <w:jc w:val="both"/>
        <w:rPr>
          <w:color w:val="000000"/>
          <w:u w:color="000000"/>
        </w:rPr>
      </w:pPr>
      <w:r w:rsidRPr="007B3E19">
        <w:rPr>
          <w:color w:val="000000"/>
          <w:u w:color="000000"/>
        </w:rPr>
        <w:t>ОКЕИ – Общероссийский классификатор единиц измерения</w:t>
      </w:r>
    </w:p>
    <w:p w:rsidR="007419F1" w:rsidRDefault="007419F1" w:rsidP="007419F1">
      <w:pPr>
        <w:widowControl w:val="0"/>
        <w:ind w:firstLine="709"/>
        <w:jc w:val="both"/>
        <w:rPr>
          <w:b/>
          <w:color w:val="000000"/>
          <w:sz w:val="22"/>
        </w:rPr>
      </w:pPr>
    </w:p>
    <w:p w:rsidR="007B3E19" w:rsidRDefault="007B3E19" w:rsidP="007419F1">
      <w:pPr>
        <w:widowControl w:val="0"/>
        <w:ind w:firstLine="709"/>
        <w:jc w:val="both"/>
        <w:rPr>
          <w:b/>
          <w:color w:val="000000"/>
          <w:sz w:val="22"/>
        </w:rPr>
      </w:pPr>
    </w:p>
    <w:p w:rsidR="007B3E19" w:rsidRDefault="007B3E19" w:rsidP="007419F1">
      <w:pPr>
        <w:widowControl w:val="0"/>
        <w:ind w:firstLine="709"/>
        <w:jc w:val="both"/>
        <w:rPr>
          <w:b/>
          <w:color w:val="000000"/>
          <w:sz w:val="22"/>
        </w:rPr>
      </w:pPr>
    </w:p>
    <w:p w:rsidR="007B3E19" w:rsidRDefault="007B3E19" w:rsidP="007419F1">
      <w:pPr>
        <w:widowControl w:val="0"/>
        <w:ind w:firstLine="709"/>
        <w:jc w:val="both"/>
        <w:rPr>
          <w:b/>
          <w:color w:val="000000"/>
          <w:sz w:val="22"/>
        </w:rPr>
      </w:pPr>
    </w:p>
    <w:p w:rsidR="007B3E19" w:rsidRDefault="007B3E19" w:rsidP="007419F1">
      <w:pPr>
        <w:widowControl w:val="0"/>
        <w:ind w:firstLine="709"/>
        <w:jc w:val="both"/>
        <w:rPr>
          <w:b/>
          <w:color w:val="000000"/>
          <w:sz w:val="22"/>
        </w:rPr>
      </w:pPr>
    </w:p>
    <w:p w:rsidR="007B3E19" w:rsidRDefault="007B3E19" w:rsidP="007419F1">
      <w:pPr>
        <w:widowControl w:val="0"/>
        <w:ind w:firstLine="709"/>
        <w:jc w:val="both"/>
        <w:rPr>
          <w:b/>
          <w:color w:val="000000"/>
          <w:sz w:val="22"/>
        </w:rPr>
      </w:pPr>
    </w:p>
    <w:p w:rsidR="007419F1" w:rsidRPr="007419F1" w:rsidRDefault="007419F1" w:rsidP="007419F1">
      <w:pPr>
        <w:widowControl w:val="0"/>
        <w:ind w:firstLine="709"/>
        <w:jc w:val="center"/>
        <w:rPr>
          <w:color w:val="000000"/>
          <w:sz w:val="28"/>
          <w:szCs w:val="28"/>
        </w:rPr>
      </w:pPr>
      <w:r w:rsidRPr="007419F1">
        <w:rPr>
          <w:color w:val="000000"/>
          <w:sz w:val="28"/>
          <w:szCs w:val="28"/>
        </w:rPr>
        <w:t>4. Параметры финансового обеспечения комплекса процессных мероприятий</w:t>
      </w:r>
    </w:p>
    <w:p w:rsidR="007419F1" w:rsidRPr="007419F1" w:rsidRDefault="007419F1" w:rsidP="007419F1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7419F1" w:rsidRPr="007419F1" w:rsidTr="003F252A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419F1">
              <w:rPr>
                <w:color w:val="000000"/>
                <w:sz w:val="24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jc w:val="center"/>
              <w:rPr>
                <w:color w:val="000000"/>
                <w:sz w:val="24"/>
              </w:rPr>
            </w:pPr>
            <w:r w:rsidRPr="007419F1">
              <w:rPr>
                <w:color w:val="000000"/>
                <w:sz w:val="24"/>
              </w:rPr>
              <w:t>Наименование мероприятия (результата)/ источник</w:t>
            </w:r>
          </w:p>
          <w:p w:rsidR="007419F1" w:rsidRPr="007419F1" w:rsidRDefault="007419F1" w:rsidP="007419F1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419F1">
              <w:rPr>
                <w:color w:val="000000"/>
                <w:sz w:val="24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F1" w:rsidRPr="007419F1" w:rsidRDefault="007419F1" w:rsidP="007419F1">
            <w:pPr>
              <w:widowControl w:val="0"/>
              <w:ind w:right="-18"/>
              <w:jc w:val="center"/>
              <w:outlineLvl w:val="2"/>
              <w:rPr>
                <w:color w:val="000000"/>
                <w:sz w:val="24"/>
              </w:rPr>
            </w:pPr>
            <w:r w:rsidRPr="007419F1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419F1">
              <w:rPr>
                <w:color w:val="000000"/>
                <w:sz w:val="24"/>
              </w:rPr>
              <w:t>Объем расходов по годам реализации, тыс.</w:t>
            </w:r>
            <w:r w:rsidR="00D0764B">
              <w:rPr>
                <w:color w:val="000000"/>
                <w:sz w:val="24"/>
              </w:rPr>
              <w:t xml:space="preserve"> </w:t>
            </w:r>
            <w:r w:rsidRPr="007419F1">
              <w:rPr>
                <w:color w:val="000000"/>
                <w:sz w:val="24"/>
              </w:rPr>
              <w:t>рублей</w:t>
            </w:r>
          </w:p>
        </w:tc>
      </w:tr>
      <w:tr w:rsidR="007419F1" w:rsidRPr="007419F1" w:rsidTr="003F252A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F1" w:rsidRPr="007419F1" w:rsidRDefault="007419F1" w:rsidP="007419F1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419F1">
              <w:rPr>
                <w:color w:val="000000"/>
                <w:sz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419F1">
              <w:rPr>
                <w:color w:val="000000"/>
                <w:sz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9F1" w:rsidRPr="007419F1" w:rsidRDefault="007419F1" w:rsidP="007419F1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7419F1">
              <w:rPr>
                <w:color w:val="000000"/>
                <w:sz w:val="24"/>
              </w:rPr>
              <w:t>Всего</w:t>
            </w:r>
          </w:p>
        </w:tc>
      </w:tr>
    </w:tbl>
    <w:p w:rsidR="007419F1" w:rsidRPr="007419F1" w:rsidRDefault="007419F1" w:rsidP="007419F1">
      <w:pPr>
        <w:rPr>
          <w:rFonts w:ascii="Calibri" w:hAnsi="Calibri"/>
          <w:color w:val="000000"/>
          <w:sz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7419F1" w:rsidRPr="007419F1" w:rsidTr="003F252A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7</w:t>
            </w:r>
          </w:p>
        </w:tc>
      </w:tr>
      <w:tr w:rsidR="007419F1" w:rsidRPr="007419F1" w:rsidTr="003F252A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9F1" w:rsidRPr="007419F1" w:rsidRDefault="007419F1" w:rsidP="007419F1">
            <w:pPr>
              <w:widowControl w:val="0"/>
              <w:ind w:right="-173"/>
              <w:outlineLvl w:val="2"/>
              <w:rPr>
                <w:b/>
                <w:i/>
                <w:color w:val="000000"/>
                <w:sz w:val="24"/>
                <w:szCs w:val="24"/>
              </w:rPr>
            </w:pPr>
            <w:r w:rsidRPr="007419F1">
              <w:rPr>
                <w:b/>
                <w:i/>
                <w:color w:val="000000"/>
                <w:sz w:val="24"/>
                <w:szCs w:val="24"/>
              </w:rPr>
              <w:t>Комплекс процессных мероприятий «</w:t>
            </w:r>
            <w:r w:rsidRPr="007419F1">
              <w:rPr>
                <w:b/>
                <w:bCs/>
                <w:i/>
                <w:color w:val="000000"/>
                <w:sz w:val="24"/>
                <w:szCs w:val="24"/>
              </w:rPr>
              <w:t>Долгосрочное финансовое планирование</w:t>
            </w:r>
            <w:r w:rsidRPr="007419F1">
              <w:rPr>
                <w:b/>
                <w:i/>
                <w:color w:val="000000"/>
                <w:sz w:val="24"/>
                <w:szCs w:val="24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7419F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7419F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7419F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7419F1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7419F1" w:rsidRPr="007419F1" w:rsidTr="003F252A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9F1" w:rsidRPr="007419F1" w:rsidRDefault="007419F1" w:rsidP="007419F1">
            <w:pPr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F1" w:rsidRPr="007419F1" w:rsidRDefault="007419F1" w:rsidP="007419F1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19F1" w:rsidRPr="007419F1" w:rsidTr="003F252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9F1" w:rsidRPr="007419F1" w:rsidRDefault="007419F1" w:rsidP="007419F1">
            <w:pPr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 xml:space="preserve">безвозмездные поступления в бюджет </w:t>
            </w:r>
            <w:r>
              <w:rPr>
                <w:color w:val="000000"/>
                <w:sz w:val="24"/>
                <w:szCs w:val="24"/>
              </w:rPr>
              <w:t xml:space="preserve">Треневского </w:t>
            </w:r>
            <w:r w:rsidRPr="007419F1">
              <w:rPr>
                <w:color w:val="000000"/>
                <w:sz w:val="24"/>
                <w:szCs w:val="24"/>
              </w:rPr>
              <w:t xml:space="preserve">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F1" w:rsidRPr="007419F1" w:rsidRDefault="007419F1" w:rsidP="007419F1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19F1" w:rsidRPr="007419F1" w:rsidTr="003F252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9F1" w:rsidRPr="007419F1" w:rsidRDefault="007419F1" w:rsidP="007419F1">
            <w:pPr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F1" w:rsidRPr="007419F1" w:rsidRDefault="007419F1" w:rsidP="007419F1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19F1" w:rsidRPr="007419F1" w:rsidTr="003F252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9F1" w:rsidRPr="007419F1" w:rsidRDefault="007419F1" w:rsidP="007419F1">
            <w:pPr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F1" w:rsidRPr="007419F1" w:rsidRDefault="007419F1" w:rsidP="007419F1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19F1" w:rsidRPr="007419F1" w:rsidTr="003F252A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9F1" w:rsidRPr="007419F1" w:rsidRDefault="007419F1" w:rsidP="007419F1">
            <w:pPr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F1" w:rsidRPr="007419F1" w:rsidRDefault="007419F1" w:rsidP="007419F1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19F1" w:rsidRPr="007419F1" w:rsidTr="003F252A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9F1" w:rsidRPr="007419F1" w:rsidRDefault="007419F1" w:rsidP="007419F1">
            <w:pPr>
              <w:widowControl w:val="0"/>
              <w:ind w:right="-173"/>
              <w:outlineLvl w:val="2"/>
              <w:rPr>
                <w:i/>
                <w:color w:val="000000"/>
                <w:sz w:val="24"/>
                <w:szCs w:val="24"/>
              </w:rPr>
            </w:pPr>
            <w:r w:rsidRPr="007419F1">
              <w:rPr>
                <w:i/>
                <w:color w:val="000000"/>
                <w:sz w:val="24"/>
                <w:szCs w:val="24"/>
              </w:rPr>
              <w:t>Мероприятие (результат) «</w:t>
            </w:r>
            <w:r w:rsidR="004E156E" w:rsidRPr="004E156E">
              <w:rPr>
                <w:i/>
                <w:sz w:val="24"/>
                <w:szCs w:val="24"/>
              </w:rPr>
              <w:t>Реализация мероприятий по росту доходного потенциала  Треневского сельского поселения</w:t>
            </w:r>
            <w:r w:rsidR="004E156E">
              <w:rPr>
                <w:i/>
                <w:sz w:val="24"/>
                <w:szCs w:val="24"/>
              </w:rPr>
              <w:t>»</w:t>
            </w:r>
            <w:r w:rsidR="004E156E" w:rsidRPr="004E156E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7419F1">
              <w:rPr>
                <w:i/>
                <w:color w:val="000000"/>
                <w:sz w:val="24"/>
                <w:szCs w:val="24"/>
              </w:rPr>
              <w:t>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19F1" w:rsidRPr="007419F1" w:rsidTr="003F252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9F1" w:rsidRPr="007419F1" w:rsidRDefault="007419F1" w:rsidP="007419F1">
            <w:pPr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F1" w:rsidRPr="007419F1" w:rsidRDefault="007419F1" w:rsidP="007419F1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19F1" w:rsidRPr="007419F1" w:rsidTr="003F252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9F1" w:rsidRPr="007419F1" w:rsidRDefault="007419F1" w:rsidP="007419F1">
            <w:pPr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 xml:space="preserve">безвозмездные поступления в бюджет </w:t>
            </w:r>
            <w:r>
              <w:rPr>
                <w:color w:val="000000"/>
                <w:sz w:val="24"/>
                <w:szCs w:val="24"/>
              </w:rPr>
              <w:t xml:space="preserve">Треневского </w:t>
            </w:r>
            <w:r w:rsidRPr="007419F1">
              <w:rPr>
                <w:color w:val="000000"/>
                <w:sz w:val="24"/>
                <w:szCs w:val="24"/>
              </w:rPr>
              <w:t xml:space="preserve">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F1" w:rsidRPr="007419F1" w:rsidRDefault="007419F1" w:rsidP="007419F1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19F1" w:rsidRPr="007419F1" w:rsidTr="003F252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9F1" w:rsidRPr="007419F1" w:rsidRDefault="007419F1" w:rsidP="007419F1">
            <w:pPr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F1" w:rsidRPr="007419F1" w:rsidRDefault="007419F1" w:rsidP="007419F1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19F1" w:rsidRPr="007419F1" w:rsidTr="003F252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9F1" w:rsidRPr="007419F1" w:rsidRDefault="007419F1" w:rsidP="007419F1">
            <w:pPr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F1" w:rsidRPr="007419F1" w:rsidRDefault="007419F1" w:rsidP="007419F1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19F1" w:rsidRPr="007419F1" w:rsidTr="003F252A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9F1" w:rsidRPr="007419F1" w:rsidRDefault="007419F1" w:rsidP="007419F1">
            <w:pPr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F1" w:rsidRPr="007419F1" w:rsidRDefault="007419F1" w:rsidP="007419F1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F1" w:rsidRPr="007419F1" w:rsidRDefault="007419F1" w:rsidP="007419F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7419F1" w:rsidTr="007B3E19">
        <w:trPr>
          <w:trHeight w:val="348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E19" w:rsidRPr="004E156E" w:rsidRDefault="007B3E19" w:rsidP="007419F1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4E156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4E156E" w:rsidRDefault="007B3E19" w:rsidP="004E156E">
            <w:pPr>
              <w:tabs>
                <w:tab w:val="left" w:pos="2445"/>
              </w:tabs>
              <w:rPr>
                <w:i/>
                <w:sz w:val="24"/>
                <w:szCs w:val="24"/>
              </w:rPr>
            </w:pPr>
            <w:r w:rsidRPr="004E156E">
              <w:rPr>
                <w:i/>
                <w:sz w:val="24"/>
                <w:szCs w:val="24"/>
              </w:rPr>
              <w:t>Мероприятие (результат) «Формирование расходов бюджета Треневского сельского поселения Миллеровского района</w:t>
            </w:r>
          </w:p>
          <w:p w:rsidR="007B3E19" w:rsidRPr="007419F1" w:rsidRDefault="007B3E19" w:rsidP="004E156E">
            <w:pPr>
              <w:rPr>
                <w:color w:val="000000"/>
                <w:sz w:val="24"/>
                <w:szCs w:val="24"/>
              </w:rPr>
            </w:pPr>
            <w:r w:rsidRPr="004E156E">
              <w:rPr>
                <w:i/>
                <w:sz w:val="24"/>
                <w:szCs w:val="24"/>
              </w:rPr>
              <w:t>в соответствии с муниципальными программами»</w:t>
            </w:r>
            <w:r w:rsidRPr="007419F1">
              <w:rPr>
                <w:i/>
                <w:color w:val="000000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E19" w:rsidRPr="007B3E19" w:rsidRDefault="007B3E19" w:rsidP="007B3E19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B3E1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19" w:rsidRPr="007419F1" w:rsidRDefault="007B3E19" w:rsidP="007B3E1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19" w:rsidRPr="007419F1" w:rsidRDefault="007B3E19" w:rsidP="007B3E1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19" w:rsidRPr="007419F1" w:rsidRDefault="007B3E19" w:rsidP="007B3E1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19" w:rsidRPr="007419F1" w:rsidRDefault="007B3E19" w:rsidP="007B3E1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7419F1" w:rsidTr="007B3E19">
        <w:trPr>
          <w:trHeight w:val="348"/>
          <w:jc w:val="center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E19" w:rsidRPr="007419F1" w:rsidRDefault="007B3E19" w:rsidP="007419F1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7419F1" w:rsidRDefault="007B3E19" w:rsidP="00BE1FE2">
            <w:pPr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E19" w:rsidRPr="007419F1" w:rsidRDefault="007B3E19" w:rsidP="007419F1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19" w:rsidRPr="007419F1" w:rsidRDefault="007B3E19" w:rsidP="007B3E1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19" w:rsidRPr="007419F1" w:rsidRDefault="007B3E19" w:rsidP="007B3E1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19" w:rsidRPr="007419F1" w:rsidRDefault="007B3E19" w:rsidP="007B3E1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19" w:rsidRPr="007419F1" w:rsidRDefault="007B3E19" w:rsidP="007B3E1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7419F1" w:rsidTr="007B3E19">
        <w:trPr>
          <w:trHeight w:val="348"/>
          <w:jc w:val="center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E19" w:rsidRPr="007419F1" w:rsidRDefault="007B3E19" w:rsidP="007419F1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7419F1" w:rsidRDefault="007B3E19" w:rsidP="00BE1FE2">
            <w:pPr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 xml:space="preserve">безвозмездные поступления в бюджет </w:t>
            </w:r>
            <w:r>
              <w:rPr>
                <w:color w:val="000000"/>
                <w:sz w:val="24"/>
                <w:szCs w:val="24"/>
              </w:rPr>
              <w:t xml:space="preserve">Треневского </w:t>
            </w:r>
            <w:r w:rsidRPr="007419F1">
              <w:rPr>
                <w:color w:val="000000"/>
                <w:sz w:val="24"/>
                <w:szCs w:val="24"/>
              </w:rPr>
              <w:t xml:space="preserve">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E19" w:rsidRPr="007419F1" w:rsidRDefault="007B3E19" w:rsidP="007419F1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19" w:rsidRPr="007419F1" w:rsidRDefault="007B3E19" w:rsidP="007B3E1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19" w:rsidRPr="007419F1" w:rsidRDefault="007B3E19" w:rsidP="007B3E1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19" w:rsidRPr="007419F1" w:rsidRDefault="007B3E19" w:rsidP="007B3E1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19" w:rsidRPr="007419F1" w:rsidRDefault="007B3E19" w:rsidP="007B3E1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7419F1" w:rsidTr="007B3E19">
        <w:trPr>
          <w:trHeight w:val="294"/>
          <w:jc w:val="center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E19" w:rsidRPr="007419F1" w:rsidRDefault="007B3E19" w:rsidP="007419F1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7419F1" w:rsidRDefault="007B3E19" w:rsidP="00BE1FE2">
            <w:pPr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E19" w:rsidRPr="007419F1" w:rsidRDefault="007B3E19" w:rsidP="007419F1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19" w:rsidRPr="007419F1" w:rsidRDefault="007B3E19" w:rsidP="007B3E1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19" w:rsidRPr="007419F1" w:rsidRDefault="007B3E19" w:rsidP="007B3E1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19" w:rsidRPr="007419F1" w:rsidRDefault="007B3E19" w:rsidP="007B3E1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19" w:rsidRPr="007419F1" w:rsidRDefault="007B3E19" w:rsidP="007B3E1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7419F1" w:rsidTr="007B3E19">
        <w:trPr>
          <w:trHeight w:val="214"/>
          <w:jc w:val="center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E19" w:rsidRPr="007419F1" w:rsidRDefault="007B3E19" w:rsidP="007419F1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7419F1" w:rsidRDefault="007B3E19" w:rsidP="00BE1FE2">
            <w:pPr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E19" w:rsidRPr="007419F1" w:rsidRDefault="007B3E19" w:rsidP="007419F1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19" w:rsidRPr="007419F1" w:rsidRDefault="007B3E19" w:rsidP="007B3E1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19" w:rsidRPr="007419F1" w:rsidRDefault="007B3E19" w:rsidP="007B3E1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19" w:rsidRPr="007419F1" w:rsidRDefault="007B3E19" w:rsidP="007B3E1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19" w:rsidRPr="007419F1" w:rsidRDefault="007B3E19" w:rsidP="007B3E1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7419F1" w:rsidTr="007B3E19">
        <w:trPr>
          <w:trHeight w:val="204"/>
          <w:jc w:val="center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19" w:rsidRPr="007419F1" w:rsidRDefault="007B3E19" w:rsidP="007419F1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7419F1" w:rsidRDefault="007B3E19" w:rsidP="00BE1FE2">
            <w:pPr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E19" w:rsidRPr="007419F1" w:rsidRDefault="007B3E19" w:rsidP="007419F1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19" w:rsidRPr="007419F1" w:rsidRDefault="007B3E19" w:rsidP="007B3E1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19" w:rsidRPr="007419F1" w:rsidRDefault="007B3E19" w:rsidP="007B3E1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19" w:rsidRPr="007419F1" w:rsidRDefault="007B3E19" w:rsidP="007B3E1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19" w:rsidRPr="007419F1" w:rsidRDefault="007B3E19" w:rsidP="007B3E1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419F1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7419F1" w:rsidRPr="007419F1" w:rsidRDefault="007419F1" w:rsidP="007419F1">
      <w:pPr>
        <w:widowControl w:val="0"/>
        <w:rPr>
          <w:color w:val="000000"/>
          <w:sz w:val="22"/>
        </w:rPr>
      </w:pPr>
      <w:r w:rsidRPr="007419F1">
        <w:rPr>
          <w:color w:val="000000"/>
          <w:sz w:val="22"/>
        </w:rPr>
        <w:t>Примечание.</w:t>
      </w:r>
    </w:p>
    <w:p w:rsidR="007419F1" w:rsidRPr="007419F1" w:rsidRDefault="007419F1" w:rsidP="007419F1">
      <w:pPr>
        <w:widowControl w:val="0"/>
        <w:jc w:val="both"/>
        <w:rPr>
          <w:color w:val="000000"/>
          <w:sz w:val="22"/>
        </w:rPr>
      </w:pPr>
      <w:r w:rsidRPr="007419F1">
        <w:rPr>
          <w:color w:val="000000"/>
          <w:sz w:val="22"/>
        </w:rPr>
        <w:t>Х – данные ячейки не заполняются.</w:t>
      </w:r>
    </w:p>
    <w:p w:rsidR="007419F1" w:rsidRPr="007419F1" w:rsidRDefault="007419F1" w:rsidP="007419F1">
      <w:pPr>
        <w:widowControl w:val="0"/>
        <w:ind w:firstLine="709"/>
        <w:jc w:val="both"/>
        <w:rPr>
          <w:b/>
          <w:color w:val="000000"/>
          <w:sz w:val="22"/>
        </w:rPr>
      </w:pPr>
    </w:p>
    <w:p w:rsidR="007419F1" w:rsidRDefault="007419F1" w:rsidP="00332ADE">
      <w:pPr>
        <w:widowControl w:val="0"/>
        <w:tabs>
          <w:tab w:val="left" w:pos="851"/>
          <w:tab w:val="left" w:pos="11057"/>
        </w:tabs>
        <w:jc w:val="center"/>
        <w:outlineLvl w:val="0"/>
        <w:rPr>
          <w:color w:val="000000"/>
          <w:sz w:val="28"/>
        </w:rPr>
      </w:pPr>
    </w:p>
    <w:p w:rsidR="00332ADE" w:rsidRPr="00332ADE" w:rsidRDefault="00332ADE" w:rsidP="00332ADE">
      <w:pPr>
        <w:widowControl w:val="0"/>
        <w:tabs>
          <w:tab w:val="left" w:pos="851"/>
          <w:tab w:val="left" w:pos="11057"/>
        </w:tabs>
        <w:jc w:val="center"/>
        <w:outlineLvl w:val="0"/>
        <w:rPr>
          <w:color w:val="000000"/>
          <w:sz w:val="28"/>
        </w:rPr>
      </w:pPr>
      <w:r w:rsidRPr="00332ADE">
        <w:rPr>
          <w:color w:val="000000"/>
          <w:sz w:val="28"/>
        </w:rPr>
        <w:t>4. План реализации комплекса процессных мероприятий на 202</w:t>
      </w:r>
      <w:r w:rsidR="00546B87">
        <w:rPr>
          <w:color w:val="000000"/>
          <w:sz w:val="28"/>
        </w:rPr>
        <w:t>5</w:t>
      </w:r>
      <w:r w:rsidRPr="00332ADE">
        <w:rPr>
          <w:color w:val="000000"/>
          <w:sz w:val="28"/>
        </w:rPr>
        <w:t xml:space="preserve"> – 202</w:t>
      </w:r>
      <w:r w:rsidR="00546B87">
        <w:rPr>
          <w:color w:val="000000"/>
          <w:sz w:val="28"/>
        </w:rPr>
        <w:t>7</w:t>
      </w:r>
      <w:r w:rsidRPr="00332ADE">
        <w:rPr>
          <w:color w:val="000000"/>
          <w:sz w:val="28"/>
        </w:rPr>
        <w:t xml:space="preserve"> годы</w:t>
      </w:r>
    </w:p>
    <w:p w:rsidR="00332ADE" w:rsidRPr="009004BC" w:rsidRDefault="00332ADE" w:rsidP="00332ADE">
      <w:pPr>
        <w:widowControl w:val="0"/>
        <w:jc w:val="center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421"/>
        <w:gridCol w:w="2263"/>
        <w:gridCol w:w="3537"/>
        <w:gridCol w:w="2546"/>
        <w:gridCol w:w="2122"/>
      </w:tblGrid>
      <w:tr w:rsidR="00332ADE" w:rsidRPr="00332ADE" w:rsidTr="002C3E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№ п/п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332ADE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332ADE" w:rsidRPr="00332ADE" w:rsidRDefault="00332ADE" w:rsidP="00D1644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(</w:t>
            </w:r>
            <w:r w:rsidR="00D1644C" w:rsidRPr="00D1644C">
              <w:rPr>
                <w:color w:val="000000"/>
                <w:sz w:val="24"/>
              </w:rPr>
              <w:t>Ф.И.О., должность</w:t>
            </w:r>
            <w:r w:rsidR="00D1644C">
              <w:rPr>
                <w:color w:val="000000"/>
                <w:sz w:val="24"/>
              </w:rPr>
              <w:t>,</w:t>
            </w:r>
            <w:r w:rsidR="00D1644C" w:rsidRPr="00D1644C">
              <w:rPr>
                <w:color w:val="000000"/>
                <w:sz w:val="24"/>
              </w:rPr>
              <w:t xml:space="preserve"> </w:t>
            </w:r>
            <w:r w:rsidRPr="00332ADE">
              <w:rPr>
                <w:color w:val="000000"/>
                <w:sz w:val="24"/>
              </w:rPr>
              <w:t xml:space="preserve">наименование органа </w:t>
            </w:r>
            <w:r w:rsidR="00D1644C">
              <w:rPr>
                <w:color w:val="000000"/>
                <w:sz w:val="24"/>
              </w:rPr>
              <w:t xml:space="preserve">местного самоуправления </w:t>
            </w:r>
            <w:r w:rsidR="007419F1">
              <w:rPr>
                <w:color w:val="000000"/>
                <w:sz w:val="24"/>
              </w:rPr>
              <w:t>Треневского</w:t>
            </w:r>
            <w:r w:rsidR="00D1644C">
              <w:rPr>
                <w:color w:val="000000"/>
                <w:sz w:val="24"/>
              </w:rPr>
              <w:t xml:space="preserve"> сельского поселения</w:t>
            </w:r>
            <w:r w:rsidRPr="00332ADE">
              <w:rPr>
                <w:color w:val="000000"/>
                <w:sz w:val="24"/>
              </w:rPr>
              <w:t xml:space="preserve">, иного </w:t>
            </w:r>
            <w:r w:rsidR="00D1644C">
              <w:rPr>
                <w:color w:val="000000"/>
                <w:sz w:val="24"/>
              </w:rPr>
              <w:t>муниципального</w:t>
            </w:r>
            <w:r w:rsidRPr="00332ADE">
              <w:rPr>
                <w:color w:val="000000"/>
                <w:sz w:val="24"/>
              </w:rPr>
              <w:t xml:space="preserve"> органа, организации</w:t>
            </w:r>
            <w:r w:rsidR="00D1644C">
              <w:rPr>
                <w:color w:val="000000"/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Информационная система </w:t>
            </w:r>
          </w:p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332ADE" w:rsidRPr="00332ADE" w:rsidRDefault="00332ADE" w:rsidP="00332ADE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421"/>
        <w:gridCol w:w="2263"/>
        <w:gridCol w:w="3537"/>
        <w:gridCol w:w="2546"/>
        <w:gridCol w:w="2122"/>
      </w:tblGrid>
      <w:tr w:rsidR="00332ADE" w:rsidRPr="00332ADE" w:rsidTr="002C3EB1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6</w:t>
            </w:r>
          </w:p>
        </w:tc>
      </w:tr>
      <w:tr w:rsidR="00332ADE" w:rsidRPr="00332ADE" w:rsidTr="002C3EB1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B70EE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332ADE">
              <w:rPr>
                <w:color w:val="000000"/>
                <w:sz w:val="24"/>
              </w:rPr>
              <w:lastRenderedPageBreak/>
              <w:t>1. Задача комплекса процессных мероприятий «Проведен</w:t>
            </w:r>
            <w:r w:rsidR="00B70EE9">
              <w:rPr>
                <w:color w:val="000000"/>
                <w:sz w:val="24"/>
              </w:rPr>
              <w:t>ие</w:t>
            </w:r>
            <w:r w:rsidRPr="00332ADE">
              <w:rPr>
                <w:color w:val="000000"/>
                <w:sz w:val="24"/>
              </w:rPr>
              <w:t xml:space="preserve"> эффективн</w:t>
            </w:r>
            <w:r w:rsidR="00B70EE9">
              <w:rPr>
                <w:color w:val="000000"/>
                <w:sz w:val="24"/>
              </w:rPr>
              <w:t>ой</w:t>
            </w:r>
            <w:r w:rsidRPr="00332ADE">
              <w:rPr>
                <w:color w:val="000000"/>
                <w:sz w:val="24"/>
              </w:rPr>
              <w:t xml:space="preserve"> налогов</w:t>
            </w:r>
            <w:r w:rsidR="00B70EE9">
              <w:rPr>
                <w:color w:val="000000"/>
                <w:sz w:val="24"/>
              </w:rPr>
              <w:t>ой</w:t>
            </w:r>
            <w:r w:rsidRPr="00332ADE">
              <w:rPr>
                <w:color w:val="000000"/>
                <w:sz w:val="24"/>
              </w:rPr>
              <w:t xml:space="preserve"> политик</w:t>
            </w:r>
            <w:r w:rsidR="00B70EE9">
              <w:rPr>
                <w:color w:val="000000"/>
                <w:sz w:val="24"/>
              </w:rPr>
              <w:t>и</w:t>
            </w:r>
            <w:r w:rsidRPr="00332ADE">
              <w:rPr>
                <w:color w:val="000000"/>
                <w:sz w:val="24"/>
              </w:rPr>
              <w:t xml:space="preserve"> и политик</w:t>
            </w:r>
            <w:r w:rsidR="00B70EE9">
              <w:rPr>
                <w:color w:val="000000"/>
                <w:sz w:val="24"/>
              </w:rPr>
              <w:t>и</w:t>
            </w:r>
            <w:r w:rsidRPr="00332ADE">
              <w:rPr>
                <w:color w:val="000000"/>
                <w:sz w:val="24"/>
              </w:rPr>
              <w:t xml:space="preserve"> в области доходов»</w:t>
            </w:r>
          </w:p>
        </w:tc>
      </w:tr>
      <w:tr w:rsidR="00332ADE" w:rsidRPr="00332ADE" w:rsidTr="002C3E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1.1.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332ADE">
              <w:rPr>
                <w:color w:val="000000"/>
                <w:sz w:val="24"/>
              </w:rPr>
              <w:t>Мероприятие (результат) 1 «</w:t>
            </w:r>
            <w:r w:rsidR="004E156E" w:rsidRPr="004E156E">
              <w:rPr>
                <w:sz w:val="24"/>
                <w:szCs w:val="24"/>
              </w:rPr>
              <w:t>Реализация мероприятий по росту доходного потенциала  Треневского сельского поселения</w:t>
            </w:r>
            <w:r w:rsidRPr="00332ADE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7419F1" w:rsidP="007419F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985874" w:rsidP="00332AD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6B59CC" w:rsidP="00332AD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332ADE" w:rsidRPr="00332ADE" w:rsidTr="002C3E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1.2.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Контрольная точка 1.1.</w:t>
            </w:r>
          </w:p>
          <w:p w:rsidR="00332ADE" w:rsidRPr="00332ADE" w:rsidRDefault="00332ADE" w:rsidP="00F0095B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Исполнены пункты плана мероприятий по увеличению доходов</w:t>
            </w:r>
            <w:r w:rsidR="009D0D77">
              <w:rPr>
                <w:color w:val="000000"/>
                <w:sz w:val="24"/>
              </w:rPr>
              <w:t xml:space="preserve"> </w:t>
            </w:r>
            <w:r w:rsidRPr="00F0095B">
              <w:rPr>
                <w:color w:val="000000"/>
                <w:sz w:val="24"/>
              </w:rPr>
              <w:t xml:space="preserve">бюджета </w:t>
            </w:r>
            <w:r w:rsidR="00412E43">
              <w:rPr>
                <w:color w:val="000000"/>
                <w:sz w:val="24"/>
              </w:rPr>
              <w:t xml:space="preserve">Треневского </w:t>
            </w:r>
            <w:r w:rsidR="00F0095B">
              <w:rPr>
                <w:color w:val="000000"/>
                <w:sz w:val="24"/>
              </w:rPr>
              <w:t xml:space="preserve">сельского поселения </w:t>
            </w:r>
            <w:r w:rsidR="00630E97" w:rsidRPr="00F0095B">
              <w:rPr>
                <w:color w:val="000000"/>
                <w:sz w:val="24"/>
              </w:rPr>
              <w:t>Миллеровского района</w:t>
            </w:r>
            <w:r w:rsidRPr="00332ADE">
              <w:rPr>
                <w:color w:val="000000"/>
                <w:sz w:val="24"/>
              </w:rPr>
              <w:t xml:space="preserve"> и повышению эффективности налогового администрирования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Default="00332ADE" w:rsidP="00332AD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 февраля 202</w:t>
            </w:r>
            <w:r w:rsidR="00F0095B">
              <w:rPr>
                <w:color w:val="000000"/>
                <w:sz w:val="24"/>
              </w:rPr>
              <w:t>5</w:t>
            </w:r>
            <w:r w:rsidRPr="00332ADE">
              <w:rPr>
                <w:color w:val="000000"/>
                <w:sz w:val="24"/>
              </w:rPr>
              <w:t xml:space="preserve"> г.</w:t>
            </w:r>
          </w:p>
          <w:p w:rsidR="003361F8" w:rsidRDefault="003361F8" w:rsidP="00332AD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3361F8">
              <w:rPr>
                <w:color w:val="000000"/>
                <w:sz w:val="24"/>
              </w:rPr>
              <w:t>25 апреля 2025 г.</w:t>
            </w:r>
          </w:p>
          <w:p w:rsidR="003361F8" w:rsidRDefault="003361F8" w:rsidP="00332AD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3361F8">
              <w:rPr>
                <w:color w:val="000000"/>
                <w:sz w:val="24"/>
              </w:rPr>
              <w:t>25 июля 2025 г.</w:t>
            </w:r>
          </w:p>
          <w:p w:rsidR="003361F8" w:rsidRDefault="003361F8" w:rsidP="00332AD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3361F8">
              <w:rPr>
                <w:color w:val="000000"/>
                <w:sz w:val="24"/>
              </w:rPr>
              <w:t>25 октября 2025 г.</w:t>
            </w:r>
          </w:p>
          <w:p w:rsidR="00F57BAB" w:rsidRPr="00332ADE" w:rsidRDefault="00F57BAB" w:rsidP="00332AD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</w:p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</w:p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0D77" w:rsidRPr="009D0D77" w:rsidRDefault="007419F1" w:rsidP="00F0095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Сульженко О.В.</w:t>
            </w:r>
            <w:r w:rsidR="009D0D77" w:rsidRPr="009D0D77">
              <w:rPr>
                <w:color w:val="000000"/>
                <w:sz w:val="24"/>
              </w:rPr>
              <w:t xml:space="preserve">, </w:t>
            </w:r>
          </w:p>
          <w:p w:rsidR="00332ADE" w:rsidRPr="00332ADE" w:rsidRDefault="009D0D77" w:rsidP="00F0095B">
            <w:pPr>
              <w:widowControl w:val="0"/>
              <w:jc w:val="center"/>
              <w:rPr>
                <w:color w:val="000000"/>
                <w:sz w:val="24"/>
              </w:rPr>
            </w:pPr>
            <w:r w:rsidRPr="009D0D77">
              <w:rPr>
                <w:color w:val="000000"/>
                <w:sz w:val="24"/>
              </w:rPr>
              <w:t xml:space="preserve">заведующий сектором экономики и финансов, Администрация </w:t>
            </w:r>
            <w:r w:rsidR="007419F1">
              <w:rPr>
                <w:color w:val="000000"/>
                <w:sz w:val="24"/>
              </w:rPr>
              <w:t>Треневского</w:t>
            </w:r>
            <w:r w:rsidRPr="009D0D77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Default="00F0095B" w:rsidP="00332AD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Отчет </w:t>
            </w:r>
          </w:p>
          <w:p w:rsidR="00F0095B" w:rsidRPr="00332ADE" w:rsidRDefault="00F0095B" w:rsidP="00332AD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 выполнении плана мероприятий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6B59CC" w:rsidP="00332AD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6B59CC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F0095B" w:rsidRPr="00332ADE" w:rsidTr="002C3E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0095B" w:rsidRPr="00332ADE" w:rsidRDefault="00F0095B" w:rsidP="004E156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1.</w:t>
            </w:r>
            <w:r w:rsidR="004E156E">
              <w:rPr>
                <w:color w:val="000000"/>
                <w:sz w:val="24"/>
              </w:rPr>
              <w:t>3</w:t>
            </w:r>
            <w:r w:rsidRPr="00332ADE">
              <w:rPr>
                <w:color w:val="000000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095B" w:rsidRPr="00332ADE" w:rsidRDefault="00F0095B" w:rsidP="00332ADE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Контрольная точка 1.</w:t>
            </w:r>
            <w:r w:rsidR="004E156E">
              <w:rPr>
                <w:color w:val="000000"/>
                <w:sz w:val="24"/>
              </w:rPr>
              <w:t>2</w:t>
            </w:r>
            <w:r w:rsidRPr="00332ADE">
              <w:rPr>
                <w:color w:val="000000"/>
                <w:sz w:val="24"/>
              </w:rPr>
              <w:t>.</w:t>
            </w:r>
          </w:p>
          <w:p w:rsidR="00F0095B" w:rsidRPr="00332ADE" w:rsidRDefault="00F0095B" w:rsidP="00332ADE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F0095B">
              <w:rPr>
                <w:color w:val="000000"/>
                <w:sz w:val="24"/>
              </w:rPr>
              <w:t xml:space="preserve">Исполнены пункты плана мероприятий по увеличению доходов бюджета </w:t>
            </w:r>
            <w:r w:rsidR="00412E43">
              <w:rPr>
                <w:color w:val="000000"/>
                <w:sz w:val="24"/>
              </w:rPr>
              <w:t>Треневского</w:t>
            </w:r>
            <w:r w:rsidRPr="00F0095B">
              <w:rPr>
                <w:color w:val="000000"/>
                <w:sz w:val="24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095B" w:rsidRDefault="00F0095B" w:rsidP="00F009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 февраля 202</w:t>
            </w:r>
            <w:r>
              <w:rPr>
                <w:color w:val="000000"/>
                <w:sz w:val="24"/>
              </w:rPr>
              <w:t>6</w:t>
            </w:r>
            <w:r w:rsidRPr="00332ADE">
              <w:rPr>
                <w:color w:val="000000"/>
                <w:sz w:val="24"/>
              </w:rPr>
              <w:t xml:space="preserve"> г.</w:t>
            </w:r>
          </w:p>
          <w:p w:rsidR="007F784D" w:rsidRDefault="007F784D" w:rsidP="00F009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7F784D">
              <w:rPr>
                <w:color w:val="000000"/>
                <w:sz w:val="24"/>
              </w:rPr>
              <w:t>25 апреля 2026 г.</w:t>
            </w:r>
          </w:p>
          <w:p w:rsidR="007F784D" w:rsidRDefault="007F784D" w:rsidP="00F009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7F784D">
              <w:rPr>
                <w:color w:val="000000"/>
                <w:sz w:val="24"/>
              </w:rPr>
              <w:t>25 июля 2026 г.</w:t>
            </w:r>
          </w:p>
          <w:p w:rsidR="007F784D" w:rsidRPr="00332ADE" w:rsidRDefault="007F784D" w:rsidP="00F009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7F784D">
              <w:rPr>
                <w:color w:val="000000"/>
                <w:sz w:val="24"/>
              </w:rPr>
              <w:t>25 октября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2E43" w:rsidRPr="00412E43" w:rsidRDefault="00412E43" w:rsidP="00412E43">
            <w:pPr>
              <w:widowControl w:val="0"/>
              <w:jc w:val="center"/>
              <w:rPr>
                <w:color w:val="000000"/>
                <w:sz w:val="24"/>
              </w:rPr>
            </w:pPr>
            <w:r w:rsidRPr="00412E43">
              <w:rPr>
                <w:color w:val="000000"/>
                <w:sz w:val="24"/>
              </w:rPr>
              <w:t xml:space="preserve">Сульженко О.В., </w:t>
            </w:r>
          </w:p>
          <w:p w:rsidR="00F0095B" w:rsidRPr="00332ADE" w:rsidRDefault="00412E43" w:rsidP="00412E43">
            <w:pPr>
              <w:widowControl w:val="0"/>
              <w:jc w:val="center"/>
              <w:rPr>
                <w:color w:val="000000"/>
                <w:sz w:val="24"/>
              </w:rPr>
            </w:pPr>
            <w:r w:rsidRPr="00412E43">
              <w:rPr>
                <w:color w:val="000000"/>
                <w:sz w:val="24"/>
              </w:rPr>
              <w:t>заведующий сектором экономики и финансов, Администрация Треневского сельского поселения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095B" w:rsidRDefault="00F0095B" w:rsidP="00F009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Отчет </w:t>
            </w:r>
          </w:p>
          <w:p w:rsidR="00F0095B" w:rsidRPr="00332ADE" w:rsidRDefault="00F0095B" w:rsidP="00F009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 выполнении плана мероприятий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095B" w:rsidRPr="00332ADE" w:rsidRDefault="006B59CC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6B59CC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D6740E" w:rsidRPr="00332ADE" w:rsidTr="002C3E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40E" w:rsidRPr="00332ADE" w:rsidRDefault="00D6740E" w:rsidP="004E156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1.</w:t>
            </w:r>
            <w:r w:rsidR="004E156E">
              <w:rPr>
                <w:color w:val="000000"/>
                <w:sz w:val="24"/>
              </w:rPr>
              <w:t>4</w:t>
            </w:r>
            <w:r w:rsidRPr="00332ADE">
              <w:rPr>
                <w:color w:val="000000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40E" w:rsidRPr="00332ADE" w:rsidRDefault="00D6740E" w:rsidP="00332ADE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Контрольная точка 1.</w:t>
            </w:r>
            <w:r w:rsidR="004E156E">
              <w:rPr>
                <w:color w:val="000000"/>
                <w:sz w:val="24"/>
              </w:rPr>
              <w:t>3</w:t>
            </w:r>
            <w:r w:rsidRPr="00332ADE">
              <w:rPr>
                <w:color w:val="000000"/>
                <w:sz w:val="24"/>
              </w:rPr>
              <w:t>.</w:t>
            </w:r>
          </w:p>
          <w:p w:rsidR="00D6740E" w:rsidRPr="00332ADE" w:rsidRDefault="00D6740E" w:rsidP="00332ADE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D6740E">
              <w:rPr>
                <w:color w:val="000000"/>
                <w:sz w:val="24"/>
              </w:rPr>
              <w:t xml:space="preserve">Исполнены пункты плана мероприятий по увеличению доходов бюджета </w:t>
            </w:r>
            <w:r w:rsidR="00412E43">
              <w:rPr>
                <w:color w:val="000000"/>
                <w:sz w:val="24"/>
              </w:rPr>
              <w:t>Треневского</w:t>
            </w:r>
            <w:r w:rsidRPr="00D6740E">
              <w:rPr>
                <w:color w:val="000000"/>
                <w:sz w:val="24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40E" w:rsidRDefault="00D6740E" w:rsidP="00D6740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 февраля 202</w:t>
            </w:r>
            <w:r>
              <w:rPr>
                <w:color w:val="000000"/>
                <w:sz w:val="24"/>
              </w:rPr>
              <w:t>7</w:t>
            </w:r>
            <w:r w:rsidRPr="00332ADE">
              <w:rPr>
                <w:color w:val="000000"/>
                <w:sz w:val="24"/>
              </w:rPr>
              <w:t xml:space="preserve"> г.</w:t>
            </w:r>
          </w:p>
          <w:p w:rsidR="007F784D" w:rsidRDefault="007F784D" w:rsidP="00D6740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7F784D">
              <w:rPr>
                <w:color w:val="000000"/>
                <w:sz w:val="24"/>
              </w:rPr>
              <w:t>25 апреля 2027 г.</w:t>
            </w:r>
          </w:p>
          <w:p w:rsidR="007F784D" w:rsidRDefault="007F784D" w:rsidP="00D6740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7F784D">
              <w:rPr>
                <w:color w:val="000000"/>
                <w:sz w:val="24"/>
              </w:rPr>
              <w:t>25 июля 2027 г.</w:t>
            </w:r>
          </w:p>
          <w:p w:rsidR="007F784D" w:rsidRPr="00332ADE" w:rsidRDefault="007F784D" w:rsidP="00D6740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7F784D">
              <w:rPr>
                <w:color w:val="000000"/>
                <w:sz w:val="24"/>
              </w:rPr>
              <w:t>25 октября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2E43" w:rsidRPr="00412E43" w:rsidRDefault="00412E43" w:rsidP="00412E43">
            <w:pPr>
              <w:widowControl w:val="0"/>
              <w:jc w:val="center"/>
              <w:rPr>
                <w:color w:val="000000"/>
                <w:sz w:val="24"/>
              </w:rPr>
            </w:pPr>
            <w:r w:rsidRPr="00412E43">
              <w:rPr>
                <w:color w:val="000000"/>
                <w:sz w:val="24"/>
              </w:rPr>
              <w:t xml:space="preserve">Сульженко О.В., </w:t>
            </w:r>
          </w:p>
          <w:p w:rsidR="00D6740E" w:rsidRPr="00332ADE" w:rsidRDefault="00412E43" w:rsidP="00412E43">
            <w:pPr>
              <w:widowControl w:val="0"/>
              <w:jc w:val="center"/>
              <w:rPr>
                <w:color w:val="000000"/>
                <w:sz w:val="24"/>
              </w:rPr>
            </w:pPr>
            <w:r w:rsidRPr="00412E43">
              <w:rPr>
                <w:color w:val="000000"/>
                <w:sz w:val="24"/>
              </w:rPr>
              <w:t>заведующий сектором экономики и финансов, Администрация Треневского сельского поселения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40E" w:rsidRDefault="00D6740E" w:rsidP="00F77F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Отчет </w:t>
            </w:r>
          </w:p>
          <w:p w:rsidR="00D6740E" w:rsidRPr="00332ADE" w:rsidRDefault="00D6740E" w:rsidP="00F77F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 выполнении плана мероприятий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40E" w:rsidRPr="00332ADE" w:rsidRDefault="006B59CC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6B59CC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985874" w:rsidRPr="00332ADE" w:rsidTr="00BE1FE2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5874" w:rsidRPr="00985874" w:rsidRDefault="00985874" w:rsidP="00985874">
            <w:pPr>
              <w:tabs>
                <w:tab w:val="left" w:pos="2445"/>
              </w:tabs>
              <w:jc w:val="center"/>
              <w:rPr>
                <w:sz w:val="24"/>
                <w:szCs w:val="24"/>
              </w:rPr>
            </w:pPr>
            <w:r w:rsidRPr="00985874">
              <w:rPr>
                <w:sz w:val="24"/>
                <w:szCs w:val="24"/>
              </w:rPr>
              <w:t xml:space="preserve">2. Задача комплекса процессных мероприятий «Формирование расходных обязательств с учетом их оптимизации </w:t>
            </w:r>
          </w:p>
          <w:p w:rsidR="00985874" w:rsidRPr="006B59CC" w:rsidRDefault="00985874" w:rsidP="0098587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985874">
              <w:rPr>
                <w:sz w:val="24"/>
                <w:szCs w:val="24"/>
              </w:rPr>
              <w:t>и повышения эффективности»</w:t>
            </w:r>
          </w:p>
        </w:tc>
      </w:tr>
      <w:tr w:rsidR="00985874" w:rsidRPr="00332ADE" w:rsidTr="002C3E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5874" w:rsidRPr="00332ADE" w:rsidRDefault="00985874" w:rsidP="004E156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5874" w:rsidRPr="00985874" w:rsidRDefault="00985874" w:rsidP="00985874">
            <w:pPr>
              <w:widowControl w:val="0"/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985874">
              <w:rPr>
                <w:sz w:val="24"/>
                <w:szCs w:val="24"/>
              </w:rPr>
              <w:t xml:space="preserve">Мероприятие (результат) 2 </w:t>
            </w:r>
            <w:r w:rsidRPr="00985874">
              <w:rPr>
                <w:sz w:val="24"/>
                <w:szCs w:val="24"/>
              </w:rPr>
              <w:lastRenderedPageBreak/>
              <w:t xml:space="preserve">«Формирование расходов бюджета </w:t>
            </w:r>
            <w:r>
              <w:rPr>
                <w:sz w:val="24"/>
                <w:szCs w:val="24"/>
              </w:rPr>
              <w:t xml:space="preserve">Треневского </w:t>
            </w:r>
            <w:r w:rsidRPr="00985874">
              <w:rPr>
                <w:sz w:val="24"/>
                <w:szCs w:val="24"/>
              </w:rPr>
              <w:t>сельского поселения Миллеровского района</w:t>
            </w:r>
            <w:r>
              <w:rPr>
                <w:sz w:val="24"/>
                <w:szCs w:val="24"/>
              </w:rPr>
              <w:t xml:space="preserve"> </w:t>
            </w:r>
            <w:r w:rsidRPr="00985874">
              <w:rPr>
                <w:sz w:val="24"/>
                <w:szCs w:val="24"/>
              </w:rPr>
              <w:t>в соответствии с муниципальными программами»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5874" w:rsidRPr="00332ADE" w:rsidRDefault="00985874" w:rsidP="00D6740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5874" w:rsidRPr="00412E43" w:rsidRDefault="00985874" w:rsidP="00412E4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5874" w:rsidRDefault="00985874" w:rsidP="00F77F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5874" w:rsidRPr="006B59CC" w:rsidRDefault="00985874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6B59CC">
              <w:rPr>
                <w:color w:val="000000"/>
                <w:sz w:val="24"/>
              </w:rPr>
              <w:t xml:space="preserve">информационная </w:t>
            </w:r>
            <w:r w:rsidRPr="006B59CC">
              <w:rPr>
                <w:color w:val="000000"/>
                <w:sz w:val="24"/>
              </w:rPr>
              <w:lastRenderedPageBreak/>
              <w:t>система отсутствует</w:t>
            </w:r>
          </w:p>
        </w:tc>
      </w:tr>
      <w:tr w:rsidR="00985874" w:rsidRPr="00332ADE" w:rsidTr="002C3E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5874" w:rsidRPr="00332ADE" w:rsidRDefault="00985874" w:rsidP="002B3FB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lastRenderedPageBreak/>
              <w:t>1.</w:t>
            </w:r>
            <w:r>
              <w:rPr>
                <w:color w:val="000000"/>
                <w:sz w:val="24"/>
              </w:rPr>
              <w:t>5</w:t>
            </w:r>
            <w:r w:rsidRPr="00332ADE">
              <w:rPr>
                <w:color w:val="000000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5874" w:rsidRPr="00985874" w:rsidRDefault="00985874" w:rsidP="00BE1FE2">
            <w:pPr>
              <w:tabs>
                <w:tab w:val="left" w:pos="11057"/>
              </w:tabs>
              <w:spacing w:line="228" w:lineRule="auto"/>
              <w:rPr>
                <w:color w:val="000000"/>
                <w:sz w:val="24"/>
                <w:szCs w:val="24"/>
              </w:rPr>
            </w:pPr>
            <w:r w:rsidRPr="00985874">
              <w:rPr>
                <w:color w:val="000000"/>
                <w:sz w:val="24"/>
                <w:szCs w:val="24"/>
              </w:rPr>
              <w:t>Контрольная точка 2.1.</w:t>
            </w:r>
          </w:p>
          <w:p w:rsidR="00985874" w:rsidRPr="007F59BA" w:rsidRDefault="00985874" w:rsidP="00985874">
            <w:pPr>
              <w:tabs>
                <w:tab w:val="left" w:pos="11057"/>
              </w:tabs>
              <w:spacing w:line="228" w:lineRule="auto"/>
              <w:rPr>
                <w:color w:val="000000"/>
              </w:rPr>
            </w:pPr>
            <w:r w:rsidRPr="00985874">
              <w:rPr>
                <w:color w:val="000000"/>
                <w:sz w:val="24"/>
                <w:szCs w:val="24"/>
              </w:rPr>
              <w:t xml:space="preserve">Фактический объем расходов бюджета </w:t>
            </w:r>
            <w:r>
              <w:rPr>
                <w:color w:val="000000"/>
                <w:sz w:val="24"/>
                <w:szCs w:val="24"/>
              </w:rPr>
              <w:t xml:space="preserve">Треневского </w:t>
            </w:r>
            <w:r w:rsidRPr="00985874">
              <w:rPr>
                <w:color w:val="000000"/>
                <w:sz w:val="24"/>
                <w:szCs w:val="24"/>
              </w:rPr>
              <w:t xml:space="preserve">сельского поселения Миллеровского района, исполненный в рамках муниципальных программ, более 90 процентов в общем объеме расходов бюджета </w:t>
            </w:r>
            <w:r>
              <w:rPr>
                <w:color w:val="000000"/>
                <w:sz w:val="24"/>
                <w:szCs w:val="24"/>
              </w:rPr>
              <w:t>Треневского</w:t>
            </w:r>
            <w:r w:rsidRPr="00985874">
              <w:rPr>
                <w:color w:val="000000"/>
                <w:sz w:val="24"/>
                <w:szCs w:val="24"/>
              </w:rPr>
              <w:t xml:space="preserve"> сельского поселения Миллеровского района за отчетный финансовый год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5874" w:rsidRDefault="00985874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марта 2025 г.</w:t>
            </w:r>
          </w:p>
          <w:p w:rsidR="00985874" w:rsidRPr="00332ADE" w:rsidRDefault="00985874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5874" w:rsidRPr="00412E43" w:rsidRDefault="00985874" w:rsidP="00412E43">
            <w:pPr>
              <w:widowControl w:val="0"/>
              <w:jc w:val="center"/>
              <w:rPr>
                <w:color w:val="000000"/>
                <w:sz w:val="24"/>
              </w:rPr>
            </w:pPr>
            <w:r w:rsidRPr="00412E43">
              <w:rPr>
                <w:color w:val="000000"/>
                <w:sz w:val="24"/>
              </w:rPr>
              <w:t xml:space="preserve">Сульженко О.В., </w:t>
            </w:r>
          </w:p>
          <w:p w:rsidR="00985874" w:rsidRPr="00332ADE" w:rsidRDefault="00985874" w:rsidP="00412E43">
            <w:pPr>
              <w:widowControl w:val="0"/>
              <w:jc w:val="center"/>
              <w:rPr>
                <w:color w:val="000000"/>
                <w:sz w:val="24"/>
              </w:rPr>
            </w:pPr>
            <w:r w:rsidRPr="00412E43">
              <w:rPr>
                <w:color w:val="000000"/>
                <w:sz w:val="24"/>
              </w:rPr>
              <w:t>заведующий сектором экономики и финансов, Администрация Треневского сельского поселения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5874" w:rsidRDefault="00985874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  <w:p w:rsidR="00985874" w:rsidRPr="00985874" w:rsidRDefault="00985874" w:rsidP="00985874">
            <w:pPr>
              <w:rPr>
                <w:sz w:val="24"/>
                <w:szCs w:val="24"/>
              </w:rPr>
            </w:pPr>
            <w:r w:rsidRPr="00985874">
              <w:rPr>
                <w:sz w:val="24"/>
                <w:szCs w:val="24"/>
              </w:rPr>
              <w:t>отчет об исполнении бюджета</w:t>
            </w:r>
          </w:p>
          <w:p w:rsidR="00985874" w:rsidRPr="00985874" w:rsidRDefault="00985874" w:rsidP="00985874">
            <w:pPr>
              <w:jc w:val="center"/>
              <w:rPr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5874" w:rsidRPr="00332ADE" w:rsidRDefault="00985874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6B59CC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985874" w:rsidRPr="00332ADE" w:rsidTr="002C3E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5874" w:rsidRPr="00332ADE" w:rsidRDefault="00985874" w:rsidP="002B3FB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9</w:t>
            </w:r>
            <w:r w:rsidRPr="00332ADE">
              <w:rPr>
                <w:color w:val="000000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5874" w:rsidRPr="00332ADE" w:rsidRDefault="00985874" w:rsidP="00332ADE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Контрольная точка 2.</w:t>
            </w:r>
            <w:r>
              <w:rPr>
                <w:color w:val="000000"/>
                <w:sz w:val="24"/>
              </w:rPr>
              <w:t>2</w:t>
            </w:r>
            <w:r w:rsidRPr="00332ADE">
              <w:rPr>
                <w:color w:val="000000"/>
                <w:sz w:val="24"/>
              </w:rPr>
              <w:t>.</w:t>
            </w:r>
          </w:p>
          <w:p w:rsidR="00985874" w:rsidRPr="00985874" w:rsidRDefault="00985874" w:rsidP="00985874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  <w:szCs w:val="24"/>
              </w:rPr>
            </w:pPr>
            <w:r w:rsidRPr="00985874">
              <w:rPr>
                <w:sz w:val="24"/>
                <w:szCs w:val="24"/>
              </w:rPr>
              <w:t xml:space="preserve">Исполнение расходов бюджета </w:t>
            </w:r>
            <w:r>
              <w:rPr>
                <w:sz w:val="24"/>
                <w:szCs w:val="24"/>
              </w:rPr>
              <w:t>Треневского</w:t>
            </w:r>
            <w:r w:rsidRPr="00985874">
              <w:rPr>
                <w:sz w:val="24"/>
                <w:szCs w:val="24"/>
              </w:rPr>
              <w:t xml:space="preserve"> сельского поселения в рамках муниципальных программ </w:t>
            </w:r>
          </w:p>
          <w:p w:rsidR="00985874" w:rsidRPr="00332ADE" w:rsidRDefault="00985874" w:rsidP="00985874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985874">
              <w:rPr>
                <w:sz w:val="24"/>
                <w:szCs w:val="24"/>
              </w:rPr>
              <w:t xml:space="preserve">в I полугодии текущего года более 90 процентов в общем объеме расходов бюджета </w:t>
            </w:r>
            <w:r>
              <w:rPr>
                <w:sz w:val="24"/>
                <w:szCs w:val="24"/>
              </w:rPr>
              <w:t>Треневского</w:t>
            </w:r>
            <w:r w:rsidRPr="00985874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5874" w:rsidRPr="00332ADE" w:rsidRDefault="00985874" w:rsidP="00F57BA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июля</w:t>
            </w:r>
            <w:r w:rsidRPr="00332AD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5</w:t>
            </w:r>
            <w:r w:rsidRPr="00332AD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5874" w:rsidRPr="00412E43" w:rsidRDefault="00985874" w:rsidP="00412E43">
            <w:pPr>
              <w:widowControl w:val="0"/>
              <w:jc w:val="center"/>
              <w:rPr>
                <w:color w:val="000000"/>
                <w:sz w:val="24"/>
              </w:rPr>
            </w:pPr>
            <w:r w:rsidRPr="00412E43">
              <w:rPr>
                <w:color w:val="000000"/>
                <w:sz w:val="24"/>
              </w:rPr>
              <w:t xml:space="preserve">Сульженко О.В., </w:t>
            </w:r>
          </w:p>
          <w:p w:rsidR="00985874" w:rsidRPr="00332ADE" w:rsidRDefault="00985874" w:rsidP="00412E43">
            <w:pPr>
              <w:widowControl w:val="0"/>
              <w:jc w:val="center"/>
              <w:rPr>
                <w:color w:val="000000"/>
                <w:sz w:val="24"/>
              </w:rPr>
            </w:pPr>
            <w:r w:rsidRPr="00412E43">
              <w:rPr>
                <w:color w:val="000000"/>
                <w:sz w:val="24"/>
              </w:rPr>
              <w:t>заведующий сектором экономики и финансов, Администрация Треневского сельского поселения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5874" w:rsidRPr="00985874" w:rsidRDefault="00985874" w:rsidP="00985874">
            <w:pPr>
              <w:rPr>
                <w:sz w:val="24"/>
                <w:szCs w:val="24"/>
              </w:rPr>
            </w:pPr>
            <w:r w:rsidRPr="00985874">
              <w:rPr>
                <w:sz w:val="24"/>
                <w:szCs w:val="24"/>
              </w:rPr>
              <w:t>отчет об исполнении бюджета</w:t>
            </w:r>
          </w:p>
          <w:p w:rsidR="00985874" w:rsidRPr="00332ADE" w:rsidRDefault="00985874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5874" w:rsidRPr="00332ADE" w:rsidRDefault="00985874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6B59CC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985874" w:rsidRPr="00332ADE" w:rsidTr="002C3E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5874" w:rsidRPr="00332ADE" w:rsidRDefault="00985874" w:rsidP="002B3FB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10</w:t>
            </w:r>
            <w:r w:rsidRPr="00332ADE">
              <w:rPr>
                <w:color w:val="000000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B6D" w:rsidRPr="00290B6D" w:rsidRDefault="00290B6D" w:rsidP="00290B6D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90B6D">
              <w:rPr>
                <w:sz w:val="24"/>
                <w:szCs w:val="24"/>
              </w:rPr>
              <w:t>Контрольная точка 2.3.</w:t>
            </w:r>
          </w:p>
          <w:p w:rsidR="00290B6D" w:rsidRPr="00290B6D" w:rsidRDefault="00290B6D" w:rsidP="00290B6D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90B6D">
              <w:rPr>
                <w:sz w:val="24"/>
                <w:szCs w:val="24"/>
              </w:rPr>
              <w:t xml:space="preserve">Исполнение расходов бюджета </w:t>
            </w:r>
            <w:r>
              <w:rPr>
                <w:sz w:val="24"/>
                <w:szCs w:val="24"/>
              </w:rPr>
              <w:t>Треневского</w:t>
            </w:r>
            <w:r w:rsidRPr="00290B6D">
              <w:rPr>
                <w:sz w:val="24"/>
                <w:szCs w:val="24"/>
              </w:rPr>
              <w:t xml:space="preserve"> сельского поселения Миллеровского </w:t>
            </w:r>
            <w:r w:rsidRPr="00290B6D">
              <w:rPr>
                <w:sz w:val="24"/>
                <w:szCs w:val="24"/>
              </w:rPr>
              <w:lastRenderedPageBreak/>
              <w:t xml:space="preserve">района в рамках муниципальных программ </w:t>
            </w:r>
          </w:p>
          <w:p w:rsidR="00985874" w:rsidRPr="00332ADE" w:rsidRDefault="00290B6D" w:rsidP="00290B6D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290B6D">
              <w:rPr>
                <w:sz w:val="24"/>
                <w:szCs w:val="24"/>
              </w:rPr>
              <w:t xml:space="preserve">по итогам 9 месяцев текущего года более 90 процентов в общем объеме расходов бюджета </w:t>
            </w:r>
            <w:r>
              <w:rPr>
                <w:sz w:val="24"/>
                <w:szCs w:val="24"/>
              </w:rPr>
              <w:t xml:space="preserve">Треневского </w:t>
            </w:r>
            <w:r w:rsidRPr="00290B6D">
              <w:rPr>
                <w:sz w:val="24"/>
                <w:szCs w:val="24"/>
              </w:rPr>
              <w:t>сельского поселения Миллеровского района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5874" w:rsidRPr="00332ADE" w:rsidRDefault="00290B6D" w:rsidP="00E517E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25 октября</w:t>
            </w:r>
            <w:r w:rsidR="00985874" w:rsidRPr="00332ADE">
              <w:rPr>
                <w:color w:val="000000"/>
                <w:sz w:val="24"/>
              </w:rPr>
              <w:t xml:space="preserve"> 202</w:t>
            </w:r>
            <w:r w:rsidR="00985874">
              <w:rPr>
                <w:color w:val="000000"/>
                <w:sz w:val="24"/>
              </w:rPr>
              <w:t>5</w:t>
            </w:r>
            <w:r w:rsidR="00985874" w:rsidRPr="00332AD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5874" w:rsidRPr="00412E43" w:rsidRDefault="00985874" w:rsidP="00412E43">
            <w:pPr>
              <w:widowControl w:val="0"/>
              <w:tabs>
                <w:tab w:val="left" w:pos="879"/>
              </w:tabs>
              <w:jc w:val="center"/>
              <w:rPr>
                <w:color w:val="000000"/>
                <w:sz w:val="24"/>
              </w:rPr>
            </w:pPr>
            <w:r w:rsidRPr="00412E43">
              <w:rPr>
                <w:color w:val="000000"/>
                <w:sz w:val="24"/>
              </w:rPr>
              <w:t xml:space="preserve">Сульженко О.В., </w:t>
            </w:r>
          </w:p>
          <w:p w:rsidR="00985874" w:rsidRPr="00332ADE" w:rsidRDefault="00985874" w:rsidP="00412E43">
            <w:pPr>
              <w:widowControl w:val="0"/>
              <w:tabs>
                <w:tab w:val="left" w:pos="879"/>
              </w:tabs>
              <w:jc w:val="center"/>
              <w:rPr>
                <w:color w:val="000000"/>
                <w:sz w:val="24"/>
              </w:rPr>
            </w:pPr>
            <w:r w:rsidRPr="00412E43">
              <w:rPr>
                <w:color w:val="000000"/>
                <w:sz w:val="24"/>
              </w:rPr>
              <w:t xml:space="preserve">заведующий сектором экономики и финансов, Администрация Треневского </w:t>
            </w:r>
            <w:r w:rsidRPr="00412E43">
              <w:rPr>
                <w:color w:val="000000"/>
                <w:sz w:val="24"/>
              </w:rPr>
              <w:lastRenderedPageBreak/>
              <w:t>сельского поселения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B6D" w:rsidRPr="00985874" w:rsidRDefault="00290B6D" w:rsidP="00290B6D">
            <w:pPr>
              <w:rPr>
                <w:sz w:val="24"/>
                <w:szCs w:val="24"/>
              </w:rPr>
            </w:pPr>
            <w:r w:rsidRPr="00985874">
              <w:rPr>
                <w:sz w:val="24"/>
                <w:szCs w:val="24"/>
              </w:rPr>
              <w:lastRenderedPageBreak/>
              <w:t>отчет об исполнении бюджета</w:t>
            </w:r>
          </w:p>
          <w:p w:rsidR="00985874" w:rsidRPr="00332ADE" w:rsidRDefault="00985874" w:rsidP="00E517E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5874" w:rsidRPr="00332ADE" w:rsidRDefault="00985874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6B59CC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90B6D" w:rsidRPr="00332ADE" w:rsidTr="002C3E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0B6D" w:rsidRPr="00332ADE" w:rsidRDefault="00290B6D" w:rsidP="002B3FB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lastRenderedPageBreak/>
              <w:t>1.</w:t>
            </w:r>
            <w:r>
              <w:rPr>
                <w:color w:val="000000"/>
                <w:sz w:val="24"/>
              </w:rPr>
              <w:t>11</w:t>
            </w:r>
            <w:r w:rsidRPr="00332ADE">
              <w:rPr>
                <w:color w:val="000000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B6D" w:rsidRPr="00985874" w:rsidRDefault="00290B6D" w:rsidP="00BE1FE2">
            <w:pPr>
              <w:tabs>
                <w:tab w:val="left" w:pos="11057"/>
              </w:tabs>
              <w:spacing w:line="228" w:lineRule="auto"/>
              <w:rPr>
                <w:color w:val="000000"/>
                <w:sz w:val="24"/>
                <w:szCs w:val="24"/>
              </w:rPr>
            </w:pPr>
            <w:r w:rsidRPr="00985874">
              <w:rPr>
                <w:color w:val="000000"/>
                <w:sz w:val="24"/>
                <w:szCs w:val="24"/>
              </w:rPr>
              <w:t>Контрольная точка 2.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85874">
              <w:rPr>
                <w:color w:val="000000"/>
                <w:sz w:val="24"/>
                <w:szCs w:val="24"/>
              </w:rPr>
              <w:t>.</w:t>
            </w:r>
          </w:p>
          <w:p w:rsidR="00290B6D" w:rsidRPr="007F59BA" w:rsidRDefault="00290B6D" w:rsidP="00BE1FE2">
            <w:pPr>
              <w:tabs>
                <w:tab w:val="left" w:pos="11057"/>
              </w:tabs>
              <w:spacing w:line="228" w:lineRule="auto"/>
              <w:rPr>
                <w:color w:val="000000"/>
              </w:rPr>
            </w:pPr>
            <w:r w:rsidRPr="00985874">
              <w:rPr>
                <w:color w:val="000000"/>
                <w:sz w:val="24"/>
                <w:szCs w:val="24"/>
              </w:rPr>
              <w:t xml:space="preserve">Фактический объем расходов бюджета </w:t>
            </w:r>
            <w:r>
              <w:rPr>
                <w:color w:val="000000"/>
                <w:sz w:val="24"/>
                <w:szCs w:val="24"/>
              </w:rPr>
              <w:t xml:space="preserve">Треневского </w:t>
            </w:r>
            <w:r w:rsidRPr="00985874">
              <w:rPr>
                <w:color w:val="000000"/>
                <w:sz w:val="24"/>
                <w:szCs w:val="24"/>
              </w:rPr>
              <w:t xml:space="preserve">сельского поселения Миллеровского района, исполненный в рамках муниципальных программ, более 90 процентов в общем объеме расходов бюджета </w:t>
            </w:r>
            <w:r>
              <w:rPr>
                <w:color w:val="000000"/>
                <w:sz w:val="24"/>
                <w:szCs w:val="24"/>
              </w:rPr>
              <w:t>Треневского</w:t>
            </w:r>
            <w:r w:rsidRPr="00985874">
              <w:rPr>
                <w:color w:val="000000"/>
                <w:sz w:val="24"/>
                <w:szCs w:val="24"/>
              </w:rPr>
              <w:t xml:space="preserve"> сельского поселения Миллеровского района за отчетный финансовый год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B6D" w:rsidRPr="00332ADE" w:rsidRDefault="00290B6D" w:rsidP="002B3FB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марта</w:t>
            </w:r>
            <w:r w:rsidRPr="00332AD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332AD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B6D" w:rsidRPr="00412E43" w:rsidRDefault="00290B6D" w:rsidP="00412E43">
            <w:pPr>
              <w:widowControl w:val="0"/>
              <w:jc w:val="center"/>
              <w:rPr>
                <w:color w:val="000000"/>
                <w:sz w:val="24"/>
              </w:rPr>
            </w:pPr>
            <w:r w:rsidRPr="00412E43">
              <w:rPr>
                <w:color w:val="000000"/>
                <w:sz w:val="24"/>
              </w:rPr>
              <w:t xml:space="preserve">Сульженко О.В., </w:t>
            </w:r>
          </w:p>
          <w:p w:rsidR="00290B6D" w:rsidRPr="00332ADE" w:rsidRDefault="00290B6D" w:rsidP="00412E43">
            <w:pPr>
              <w:widowControl w:val="0"/>
              <w:jc w:val="center"/>
              <w:rPr>
                <w:color w:val="000000"/>
                <w:sz w:val="24"/>
              </w:rPr>
            </w:pPr>
            <w:r w:rsidRPr="00412E43">
              <w:rPr>
                <w:color w:val="000000"/>
                <w:sz w:val="24"/>
              </w:rPr>
              <w:t>заведующий сектором экономики и финансов, Администрация Треневского сельского поселения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B6D" w:rsidRPr="00985874" w:rsidRDefault="00290B6D" w:rsidP="00290B6D">
            <w:pPr>
              <w:rPr>
                <w:sz w:val="24"/>
                <w:szCs w:val="24"/>
              </w:rPr>
            </w:pPr>
            <w:r w:rsidRPr="00985874">
              <w:rPr>
                <w:sz w:val="24"/>
                <w:szCs w:val="24"/>
              </w:rPr>
              <w:t>отчет об исполнении бюджета</w:t>
            </w:r>
          </w:p>
          <w:p w:rsidR="00290B6D" w:rsidRPr="00332ADE" w:rsidRDefault="00290B6D" w:rsidP="00F77F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B6D" w:rsidRPr="00332ADE" w:rsidRDefault="00290B6D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6B59CC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90B6D" w:rsidRPr="00332ADE" w:rsidTr="002C3E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0B6D" w:rsidRPr="00332ADE" w:rsidRDefault="00290B6D" w:rsidP="002B3FB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12</w:t>
            </w:r>
            <w:r w:rsidRPr="00332ADE">
              <w:rPr>
                <w:color w:val="000000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B6D" w:rsidRPr="00332ADE" w:rsidRDefault="00290B6D" w:rsidP="00BE1FE2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Контрольная точка 2.</w:t>
            </w:r>
            <w:r>
              <w:rPr>
                <w:color w:val="000000"/>
                <w:sz w:val="24"/>
              </w:rPr>
              <w:t>5</w:t>
            </w:r>
            <w:r w:rsidRPr="00332ADE">
              <w:rPr>
                <w:color w:val="000000"/>
                <w:sz w:val="24"/>
              </w:rPr>
              <w:t>.</w:t>
            </w:r>
          </w:p>
          <w:p w:rsidR="00290B6D" w:rsidRPr="00985874" w:rsidRDefault="00290B6D" w:rsidP="00BE1FE2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  <w:szCs w:val="24"/>
              </w:rPr>
            </w:pPr>
            <w:r w:rsidRPr="00985874">
              <w:rPr>
                <w:sz w:val="24"/>
                <w:szCs w:val="24"/>
              </w:rPr>
              <w:t xml:space="preserve">Исполнение расходов бюджета </w:t>
            </w:r>
            <w:r>
              <w:rPr>
                <w:sz w:val="24"/>
                <w:szCs w:val="24"/>
              </w:rPr>
              <w:t>Треневского</w:t>
            </w:r>
            <w:r w:rsidRPr="00985874">
              <w:rPr>
                <w:sz w:val="24"/>
                <w:szCs w:val="24"/>
              </w:rPr>
              <w:t xml:space="preserve"> сельского поселения в рамках муниципальных программ </w:t>
            </w:r>
          </w:p>
          <w:p w:rsidR="00290B6D" w:rsidRPr="00332ADE" w:rsidRDefault="00290B6D" w:rsidP="00BE1FE2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985874">
              <w:rPr>
                <w:sz w:val="24"/>
                <w:szCs w:val="24"/>
              </w:rPr>
              <w:t xml:space="preserve">в I полугодии текущего года более 90 процентов в общем объеме расходов бюджета </w:t>
            </w:r>
            <w:r>
              <w:rPr>
                <w:sz w:val="24"/>
                <w:szCs w:val="24"/>
              </w:rPr>
              <w:t>Треневского</w:t>
            </w:r>
            <w:r w:rsidRPr="00985874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B6D" w:rsidRPr="00332ADE" w:rsidRDefault="00290B6D" w:rsidP="006B335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июля</w:t>
            </w:r>
            <w:r w:rsidRPr="00332AD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332AD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B6D" w:rsidRPr="00E517E4" w:rsidRDefault="00290B6D" w:rsidP="00F77FD9">
            <w:pPr>
              <w:widowControl w:val="0"/>
              <w:tabs>
                <w:tab w:val="left" w:pos="879"/>
              </w:tabs>
              <w:jc w:val="center"/>
              <w:rPr>
                <w:color w:val="000000"/>
                <w:sz w:val="24"/>
              </w:rPr>
            </w:pPr>
            <w:r w:rsidRPr="00E517E4">
              <w:rPr>
                <w:color w:val="000000"/>
                <w:sz w:val="24"/>
              </w:rPr>
              <w:t xml:space="preserve">Савченко Т.В., </w:t>
            </w:r>
          </w:p>
          <w:p w:rsidR="00290B6D" w:rsidRPr="00412E43" w:rsidRDefault="00290B6D" w:rsidP="00412E43">
            <w:pPr>
              <w:widowControl w:val="0"/>
              <w:tabs>
                <w:tab w:val="left" w:pos="879"/>
              </w:tabs>
              <w:jc w:val="center"/>
              <w:rPr>
                <w:color w:val="000000"/>
                <w:sz w:val="24"/>
              </w:rPr>
            </w:pPr>
            <w:r w:rsidRPr="00412E43">
              <w:rPr>
                <w:color w:val="000000"/>
                <w:sz w:val="24"/>
              </w:rPr>
              <w:t xml:space="preserve">Сульженко О.В., </w:t>
            </w:r>
          </w:p>
          <w:p w:rsidR="00290B6D" w:rsidRPr="00332ADE" w:rsidRDefault="00290B6D" w:rsidP="00412E43">
            <w:pPr>
              <w:widowControl w:val="0"/>
              <w:tabs>
                <w:tab w:val="left" w:pos="879"/>
              </w:tabs>
              <w:jc w:val="center"/>
              <w:rPr>
                <w:color w:val="000000"/>
                <w:sz w:val="24"/>
              </w:rPr>
            </w:pPr>
            <w:r w:rsidRPr="00412E43">
              <w:rPr>
                <w:color w:val="000000"/>
                <w:sz w:val="24"/>
              </w:rPr>
              <w:t>заведующий сектором экономики и финансов, Администрация Треневского сельского поселения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B6D" w:rsidRPr="00985874" w:rsidRDefault="00290B6D" w:rsidP="00290B6D">
            <w:pPr>
              <w:rPr>
                <w:sz w:val="24"/>
                <w:szCs w:val="24"/>
              </w:rPr>
            </w:pPr>
            <w:r w:rsidRPr="00985874">
              <w:rPr>
                <w:sz w:val="24"/>
                <w:szCs w:val="24"/>
              </w:rPr>
              <w:t>отчет об исполнении бюджета</w:t>
            </w:r>
          </w:p>
          <w:p w:rsidR="00290B6D" w:rsidRPr="00332ADE" w:rsidRDefault="00290B6D" w:rsidP="00F77F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B6D" w:rsidRPr="00332ADE" w:rsidRDefault="00290B6D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6B59CC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90B6D" w:rsidRPr="00332ADE" w:rsidTr="002C3E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0B6D" w:rsidRPr="00332ADE" w:rsidRDefault="00290B6D" w:rsidP="002B3FB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13</w:t>
            </w:r>
            <w:r w:rsidRPr="00332ADE">
              <w:rPr>
                <w:color w:val="000000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B6D" w:rsidRPr="00290B6D" w:rsidRDefault="00290B6D" w:rsidP="00BE1FE2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90B6D">
              <w:rPr>
                <w:sz w:val="24"/>
                <w:szCs w:val="24"/>
              </w:rPr>
              <w:t>Контрольная точка 2.</w:t>
            </w:r>
            <w:r>
              <w:rPr>
                <w:sz w:val="24"/>
                <w:szCs w:val="24"/>
              </w:rPr>
              <w:t>6</w:t>
            </w:r>
            <w:r w:rsidRPr="00290B6D">
              <w:rPr>
                <w:sz w:val="24"/>
                <w:szCs w:val="24"/>
              </w:rPr>
              <w:t>.</w:t>
            </w:r>
          </w:p>
          <w:p w:rsidR="00290B6D" w:rsidRPr="00290B6D" w:rsidRDefault="00290B6D" w:rsidP="00BE1FE2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90B6D">
              <w:rPr>
                <w:sz w:val="24"/>
                <w:szCs w:val="24"/>
              </w:rPr>
              <w:t xml:space="preserve">Исполнение расходов бюджета </w:t>
            </w:r>
            <w:r>
              <w:rPr>
                <w:sz w:val="24"/>
                <w:szCs w:val="24"/>
              </w:rPr>
              <w:t>Треневского</w:t>
            </w:r>
            <w:r w:rsidRPr="00290B6D">
              <w:rPr>
                <w:sz w:val="24"/>
                <w:szCs w:val="24"/>
              </w:rPr>
              <w:t xml:space="preserve"> сельского </w:t>
            </w:r>
            <w:r w:rsidRPr="00290B6D">
              <w:rPr>
                <w:sz w:val="24"/>
                <w:szCs w:val="24"/>
              </w:rPr>
              <w:lastRenderedPageBreak/>
              <w:t xml:space="preserve">поселения Миллеровского района в рамках муниципальных программ </w:t>
            </w:r>
          </w:p>
          <w:p w:rsidR="00290B6D" w:rsidRPr="00332ADE" w:rsidRDefault="00290B6D" w:rsidP="00BE1FE2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290B6D">
              <w:rPr>
                <w:sz w:val="24"/>
                <w:szCs w:val="24"/>
              </w:rPr>
              <w:t xml:space="preserve">по итогам 9 месяцев текущего года более 90 процентов в общем объеме расходов бюджета </w:t>
            </w:r>
            <w:r>
              <w:rPr>
                <w:sz w:val="24"/>
                <w:szCs w:val="24"/>
              </w:rPr>
              <w:t xml:space="preserve">Треневского </w:t>
            </w:r>
            <w:r w:rsidRPr="00290B6D">
              <w:rPr>
                <w:sz w:val="24"/>
                <w:szCs w:val="24"/>
              </w:rPr>
              <w:t>сельского поселения Миллеровского района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B6D" w:rsidRPr="00332ADE" w:rsidRDefault="00290B6D" w:rsidP="00290B6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 25 октября</w:t>
            </w:r>
            <w:r w:rsidRPr="00332AD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332AD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B6D" w:rsidRPr="00412E43" w:rsidRDefault="00290B6D" w:rsidP="00412E43">
            <w:pPr>
              <w:widowControl w:val="0"/>
              <w:jc w:val="center"/>
              <w:rPr>
                <w:color w:val="000000"/>
                <w:sz w:val="24"/>
              </w:rPr>
            </w:pPr>
            <w:r w:rsidRPr="00412E43">
              <w:rPr>
                <w:color w:val="000000"/>
                <w:sz w:val="24"/>
              </w:rPr>
              <w:t xml:space="preserve">Сульженко О.В., </w:t>
            </w:r>
          </w:p>
          <w:p w:rsidR="00290B6D" w:rsidRPr="00332ADE" w:rsidRDefault="00290B6D" w:rsidP="00412E43">
            <w:pPr>
              <w:widowControl w:val="0"/>
              <w:jc w:val="center"/>
              <w:rPr>
                <w:color w:val="000000"/>
                <w:sz w:val="24"/>
              </w:rPr>
            </w:pPr>
            <w:r w:rsidRPr="00412E43">
              <w:rPr>
                <w:color w:val="000000"/>
                <w:sz w:val="24"/>
              </w:rPr>
              <w:t xml:space="preserve">заведующий сектором экономики и финансов, </w:t>
            </w:r>
            <w:r w:rsidRPr="00412E43">
              <w:rPr>
                <w:color w:val="000000"/>
                <w:sz w:val="24"/>
              </w:rPr>
              <w:lastRenderedPageBreak/>
              <w:t>Администрация Треневского сельского поселения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B6D" w:rsidRPr="00985874" w:rsidRDefault="00290B6D" w:rsidP="00290B6D">
            <w:pPr>
              <w:rPr>
                <w:sz w:val="24"/>
                <w:szCs w:val="24"/>
              </w:rPr>
            </w:pPr>
            <w:r w:rsidRPr="00985874">
              <w:rPr>
                <w:sz w:val="24"/>
                <w:szCs w:val="24"/>
              </w:rPr>
              <w:lastRenderedPageBreak/>
              <w:t>отчет об исполнении бюджета</w:t>
            </w:r>
          </w:p>
          <w:p w:rsidR="00290B6D" w:rsidRPr="00332ADE" w:rsidRDefault="00290B6D" w:rsidP="00F77F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B6D" w:rsidRPr="00332ADE" w:rsidRDefault="00290B6D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6B59CC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90B6D" w:rsidRPr="00332ADE" w:rsidTr="002C3E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0B6D" w:rsidRPr="00332ADE" w:rsidRDefault="00290B6D" w:rsidP="002B3FB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lastRenderedPageBreak/>
              <w:t>1.</w:t>
            </w:r>
            <w:r>
              <w:rPr>
                <w:color w:val="000000"/>
                <w:sz w:val="24"/>
              </w:rPr>
              <w:t>14</w:t>
            </w:r>
            <w:r w:rsidRPr="00332ADE">
              <w:rPr>
                <w:color w:val="000000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B6D" w:rsidRPr="00985874" w:rsidRDefault="00290B6D" w:rsidP="00BE1FE2">
            <w:pPr>
              <w:tabs>
                <w:tab w:val="left" w:pos="11057"/>
              </w:tabs>
              <w:spacing w:line="228" w:lineRule="auto"/>
              <w:rPr>
                <w:color w:val="000000"/>
                <w:sz w:val="24"/>
                <w:szCs w:val="24"/>
              </w:rPr>
            </w:pPr>
            <w:r w:rsidRPr="00985874">
              <w:rPr>
                <w:color w:val="000000"/>
                <w:sz w:val="24"/>
                <w:szCs w:val="24"/>
              </w:rPr>
              <w:t>Контрольная точка 2.</w:t>
            </w:r>
            <w:r>
              <w:rPr>
                <w:color w:val="000000"/>
                <w:sz w:val="24"/>
                <w:szCs w:val="24"/>
              </w:rPr>
              <w:t>7</w:t>
            </w:r>
            <w:r w:rsidRPr="00985874">
              <w:rPr>
                <w:color w:val="000000"/>
                <w:sz w:val="24"/>
                <w:szCs w:val="24"/>
              </w:rPr>
              <w:t>.</w:t>
            </w:r>
          </w:p>
          <w:p w:rsidR="00290B6D" w:rsidRPr="007F59BA" w:rsidRDefault="00290B6D" w:rsidP="00BE1FE2">
            <w:pPr>
              <w:tabs>
                <w:tab w:val="left" w:pos="11057"/>
              </w:tabs>
              <w:spacing w:line="228" w:lineRule="auto"/>
              <w:rPr>
                <w:color w:val="000000"/>
              </w:rPr>
            </w:pPr>
            <w:r w:rsidRPr="00985874">
              <w:rPr>
                <w:color w:val="000000"/>
                <w:sz w:val="24"/>
                <w:szCs w:val="24"/>
              </w:rPr>
              <w:t xml:space="preserve">Фактический объем расходов бюджета </w:t>
            </w:r>
            <w:r>
              <w:rPr>
                <w:color w:val="000000"/>
                <w:sz w:val="24"/>
                <w:szCs w:val="24"/>
              </w:rPr>
              <w:t xml:space="preserve">Треневского </w:t>
            </w:r>
            <w:r w:rsidRPr="00985874">
              <w:rPr>
                <w:color w:val="000000"/>
                <w:sz w:val="24"/>
                <w:szCs w:val="24"/>
              </w:rPr>
              <w:t xml:space="preserve">сельского поселения Миллеровского района, исполненный в рамках муниципальных программ, более 90 процентов в общем объеме расходов бюджета </w:t>
            </w:r>
            <w:r>
              <w:rPr>
                <w:color w:val="000000"/>
                <w:sz w:val="24"/>
                <w:szCs w:val="24"/>
              </w:rPr>
              <w:t>Треневского</w:t>
            </w:r>
            <w:r w:rsidRPr="00985874">
              <w:rPr>
                <w:color w:val="000000"/>
                <w:sz w:val="24"/>
                <w:szCs w:val="24"/>
              </w:rPr>
              <w:t xml:space="preserve"> сельского поселения Миллеровского района за отчетный финансовый год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B6D" w:rsidRPr="00332ADE" w:rsidRDefault="00290B6D" w:rsidP="00290B6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 марта </w:t>
            </w:r>
            <w:r w:rsidRPr="00332ADE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7</w:t>
            </w:r>
            <w:r w:rsidRPr="00332AD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B6D" w:rsidRPr="00412E43" w:rsidRDefault="00290B6D" w:rsidP="00412E43">
            <w:pPr>
              <w:widowControl w:val="0"/>
              <w:tabs>
                <w:tab w:val="left" w:pos="879"/>
              </w:tabs>
              <w:jc w:val="center"/>
              <w:rPr>
                <w:color w:val="000000"/>
                <w:sz w:val="24"/>
              </w:rPr>
            </w:pPr>
            <w:r w:rsidRPr="00412E43">
              <w:rPr>
                <w:color w:val="000000"/>
                <w:sz w:val="24"/>
              </w:rPr>
              <w:t xml:space="preserve">Сульженко О.В., </w:t>
            </w:r>
          </w:p>
          <w:p w:rsidR="00290B6D" w:rsidRPr="00332ADE" w:rsidRDefault="00290B6D" w:rsidP="00412E43">
            <w:pPr>
              <w:widowControl w:val="0"/>
              <w:tabs>
                <w:tab w:val="left" w:pos="879"/>
              </w:tabs>
              <w:jc w:val="center"/>
              <w:rPr>
                <w:color w:val="000000"/>
                <w:sz w:val="24"/>
              </w:rPr>
            </w:pPr>
            <w:r w:rsidRPr="00412E43">
              <w:rPr>
                <w:color w:val="000000"/>
                <w:sz w:val="24"/>
              </w:rPr>
              <w:t>заведующий сектором экономики и финансов, Администрация Треневского сельского поселения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B6D" w:rsidRPr="00985874" w:rsidRDefault="00290B6D" w:rsidP="00290B6D">
            <w:pPr>
              <w:rPr>
                <w:sz w:val="24"/>
                <w:szCs w:val="24"/>
              </w:rPr>
            </w:pPr>
            <w:r w:rsidRPr="00985874">
              <w:rPr>
                <w:sz w:val="24"/>
                <w:szCs w:val="24"/>
              </w:rPr>
              <w:t>отчет об исполнении бюджета</w:t>
            </w:r>
          </w:p>
          <w:p w:rsidR="00290B6D" w:rsidRPr="00332ADE" w:rsidRDefault="00290B6D" w:rsidP="00F77F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B6D" w:rsidRPr="00332ADE" w:rsidRDefault="00290B6D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6B59CC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90B6D" w:rsidRPr="00332ADE" w:rsidTr="002C3E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0B6D" w:rsidRPr="00332ADE" w:rsidRDefault="00290B6D" w:rsidP="002B3FB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B6D" w:rsidRPr="00332ADE" w:rsidRDefault="00290B6D" w:rsidP="00BE1FE2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Контрольная точка 2.</w:t>
            </w:r>
            <w:r>
              <w:rPr>
                <w:color w:val="000000"/>
                <w:sz w:val="24"/>
              </w:rPr>
              <w:t>8</w:t>
            </w:r>
            <w:r w:rsidRPr="00332ADE">
              <w:rPr>
                <w:color w:val="000000"/>
                <w:sz w:val="24"/>
              </w:rPr>
              <w:t>.</w:t>
            </w:r>
          </w:p>
          <w:p w:rsidR="00290B6D" w:rsidRPr="00985874" w:rsidRDefault="00290B6D" w:rsidP="00BE1FE2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  <w:szCs w:val="24"/>
              </w:rPr>
            </w:pPr>
            <w:r w:rsidRPr="00985874">
              <w:rPr>
                <w:sz w:val="24"/>
                <w:szCs w:val="24"/>
              </w:rPr>
              <w:t xml:space="preserve">Исполнение расходов бюджета </w:t>
            </w:r>
            <w:r>
              <w:rPr>
                <w:sz w:val="24"/>
                <w:szCs w:val="24"/>
              </w:rPr>
              <w:t>Треневского</w:t>
            </w:r>
            <w:r w:rsidRPr="00985874">
              <w:rPr>
                <w:sz w:val="24"/>
                <w:szCs w:val="24"/>
              </w:rPr>
              <w:t xml:space="preserve"> сельского поселения в рамках муниципальных программ </w:t>
            </w:r>
          </w:p>
          <w:p w:rsidR="00290B6D" w:rsidRPr="00332ADE" w:rsidRDefault="00290B6D" w:rsidP="00BE1FE2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985874">
              <w:rPr>
                <w:sz w:val="24"/>
                <w:szCs w:val="24"/>
              </w:rPr>
              <w:t xml:space="preserve">в I полугодии текущего года более 90 процентов в общем объеме расходов бюджета </w:t>
            </w:r>
            <w:r>
              <w:rPr>
                <w:sz w:val="24"/>
                <w:szCs w:val="24"/>
              </w:rPr>
              <w:t>Треневского</w:t>
            </w:r>
            <w:r w:rsidRPr="00985874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B6D" w:rsidRDefault="00290B6D" w:rsidP="00086B9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июля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B6D" w:rsidRPr="00412E43" w:rsidRDefault="00290B6D" w:rsidP="00290B6D">
            <w:pPr>
              <w:widowControl w:val="0"/>
              <w:tabs>
                <w:tab w:val="left" w:pos="879"/>
              </w:tabs>
              <w:jc w:val="center"/>
              <w:rPr>
                <w:color w:val="000000"/>
                <w:sz w:val="24"/>
              </w:rPr>
            </w:pPr>
            <w:r w:rsidRPr="00412E43">
              <w:rPr>
                <w:color w:val="000000"/>
                <w:sz w:val="24"/>
              </w:rPr>
              <w:t xml:space="preserve">Сульженко О.В., </w:t>
            </w:r>
          </w:p>
          <w:p w:rsidR="00290B6D" w:rsidRPr="00412E43" w:rsidRDefault="00290B6D" w:rsidP="00290B6D">
            <w:pPr>
              <w:widowControl w:val="0"/>
              <w:tabs>
                <w:tab w:val="left" w:pos="879"/>
              </w:tabs>
              <w:jc w:val="center"/>
              <w:rPr>
                <w:color w:val="000000"/>
                <w:sz w:val="24"/>
              </w:rPr>
            </w:pPr>
            <w:r w:rsidRPr="00412E43">
              <w:rPr>
                <w:color w:val="000000"/>
                <w:sz w:val="24"/>
              </w:rPr>
              <w:t>заведующий сектором экономики и финансов, Администрация Треневского сельского поселения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B6D" w:rsidRPr="00985874" w:rsidRDefault="00290B6D" w:rsidP="00290B6D">
            <w:pPr>
              <w:rPr>
                <w:sz w:val="24"/>
                <w:szCs w:val="24"/>
              </w:rPr>
            </w:pPr>
            <w:r w:rsidRPr="00985874">
              <w:rPr>
                <w:sz w:val="24"/>
                <w:szCs w:val="24"/>
              </w:rPr>
              <w:t>отчет об исполнении бюджета</w:t>
            </w:r>
          </w:p>
          <w:p w:rsidR="00290B6D" w:rsidRPr="00332ADE" w:rsidRDefault="00290B6D" w:rsidP="00F77F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B6D" w:rsidRPr="006B59CC" w:rsidRDefault="00290B6D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6B59CC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90B6D" w:rsidRPr="00332ADE" w:rsidTr="002C3E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0B6D" w:rsidRPr="00332ADE" w:rsidRDefault="00290B6D" w:rsidP="002B3FB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B6D" w:rsidRPr="00290B6D" w:rsidRDefault="00290B6D" w:rsidP="00BE1FE2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90B6D">
              <w:rPr>
                <w:sz w:val="24"/>
                <w:szCs w:val="24"/>
              </w:rPr>
              <w:t>Контрольная точка 2.</w:t>
            </w:r>
            <w:r>
              <w:rPr>
                <w:sz w:val="24"/>
                <w:szCs w:val="24"/>
              </w:rPr>
              <w:t>9</w:t>
            </w:r>
            <w:r w:rsidRPr="00290B6D">
              <w:rPr>
                <w:sz w:val="24"/>
                <w:szCs w:val="24"/>
              </w:rPr>
              <w:t>.</w:t>
            </w:r>
          </w:p>
          <w:p w:rsidR="00290B6D" w:rsidRPr="00290B6D" w:rsidRDefault="00290B6D" w:rsidP="00BE1FE2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90B6D">
              <w:rPr>
                <w:sz w:val="24"/>
                <w:szCs w:val="24"/>
              </w:rPr>
              <w:t xml:space="preserve">Исполнение расходов бюджета </w:t>
            </w:r>
            <w:r>
              <w:rPr>
                <w:sz w:val="24"/>
                <w:szCs w:val="24"/>
              </w:rPr>
              <w:lastRenderedPageBreak/>
              <w:t>Треневского</w:t>
            </w:r>
            <w:r w:rsidRPr="00290B6D">
              <w:rPr>
                <w:sz w:val="24"/>
                <w:szCs w:val="24"/>
              </w:rPr>
              <w:t xml:space="preserve"> сельского поселения Миллеровского района в рамках муниципальных программ </w:t>
            </w:r>
          </w:p>
          <w:p w:rsidR="00290B6D" w:rsidRPr="00332ADE" w:rsidRDefault="00290B6D" w:rsidP="00BE1FE2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290B6D">
              <w:rPr>
                <w:sz w:val="24"/>
                <w:szCs w:val="24"/>
              </w:rPr>
              <w:t xml:space="preserve">по итогам 9 месяцев текущего года более 90 процентов в общем объеме расходов бюджета </w:t>
            </w:r>
            <w:r>
              <w:rPr>
                <w:sz w:val="24"/>
                <w:szCs w:val="24"/>
              </w:rPr>
              <w:t xml:space="preserve">Треневского </w:t>
            </w:r>
            <w:r w:rsidRPr="00290B6D">
              <w:rPr>
                <w:sz w:val="24"/>
                <w:szCs w:val="24"/>
              </w:rPr>
              <w:t>сельского поселения Миллеровского района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B6D" w:rsidRDefault="00290B6D" w:rsidP="00086B9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25 октября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B6D" w:rsidRPr="00412E43" w:rsidRDefault="00290B6D" w:rsidP="00290B6D">
            <w:pPr>
              <w:widowControl w:val="0"/>
              <w:tabs>
                <w:tab w:val="left" w:pos="879"/>
              </w:tabs>
              <w:jc w:val="center"/>
              <w:rPr>
                <w:color w:val="000000"/>
                <w:sz w:val="24"/>
              </w:rPr>
            </w:pPr>
            <w:r w:rsidRPr="00412E43">
              <w:rPr>
                <w:color w:val="000000"/>
                <w:sz w:val="24"/>
              </w:rPr>
              <w:t xml:space="preserve">Сульженко О.В., </w:t>
            </w:r>
          </w:p>
          <w:p w:rsidR="00290B6D" w:rsidRPr="00412E43" w:rsidRDefault="00290B6D" w:rsidP="00290B6D">
            <w:pPr>
              <w:widowControl w:val="0"/>
              <w:tabs>
                <w:tab w:val="left" w:pos="879"/>
              </w:tabs>
              <w:jc w:val="center"/>
              <w:rPr>
                <w:color w:val="000000"/>
                <w:sz w:val="24"/>
              </w:rPr>
            </w:pPr>
            <w:r w:rsidRPr="00412E43">
              <w:rPr>
                <w:color w:val="000000"/>
                <w:sz w:val="24"/>
              </w:rPr>
              <w:t xml:space="preserve">заведующий сектором </w:t>
            </w:r>
            <w:r w:rsidRPr="00412E43">
              <w:rPr>
                <w:color w:val="000000"/>
                <w:sz w:val="24"/>
              </w:rPr>
              <w:lastRenderedPageBreak/>
              <w:t>экономики и финансов, Администрация Треневского сельского поселения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B6D" w:rsidRPr="00985874" w:rsidRDefault="00290B6D" w:rsidP="00290B6D">
            <w:pPr>
              <w:rPr>
                <w:sz w:val="24"/>
                <w:szCs w:val="24"/>
              </w:rPr>
            </w:pPr>
            <w:r w:rsidRPr="00985874">
              <w:rPr>
                <w:sz w:val="24"/>
                <w:szCs w:val="24"/>
              </w:rPr>
              <w:lastRenderedPageBreak/>
              <w:t>отчет об исполнении бюджета</w:t>
            </w:r>
          </w:p>
          <w:p w:rsidR="00290B6D" w:rsidRPr="00332ADE" w:rsidRDefault="00290B6D" w:rsidP="00F77F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B6D" w:rsidRPr="006B59CC" w:rsidRDefault="00290B6D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6B59CC">
              <w:rPr>
                <w:color w:val="000000"/>
                <w:sz w:val="24"/>
              </w:rPr>
              <w:lastRenderedPageBreak/>
              <w:t xml:space="preserve">информационная система </w:t>
            </w:r>
            <w:r w:rsidRPr="006B59CC">
              <w:rPr>
                <w:color w:val="000000"/>
                <w:sz w:val="24"/>
              </w:rPr>
              <w:lastRenderedPageBreak/>
              <w:t>отсутствует</w:t>
            </w:r>
          </w:p>
        </w:tc>
      </w:tr>
    </w:tbl>
    <w:p w:rsidR="00332ADE" w:rsidRPr="006B59CC" w:rsidRDefault="006B59CC" w:rsidP="00332ADE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B59CC">
        <w:rPr>
          <w:color w:val="000000"/>
          <w:sz w:val="24"/>
          <w:szCs w:val="24"/>
        </w:rPr>
        <w:lastRenderedPageBreak/>
        <w:t>Примечание</w:t>
      </w:r>
    </w:p>
    <w:p w:rsidR="00332ADE" w:rsidRPr="006B59CC" w:rsidRDefault="00332ADE" w:rsidP="00332ADE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B59CC">
        <w:rPr>
          <w:color w:val="000000"/>
          <w:sz w:val="24"/>
          <w:szCs w:val="24"/>
        </w:rPr>
        <w:t>Х</w:t>
      </w:r>
      <w:r w:rsidR="006B59CC" w:rsidRPr="006B59CC">
        <w:rPr>
          <w:color w:val="000000"/>
          <w:sz w:val="24"/>
          <w:szCs w:val="24"/>
        </w:rPr>
        <w:t xml:space="preserve"> – данные ячейки не заполняются</w:t>
      </w:r>
    </w:p>
    <w:p w:rsidR="00332ADE" w:rsidRPr="00332ADE" w:rsidRDefault="00332ADE" w:rsidP="00332ADE">
      <w:pPr>
        <w:widowControl w:val="0"/>
        <w:jc w:val="center"/>
        <w:outlineLvl w:val="2"/>
        <w:rPr>
          <w:color w:val="000000"/>
          <w:sz w:val="28"/>
        </w:rPr>
      </w:pPr>
      <w:r w:rsidRPr="00332ADE">
        <w:rPr>
          <w:color w:val="000000"/>
          <w:sz w:val="28"/>
        </w:rPr>
        <w:t>IV. ПАСПОРТ</w:t>
      </w:r>
    </w:p>
    <w:p w:rsidR="00332ADE" w:rsidRPr="00332ADE" w:rsidRDefault="00332ADE" w:rsidP="00332ADE">
      <w:pPr>
        <w:widowControl w:val="0"/>
        <w:jc w:val="center"/>
        <w:outlineLvl w:val="2"/>
        <w:rPr>
          <w:color w:val="000000"/>
          <w:sz w:val="28"/>
        </w:rPr>
      </w:pPr>
      <w:r w:rsidRPr="00332ADE">
        <w:rPr>
          <w:color w:val="000000"/>
          <w:sz w:val="28"/>
        </w:rPr>
        <w:t xml:space="preserve">комплекса процессных мероприятий </w:t>
      </w:r>
    </w:p>
    <w:p w:rsidR="00332ADE" w:rsidRPr="00332ADE" w:rsidRDefault="00332ADE" w:rsidP="00332ADE">
      <w:pPr>
        <w:widowControl w:val="0"/>
        <w:jc w:val="center"/>
        <w:outlineLvl w:val="2"/>
        <w:rPr>
          <w:color w:val="000000"/>
          <w:sz w:val="28"/>
        </w:rPr>
      </w:pPr>
      <w:r w:rsidRPr="00332ADE">
        <w:rPr>
          <w:color w:val="000000"/>
          <w:sz w:val="28"/>
        </w:rPr>
        <w:t>«Информационное обеспечение и организация бюджетного процесса»</w:t>
      </w:r>
    </w:p>
    <w:p w:rsidR="00332ADE" w:rsidRPr="00332ADE" w:rsidRDefault="00332ADE" w:rsidP="00332ADE">
      <w:pPr>
        <w:widowControl w:val="0"/>
        <w:jc w:val="center"/>
        <w:outlineLvl w:val="2"/>
        <w:rPr>
          <w:i/>
          <w:color w:val="000000"/>
          <w:sz w:val="28"/>
        </w:rPr>
      </w:pPr>
    </w:p>
    <w:p w:rsidR="00332ADE" w:rsidRPr="00332ADE" w:rsidRDefault="00332ADE" w:rsidP="00332ADE">
      <w:pPr>
        <w:widowControl w:val="0"/>
        <w:jc w:val="center"/>
        <w:outlineLvl w:val="2"/>
        <w:rPr>
          <w:color w:val="000000"/>
          <w:sz w:val="28"/>
        </w:rPr>
      </w:pPr>
      <w:r w:rsidRPr="00332ADE">
        <w:rPr>
          <w:color w:val="000000"/>
          <w:sz w:val="28"/>
        </w:rPr>
        <w:t xml:space="preserve">1. Основные положения </w:t>
      </w:r>
    </w:p>
    <w:p w:rsidR="00332ADE" w:rsidRPr="00332ADE" w:rsidRDefault="00332ADE" w:rsidP="00332AD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8"/>
        <w:gridCol w:w="8402"/>
      </w:tblGrid>
      <w:tr w:rsidR="0014782C" w:rsidRPr="00332ADE" w:rsidTr="00F77FD9">
        <w:tc>
          <w:tcPr>
            <w:tcW w:w="6168" w:type="dxa"/>
          </w:tcPr>
          <w:p w:rsidR="0014782C" w:rsidRPr="00332ADE" w:rsidRDefault="0014782C" w:rsidP="00332ADE">
            <w:pPr>
              <w:widowControl w:val="0"/>
              <w:outlineLvl w:val="2"/>
              <w:rPr>
                <w:color w:val="000000"/>
                <w:sz w:val="28"/>
              </w:rPr>
            </w:pPr>
            <w:r w:rsidRPr="00332ADE">
              <w:rPr>
                <w:color w:val="000000"/>
                <w:sz w:val="28"/>
              </w:rPr>
              <w:t xml:space="preserve">Ответственный за разработку </w:t>
            </w:r>
          </w:p>
          <w:p w:rsidR="0014782C" w:rsidRPr="00332ADE" w:rsidRDefault="0014782C" w:rsidP="00290B6D">
            <w:pPr>
              <w:widowControl w:val="0"/>
              <w:outlineLvl w:val="2"/>
              <w:rPr>
                <w:color w:val="000000"/>
                <w:sz w:val="28"/>
              </w:rPr>
            </w:pPr>
            <w:r w:rsidRPr="00332ADE">
              <w:rPr>
                <w:color w:val="000000"/>
                <w:sz w:val="28"/>
              </w:rPr>
              <w:t xml:space="preserve">и реализацию комплекса процессных мероприятий </w:t>
            </w:r>
          </w:p>
        </w:tc>
        <w:tc>
          <w:tcPr>
            <w:tcW w:w="8402" w:type="dxa"/>
          </w:tcPr>
          <w:p w:rsidR="00FD72F9" w:rsidRPr="00FD72F9" w:rsidRDefault="00FD72F9" w:rsidP="00FD72F9">
            <w:pPr>
              <w:widowControl w:val="0"/>
              <w:tabs>
                <w:tab w:val="left" w:pos="11057"/>
              </w:tabs>
              <w:rPr>
                <w:color w:val="000000"/>
                <w:sz w:val="28"/>
              </w:rPr>
            </w:pPr>
            <w:r w:rsidRPr="00FD72F9">
              <w:rPr>
                <w:color w:val="000000"/>
                <w:sz w:val="28"/>
              </w:rPr>
              <w:t xml:space="preserve">Администрация </w:t>
            </w:r>
            <w:r w:rsidR="00412E43">
              <w:rPr>
                <w:color w:val="000000"/>
                <w:sz w:val="28"/>
              </w:rPr>
              <w:t>Треневского</w:t>
            </w:r>
            <w:r w:rsidRPr="00FD72F9">
              <w:rPr>
                <w:color w:val="000000"/>
                <w:sz w:val="28"/>
              </w:rPr>
              <w:t xml:space="preserve"> сельского поселения</w:t>
            </w:r>
          </w:p>
          <w:p w:rsidR="0014782C" w:rsidRPr="00332ADE" w:rsidRDefault="00FD72F9" w:rsidP="00FD72F9">
            <w:pPr>
              <w:widowControl w:val="0"/>
              <w:tabs>
                <w:tab w:val="left" w:pos="11057"/>
              </w:tabs>
              <w:rPr>
                <w:color w:val="000000"/>
                <w:sz w:val="28"/>
              </w:rPr>
            </w:pPr>
            <w:r w:rsidRPr="00FD72F9">
              <w:rPr>
                <w:color w:val="000000"/>
                <w:sz w:val="28"/>
              </w:rPr>
              <w:t>(</w:t>
            </w:r>
            <w:proofErr w:type="spellStart"/>
            <w:r w:rsidR="00412E43">
              <w:rPr>
                <w:color w:val="000000"/>
                <w:sz w:val="28"/>
              </w:rPr>
              <w:t>Гаплевская</w:t>
            </w:r>
            <w:proofErr w:type="spellEnd"/>
            <w:r w:rsidR="00412E43">
              <w:rPr>
                <w:color w:val="000000"/>
                <w:sz w:val="28"/>
              </w:rPr>
              <w:t xml:space="preserve"> Ирина Петровна</w:t>
            </w:r>
            <w:r w:rsidRPr="00FD72F9">
              <w:rPr>
                <w:color w:val="000000"/>
                <w:sz w:val="28"/>
              </w:rPr>
              <w:t xml:space="preserve">, глава Администрации </w:t>
            </w:r>
            <w:r w:rsidR="00412E43">
              <w:rPr>
                <w:color w:val="000000"/>
                <w:sz w:val="28"/>
              </w:rPr>
              <w:t>Треневского</w:t>
            </w:r>
            <w:r w:rsidRPr="00FD72F9">
              <w:rPr>
                <w:color w:val="000000"/>
                <w:sz w:val="28"/>
              </w:rPr>
              <w:t xml:space="preserve"> сельского поселения)</w:t>
            </w:r>
          </w:p>
        </w:tc>
      </w:tr>
      <w:tr w:rsidR="0014782C" w:rsidRPr="00332ADE" w:rsidTr="00F77FD9">
        <w:tc>
          <w:tcPr>
            <w:tcW w:w="6168" w:type="dxa"/>
          </w:tcPr>
          <w:p w:rsidR="0014782C" w:rsidRPr="00332ADE" w:rsidRDefault="0014782C" w:rsidP="00F77FD9">
            <w:pPr>
              <w:widowControl w:val="0"/>
              <w:outlineLvl w:val="2"/>
              <w:rPr>
                <w:color w:val="000000"/>
                <w:sz w:val="28"/>
              </w:rPr>
            </w:pPr>
            <w:r w:rsidRPr="00332ADE">
              <w:rPr>
                <w:color w:val="000000"/>
                <w:sz w:val="28"/>
              </w:rPr>
              <w:t xml:space="preserve">Связь с </w:t>
            </w:r>
            <w:r>
              <w:rPr>
                <w:color w:val="000000"/>
                <w:sz w:val="28"/>
              </w:rPr>
              <w:t>муниципальной</w:t>
            </w:r>
            <w:r w:rsidRPr="00332ADE">
              <w:rPr>
                <w:color w:val="000000"/>
                <w:sz w:val="28"/>
              </w:rPr>
              <w:t xml:space="preserve"> программой </w:t>
            </w:r>
            <w:r w:rsidR="00412E43">
              <w:rPr>
                <w:color w:val="000000"/>
                <w:sz w:val="28"/>
              </w:rPr>
              <w:t>Треневского</w:t>
            </w:r>
            <w:r w:rsidRPr="009B7F49">
              <w:rPr>
                <w:color w:val="000000"/>
                <w:sz w:val="28"/>
              </w:rPr>
              <w:t xml:space="preserve"> сельского поселения</w:t>
            </w:r>
          </w:p>
        </w:tc>
        <w:tc>
          <w:tcPr>
            <w:tcW w:w="8402" w:type="dxa"/>
          </w:tcPr>
          <w:p w:rsidR="0014782C" w:rsidRPr="00332ADE" w:rsidRDefault="0014782C" w:rsidP="00F77FD9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</w:t>
            </w:r>
            <w:r w:rsidRPr="009B7F49">
              <w:rPr>
                <w:color w:val="000000"/>
                <w:sz w:val="28"/>
              </w:rPr>
              <w:t xml:space="preserve">униципальная программа </w:t>
            </w:r>
            <w:r w:rsidR="00412E43">
              <w:rPr>
                <w:color w:val="000000"/>
                <w:sz w:val="28"/>
              </w:rPr>
              <w:t>Треневского</w:t>
            </w:r>
            <w:r w:rsidRPr="009B7F49">
              <w:rPr>
                <w:color w:val="000000"/>
                <w:sz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</w:tbl>
    <w:p w:rsidR="00332ADE" w:rsidRPr="00332ADE" w:rsidRDefault="00332ADE" w:rsidP="00332ADE">
      <w:pPr>
        <w:widowControl w:val="0"/>
        <w:ind w:left="720"/>
        <w:outlineLvl w:val="2"/>
        <w:rPr>
          <w:color w:val="000000"/>
          <w:sz w:val="24"/>
        </w:rPr>
      </w:pPr>
    </w:p>
    <w:p w:rsidR="00332ADE" w:rsidRPr="00332ADE" w:rsidRDefault="00332ADE" w:rsidP="00332ADE">
      <w:pPr>
        <w:widowControl w:val="0"/>
        <w:jc w:val="center"/>
        <w:outlineLvl w:val="2"/>
        <w:rPr>
          <w:color w:val="000000"/>
          <w:sz w:val="28"/>
        </w:rPr>
      </w:pPr>
      <w:r w:rsidRPr="00332ADE">
        <w:rPr>
          <w:color w:val="000000"/>
          <w:sz w:val="28"/>
        </w:rPr>
        <w:t>2. Показатели комплекса процессных мероприятий</w:t>
      </w:r>
    </w:p>
    <w:p w:rsidR="00332ADE" w:rsidRPr="00332ADE" w:rsidRDefault="00332ADE" w:rsidP="00332AD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693"/>
        <w:gridCol w:w="1134"/>
        <w:gridCol w:w="992"/>
        <w:gridCol w:w="992"/>
        <w:gridCol w:w="851"/>
        <w:gridCol w:w="709"/>
        <w:gridCol w:w="1134"/>
        <w:gridCol w:w="1134"/>
        <w:gridCol w:w="1134"/>
        <w:gridCol w:w="1701"/>
        <w:gridCol w:w="1842"/>
      </w:tblGrid>
      <w:tr w:rsidR="006B59CC" w:rsidRPr="006B59CC" w:rsidTr="00294BEE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13FC" w:rsidRPr="006B59CC" w:rsidRDefault="00E913FC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>№</w:t>
            </w:r>
          </w:p>
          <w:p w:rsidR="00E913FC" w:rsidRPr="006B59CC" w:rsidRDefault="00E913FC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13FC" w:rsidRPr="006B59CC" w:rsidRDefault="00E913FC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13FC" w:rsidRPr="006B59CC" w:rsidRDefault="00E913FC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13FC" w:rsidRPr="006B59CC" w:rsidRDefault="00E913FC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 xml:space="preserve">Уровень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13FC" w:rsidRPr="006B59CC" w:rsidRDefault="00E913FC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13FC" w:rsidRPr="006B59CC" w:rsidRDefault="00E913FC" w:rsidP="00E913F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>Базовое значение показателя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59CC" w:rsidRDefault="00E913FC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>Значения показателей</w:t>
            </w:r>
          </w:p>
          <w:p w:rsidR="00E913FC" w:rsidRPr="006B59CC" w:rsidRDefault="00E913FC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>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E913FC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 xml:space="preserve">Ответственный </w:t>
            </w:r>
          </w:p>
          <w:p w:rsidR="00E913FC" w:rsidRPr="006B59CC" w:rsidRDefault="00E913FC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 xml:space="preserve">за достижение показателя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13FC" w:rsidRPr="006B59CC" w:rsidRDefault="00E913FC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>Информационная система</w:t>
            </w:r>
          </w:p>
        </w:tc>
      </w:tr>
      <w:tr w:rsidR="006B59CC" w:rsidRPr="006B59CC" w:rsidTr="00294BEE">
        <w:trPr>
          <w:trHeight w:val="509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14782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14782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94BEE" w:rsidRPr="006B59CC" w:rsidTr="00294BEE"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E913FC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54" w:rsidRPr="006B59CC" w:rsidRDefault="002D5D54" w:rsidP="00E913FC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14782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14782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332ADE" w:rsidRPr="006B59CC" w:rsidRDefault="00332ADE" w:rsidP="00332ADE">
      <w:pPr>
        <w:rPr>
          <w:rFonts w:ascii="Calibri" w:hAnsi="Calibri"/>
          <w:color w:val="000000"/>
          <w:sz w:val="18"/>
          <w:szCs w:val="18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693"/>
        <w:gridCol w:w="1134"/>
        <w:gridCol w:w="992"/>
        <w:gridCol w:w="992"/>
        <w:gridCol w:w="851"/>
        <w:gridCol w:w="709"/>
        <w:gridCol w:w="1134"/>
        <w:gridCol w:w="1134"/>
        <w:gridCol w:w="1134"/>
        <w:gridCol w:w="1701"/>
        <w:gridCol w:w="1842"/>
      </w:tblGrid>
      <w:tr w:rsidR="006B59CC" w:rsidRPr="006B59CC" w:rsidTr="00294BE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54" w:rsidRPr="006B59CC" w:rsidRDefault="002D5D54" w:rsidP="00BE2A8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BE2A8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BE2A8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BE2A8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BE2A8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>12</w:t>
            </w:r>
          </w:p>
        </w:tc>
      </w:tr>
      <w:tr w:rsidR="00CA4EC4" w:rsidRPr="006B59CC" w:rsidTr="00BE1FE2">
        <w:tc>
          <w:tcPr>
            <w:tcW w:w="147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4EC4" w:rsidRPr="00CA4EC4" w:rsidRDefault="00CA4EC4" w:rsidP="00CA4EC4">
            <w:pPr>
              <w:tabs>
                <w:tab w:val="left" w:pos="2445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CA4EC4">
              <w:rPr>
                <w:sz w:val="18"/>
                <w:szCs w:val="18"/>
              </w:rPr>
              <w:t>1. Задача комплекса процессных мероприятий «</w:t>
            </w:r>
            <w:r w:rsidRPr="00CA4EC4">
              <w:rPr>
                <w:bCs/>
                <w:color w:val="000000"/>
                <w:sz w:val="18"/>
                <w:szCs w:val="18"/>
              </w:rPr>
              <w:t xml:space="preserve">Совершенствование нормативных правовых актов, </w:t>
            </w:r>
          </w:p>
          <w:p w:rsidR="00CA4EC4" w:rsidRPr="006B59CC" w:rsidRDefault="00CA4EC4" w:rsidP="00CA4EC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A4EC4">
              <w:rPr>
                <w:bCs/>
                <w:color w:val="000000"/>
                <w:sz w:val="18"/>
                <w:szCs w:val="18"/>
              </w:rPr>
              <w:t>регулирующих</w:t>
            </w:r>
            <w:proofErr w:type="gramEnd"/>
            <w:r w:rsidRPr="00CA4EC4">
              <w:rPr>
                <w:bCs/>
                <w:color w:val="000000"/>
                <w:sz w:val="18"/>
                <w:szCs w:val="18"/>
              </w:rPr>
              <w:t xml:space="preserve"> бюджетные правоотношения</w:t>
            </w:r>
            <w:r w:rsidRPr="00CA4EC4">
              <w:rPr>
                <w:sz w:val="18"/>
                <w:szCs w:val="18"/>
              </w:rPr>
              <w:t>»</w:t>
            </w:r>
          </w:p>
        </w:tc>
      </w:tr>
      <w:tr w:rsidR="00CA4EC4" w:rsidRPr="006B59CC" w:rsidTr="00294BE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4EC4" w:rsidRPr="006B59CC" w:rsidRDefault="00CA4EC4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4EC4" w:rsidRPr="00CA4EC4" w:rsidRDefault="00CA4EC4" w:rsidP="00CA4EC4">
            <w:pPr>
              <w:tabs>
                <w:tab w:val="left" w:pos="2445"/>
              </w:tabs>
              <w:rPr>
                <w:rFonts w:eastAsia="Calibri"/>
                <w:bCs/>
                <w:i/>
                <w:color w:val="000000"/>
                <w:kern w:val="2"/>
                <w:sz w:val="18"/>
                <w:szCs w:val="18"/>
                <w:lang w:eastAsia="en-US"/>
              </w:rPr>
            </w:pPr>
            <w:r w:rsidRPr="00CA4EC4">
              <w:rPr>
                <w:rFonts w:eastAsia="Calibri"/>
                <w:bCs/>
                <w:color w:val="000000"/>
                <w:kern w:val="2"/>
                <w:sz w:val="18"/>
                <w:szCs w:val="18"/>
                <w:lang w:eastAsia="en-US"/>
              </w:rPr>
              <w:t xml:space="preserve">Приведение нормативно-правовых актов, регулирующих бюджетные правоотношения, </w:t>
            </w:r>
          </w:p>
          <w:p w:rsidR="00CA4EC4" w:rsidRPr="006B59CC" w:rsidRDefault="00CA4EC4" w:rsidP="00CA4EC4">
            <w:pPr>
              <w:widowControl w:val="0"/>
              <w:rPr>
                <w:color w:val="000000"/>
                <w:sz w:val="18"/>
                <w:szCs w:val="18"/>
              </w:rPr>
            </w:pPr>
            <w:r w:rsidRPr="00CA4EC4">
              <w:rPr>
                <w:rFonts w:eastAsia="Calibri"/>
                <w:bCs/>
                <w:color w:val="000000"/>
                <w:kern w:val="2"/>
                <w:sz w:val="18"/>
                <w:szCs w:val="18"/>
                <w:lang w:eastAsia="en-US"/>
              </w:rPr>
              <w:t>в соответствие с федеральными  и областными требованиями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4EC4" w:rsidRPr="006B59CC" w:rsidRDefault="00CA4EC4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4EC4" w:rsidRPr="006B59CC" w:rsidRDefault="00CA4EC4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4EC4" w:rsidRPr="006B59CC" w:rsidRDefault="00CA4EC4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4EC4" w:rsidRPr="006B59CC" w:rsidRDefault="00CA4EC4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C4" w:rsidRPr="006B59CC" w:rsidRDefault="00CA4EC4" w:rsidP="00BE2A8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4EC4" w:rsidRPr="006B59CC" w:rsidRDefault="00CA4EC4" w:rsidP="00BE2A8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4EC4" w:rsidRPr="006B59CC" w:rsidRDefault="00CA4EC4" w:rsidP="00BE2A8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4EC4" w:rsidRPr="006B59CC" w:rsidRDefault="00CA4EC4" w:rsidP="00BE2A8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4EC4" w:rsidRPr="006B59CC" w:rsidRDefault="00CA4EC4" w:rsidP="00BE2A8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t xml:space="preserve">Треневского </w:t>
            </w:r>
            <w:r w:rsidRPr="006B59CC">
              <w:rPr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4EC4" w:rsidRPr="006B59CC" w:rsidRDefault="00CA4EC4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913FC" w:rsidRPr="006B59CC" w:rsidTr="006B59CC">
        <w:tc>
          <w:tcPr>
            <w:tcW w:w="147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4EC4" w:rsidRPr="00CA4EC4" w:rsidRDefault="00CA4EC4" w:rsidP="00CA4EC4">
            <w:pPr>
              <w:tabs>
                <w:tab w:val="left" w:pos="2445"/>
              </w:tabs>
              <w:jc w:val="center"/>
              <w:rPr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E913FC" w:rsidRPr="006B59CC">
              <w:rPr>
                <w:color w:val="000000"/>
                <w:sz w:val="18"/>
                <w:szCs w:val="18"/>
              </w:rPr>
              <w:t>. Задача комплекса процессных мероприятий «</w:t>
            </w:r>
            <w:r w:rsidRPr="00CA4EC4">
              <w:rPr>
                <w:kern w:val="2"/>
                <w:sz w:val="18"/>
                <w:szCs w:val="18"/>
              </w:rPr>
              <w:t xml:space="preserve">Совершенствование составления и организации исполнения бюджета </w:t>
            </w:r>
          </w:p>
          <w:p w:rsidR="00E913FC" w:rsidRPr="006B59CC" w:rsidRDefault="00CA4EC4" w:rsidP="00CA4EC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Треневского</w:t>
            </w:r>
            <w:r w:rsidRPr="00CA4EC4">
              <w:rPr>
                <w:kern w:val="2"/>
                <w:sz w:val="18"/>
                <w:szCs w:val="18"/>
              </w:rPr>
              <w:t xml:space="preserve"> сельского поселения Миллеровского района</w:t>
            </w:r>
            <w:r w:rsidR="00E913FC" w:rsidRPr="00CA4EC4">
              <w:rPr>
                <w:color w:val="000000"/>
                <w:sz w:val="18"/>
                <w:szCs w:val="18"/>
              </w:rPr>
              <w:t>»</w:t>
            </w:r>
          </w:p>
        </w:tc>
      </w:tr>
      <w:tr w:rsidR="006B59CC" w:rsidRPr="006B59CC" w:rsidTr="00294BE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CA4EC4" w:rsidP="00CA4EC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2D5D54" w:rsidRPr="006B59CC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CA4EC4" w:rsidP="00CA4EC4">
            <w:pPr>
              <w:widowControl w:val="0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</w:t>
            </w:r>
            <w:r w:rsidR="002D5D54" w:rsidRPr="006B59CC">
              <w:rPr>
                <w:color w:val="000000"/>
                <w:sz w:val="18"/>
                <w:szCs w:val="18"/>
              </w:rPr>
              <w:t xml:space="preserve"> расходных обязательств бюджета </w:t>
            </w:r>
            <w:r>
              <w:rPr>
                <w:color w:val="000000"/>
                <w:sz w:val="18"/>
                <w:szCs w:val="18"/>
              </w:rPr>
              <w:t>Треневского</w:t>
            </w:r>
            <w:r w:rsidR="002D5D54" w:rsidRPr="006B59CC">
              <w:rPr>
                <w:color w:val="000000"/>
                <w:sz w:val="18"/>
                <w:szCs w:val="18"/>
              </w:rPr>
              <w:t xml:space="preserve"> сельского поселения Миллеровского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CA4EC4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CA4EC4" w:rsidP="00F77F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54" w:rsidRPr="006B59CC" w:rsidRDefault="002D5D54" w:rsidP="00F77F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CA4EC4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CA4EC4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CA4EC4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CA4EC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 xml:space="preserve">Администрация </w:t>
            </w:r>
            <w:r w:rsidR="00CA4EC4">
              <w:rPr>
                <w:color w:val="000000"/>
                <w:sz w:val="18"/>
                <w:szCs w:val="18"/>
              </w:rPr>
              <w:t xml:space="preserve">Треневского </w:t>
            </w:r>
            <w:r w:rsidRPr="006B59CC">
              <w:rPr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>–</w:t>
            </w:r>
          </w:p>
        </w:tc>
      </w:tr>
      <w:tr w:rsidR="00E913FC" w:rsidRPr="006B59CC" w:rsidTr="006B59CC">
        <w:tc>
          <w:tcPr>
            <w:tcW w:w="147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4BEE" w:rsidRDefault="00CA4EC4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913FC" w:rsidRPr="006B59CC">
              <w:rPr>
                <w:color w:val="000000"/>
                <w:sz w:val="18"/>
                <w:szCs w:val="18"/>
              </w:rPr>
              <w:t xml:space="preserve">. Задача комплекса процессных мероприятий «Достижение и поддержание эффективной автоматизации процессов планирования и исполнения </w:t>
            </w:r>
          </w:p>
          <w:p w:rsidR="00E913FC" w:rsidRPr="006B59CC" w:rsidRDefault="00E913FC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 xml:space="preserve">бюджета </w:t>
            </w:r>
            <w:r w:rsidR="00CA4EC4">
              <w:rPr>
                <w:color w:val="000000"/>
                <w:sz w:val="18"/>
                <w:szCs w:val="18"/>
              </w:rPr>
              <w:t>Треневского</w:t>
            </w:r>
            <w:r w:rsidRPr="006B59CC">
              <w:rPr>
                <w:color w:val="000000"/>
                <w:sz w:val="18"/>
                <w:szCs w:val="18"/>
              </w:rPr>
              <w:t xml:space="preserve"> сельского поселения Миллеровского района за счет использования современных информационных технологий, </w:t>
            </w:r>
          </w:p>
          <w:p w:rsidR="00E913FC" w:rsidRPr="006B59CC" w:rsidRDefault="00E913FC" w:rsidP="00F77F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 xml:space="preserve">единого информационного пространства и унифицированного программного обеспечения участниками бюджетного процесса, </w:t>
            </w:r>
          </w:p>
          <w:p w:rsidR="00E913FC" w:rsidRPr="006B59CC" w:rsidRDefault="00E913FC" w:rsidP="00F77FD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 xml:space="preserve">муниципальными бюджетными и автономными учреждениями </w:t>
            </w:r>
            <w:r w:rsidR="00CA4EC4">
              <w:rPr>
                <w:color w:val="000000"/>
                <w:sz w:val="18"/>
                <w:szCs w:val="18"/>
              </w:rPr>
              <w:t>Треневского</w:t>
            </w:r>
            <w:r w:rsidRPr="006B59CC">
              <w:rPr>
                <w:color w:val="000000"/>
                <w:sz w:val="18"/>
                <w:szCs w:val="18"/>
              </w:rPr>
              <w:t xml:space="preserve"> сельского поселения, являющимися получателями </w:t>
            </w:r>
          </w:p>
          <w:p w:rsidR="00E913FC" w:rsidRPr="006B59CC" w:rsidRDefault="00E913FC" w:rsidP="00CA4EC4">
            <w:pPr>
              <w:widowControl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B59CC">
              <w:rPr>
                <w:color w:val="000000"/>
                <w:sz w:val="18"/>
                <w:szCs w:val="18"/>
              </w:rPr>
              <w:t xml:space="preserve">средств бюджета </w:t>
            </w:r>
            <w:r w:rsidR="00CA4EC4">
              <w:rPr>
                <w:color w:val="000000"/>
                <w:sz w:val="18"/>
                <w:szCs w:val="18"/>
              </w:rPr>
              <w:t>Треневского</w:t>
            </w:r>
            <w:r w:rsidRPr="006B59CC">
              <w:rPr>
                <w:color w:val="000000"/>
                <w:sz w:val="18"/>
                <w:szCs w:val="18"/>
              </w:rPr>
              <w:t xml:space="preserve"> сельского поселения Миллеровского района»</w:t>
            </w:r>
          </w:p>
        </w:tc>
      </w:tr>
      <w:tr w:rsidR="006B59CC" w:rsidRPr="006B59CC" w:rsidTr="00294BE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CA4EC4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2D5D54" w:rsidRPr="006B59CC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CA4EC4" w:rsidP="00E0715D">
            <w:pPr>
              <w:widowControl w:val="0"/>
              <w:rPr>
                <w:color w:val="000000"/>
                <w:sz w:val="18"/>
                <w:szCs w:val="18"/>
              </w:rPr>
            </w:pPr>
            <w:r w:rsidRPr="00122258">
              <w:rPr>
                <w:kern w:val="2"/>
              </w:rPr>
              <w:t>Доля организаций сектора государственного управления,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CA4EC4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CA4EC4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CA4EC4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54" w:rsidRPr="006B59CC" w:rsidRDefault="002D5D54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CA4EC4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CA4EC4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CA4EC4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CA4EC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 xml:space="preserve">Администрация </w:t>
            </w:r>
            <w:r w:rsidR="00CA4EC4">
              <w:rPr>
                <w:color w:val="000000"/>
                <w:sz w:val="18"/>
                <w:szCs w:val="18"/>
              </w:rPr>
              <w:t>Треневского</w:t>
            </w:r>
            <w:r w:rsidRPr="006B59CC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D54" w:rsidRPr="006B59CC" w:rsidRDefault="002D5D54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B59CC">
              <w:rPr>
                <w:color w:val="000000"/>
                <w:sz w:val="18"/>
                <w:szCs w:val="18"/>
              </w:rPr>
              <w:t>–</w:t>
            </w:r>
          </w:p>
        </w:tc>
      </w:tr>
    </w:tbl>
    <w:p w:rsidR="00332ADE" w:rsidRPr="006B59CC" w:rsidRDefault="00294BEE" w:rsidP="00332ADE">
      <w:pPr>
        <w:widowControl w:val="0"/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Примечание</w:t>
      </w:r>
    </w:p>
    <w:p w:rsidR="00332ADE" w:rsidRPr="006B59CC" w:rsidRDefault="00332ADE" w:rsidP="00332ADE">
      <w:pPr>
        <w:widowControl w:val="0"/>
        <w:ind w:firstLine="709"/>
        <w:jc w:val="both"/>
        <w:rPr>
          <w:color w:val="000000"/>
          <w:sz w:val="18"/>
          <w:szCs w:val="18"/>
        </w:rPr>
      </w:pPr>
      <w:r w:rsidRPr="006B59CC">
        <w:rPr>
          <w:color w:val="000000"/>
          <w:sz w:val="18"/>
          <w:szCs w:val="18"/>
        </w:rPr>
        <w:t xml:space="preserve">Используемое сокращение: </w:t>
      </w:r>
    </w:p>
    <w:p w:rsidR="00332ADE" w:rsidRPr="006B59CC" w:rsidRDefault="00332ADE" w:rsidP="00332ADE">
      <w:pPr>
        <w:widowControl w:val="0"/>
        <w:ind w:firstLine="709"/>
        <w:jc w:val="both"/>
        <w:rPr>
          <w:color w:val="000000"/>
          <w:sz w:val="18"/>
          <w:szCs w:val="18"/>
          <w:u w:color="000000"/>
        </w:rPr>
      </w:pPr>
      <w:r w:rsidRPr="006B59CC">
        <w:rPr>
          <w:color w:val="000000"/>
          <w:sz w:val="18"/>
          <w:szCs w:val="18"/>
          <w:u w:color="000000"/>
        </w:rPr>
        <w:t>ОКЕИ – Общероссийский классификатор единиц измерения;</w:t>
      </w:r>
    </w:p>
    <w:p w:rsidR="00332ADE" w:rsidRPr="006B59CC" w:rsidRDefault="00332ADE" w:rsidP="00332ADE">
      <w:pPr>
        <w:widowControl w:val="0"/>
        <w:ind w:firstLine="709"/>
        <w:jc w:val="both"/>
        <w:rPr>
          <w:color w:val="000000"/>
          <w:sz w:val="18"/>
          <w:szCs w:val="18"/>
        </w:rPr>
      </w:pPr>
      <w:r w:rsidRPr="006B59CC">
        <w:rPr>
          <w:color w:val="000000"/>
          <w:sz w:val="18"/>
          <w:szCs w:val="18"/>
          <w:u w:color="000000"/>
        </w:rPr>
        <w:t>КПМ – комплекс процессных мероприятий</w:t>
      </w:r>
    </w:p>
    <w:p w:rsidR="00332ADE" w:rsidRPr="00332ADE" w:rsidRDefault="00332ADE" w:rsidP="00332ADE">
      <w:pPr>
        <w:spacing w:after="200" w:line="276" w:lineRule="auto"/>
        <w:rPr>
          <w:rFonts w:ascii="Calibri" w:hAnsi="Calibri"/>
          <w:color w:val="000000"/>
          <w:sz w:val="22"/>
        </w:rPr>
        <w:sectPr w:rsidR="00332ADE" w:rsidRPr="00332ADE" w:rsidSect="00DD318F">
          <w:headerReference w:type="default" r:id="rId12"/>
          <w:footerReference w:type="default" r:id="rId13"/>
          <w:pgSz w:w="16839" w:h="11907" w:orient="landscape" w:code="9"/>
          <w:pgMar w:top="1134" w:right="1134" w:bottom="567" w:left="1134" w:header="720" w:footer="624" w:gutter="0"/>
          <w:cols w:space="720"/>
          <w:docGrid w:linePitch="272"/>
        </w:sectPr>
      </w:pPr>
    </w:p>
    <w:p w:rsidR="00332ADE" w:rsidRPr="00332ADE" w:rsidRDefault="00332ADE" w:rsidP="00332ADE">
      <w:pPr>
        <w:widowControl w:val="0"/>
        <w:jc w:val="center"/>
        <w:outlineLvl w:val="2"/>
        <w:rPr>
          <w:color w:val="000000"/>
          <w:sz w:val="28"/>
        </w:rPr>
      </w:pPr>
      <w:r w:rsidRPr="00332ADE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332ADE" w:rsidRPr="00332ADE" w:rsidRDefault="00332ADE" w:rsidP="00332AD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 w:rsidR="00332ADE" w:rsidRPr="00332ADE" w:rsidTr="002C3EB1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№ п/п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Тип мероприятия</w:t>
            </w:r>
          </w:p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(результата) 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Базовое значение</w:t>
            </w: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Значение результата </w:t>
            </w:r>
          </w:p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по годам реализации</w:t>
            </w:r>
          </w:p>
        </w:tc>
      </w:tr>
      <w:tr w:rsidR="00332ADE" w:rsidRPr="00332ADE" w:rsidTr="002C3EB1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EA614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202</w:t>
            </w:r>
            <w:r w:rsidR="00EA6147">
              <w:rPr>
                <w:color w:val="000000"/>
                <w:sz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EA614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202</w:t>
            </w:r>
            <w:r w:rsidR="00EA6147">
              <w:rPr>
                <w:color w:val="000000"/>
                <w:sz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EA614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202</w:t>
            </w:r>
            <w:r w:rsidR="00EA6147">
              <w:rPr>
                <w:color w:val="000000"/>
                <w:sz w:val="24"/>
              </w:rPr>
              <w:t>7</w:t>
            </w:r>
          </w:p>
        </w:tc>
      </w:tr>
    </w:tbl>
    <w:p w:rsidR="00332ADE" w:rsidRPr="00332ADE" w:rsidRDefault="00332ADE" w:rsidP="00332ADE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2857"/>
        <w:gridCol w:w="1641"/>
        <w:gridCol w:w="2454"/>
        <w:gridCol w:w="23"/>
        <w:gridCol w:w="1442"/>
        <w:gridCol w:w="1526"/>
        <w:gridCol w:w="1304"/>
        <w:gridCol w:w="1340"/>
        <w:gridCol w:w="1365"/>
      </w:tblGrid>
      <w:tr w:rsidR="00332ADE" w:rsidRPr="00332ADE" w:rsidTr="002C3EB1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3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9</w:t>
            </w:r>
          </w:p>
        </w:tc>
      </w:tr>
      <w:tr w:rsidR="00332ADE" w:rsidRPr="00332ADE" w:rsidTr="002C3EB1">
        <w:tc>
          <w:tcPr>
            <w:tcW w:w="14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4EC4" w:rsidRPr="00CA4EC4" w:rsidRDefault="00332ADE" w:rsidP="00CA4EC4">
            <w:pPr>
              <w:tabs>
                <w:tab w:val="left" w:pos="24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332ADE">
              <w:rPr>
                <w:color w:val="000000"/>
                <w:sz w:val="24"/>
              </w:rPr>
              <w:t>1. Задача комплекса процессных мероприятий «</w:t>
            </w:r>
            <w:r w:rsidR="00CA4EC4" w:rsidRPr="00CA4EC4">
              <w:rPr>
                <w:bCs/>
                <w:color w:val="000000"/>
                <w:sz w:val="24"/>
                <w:szCs w:val="24"/>
              </w:rPr>
              <w:t xml:space="preserve">Совершенствование нормативных правовых актов, </w:t>
            </w:r>
          </w:p>
          <w:p w:rsidR="00332ADE" w:rsidRPr="00332ADE" w:rsidRDefault="00CA4EC4" w:rsidP="00CA4EC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CA4EC4">
              <w:rPr>
                <w:bCs/>
                <w:color w:val="000000"/>
                <w:sz w:val="24"/>
                <w:szCs w:val="24"/>
              </w:rPr>
              <w:t>регулирующих</w:t>
            </w:r>
            <w:proofErr w:type="gramEnd"/>
            <w:r w:rsidRPr="00CA4EC4">
              <w:rPr>
                <w:bCs/>
                <w:color w:val="000000"/>
                <w:sz w:val="24"/>
                <w:szCs w:val="24"/>
              </w:rPr>
              <w:t xml:space="preserve"> бюджетные правоотношения</w:t>
            </w:r>
            <w:r w:rsidR="00332ADE" w:rsidRPr="00332ADE">
              <w:rPr>
                <w:color w:val="000000"/>
                <w:sz w:val="24"/>
              </w:rPr>
              <w:t>»</w:t>
            </w:r>
          </w:p>
        </w:tc>
      </w:tr>
      <w:tr w:rsidR="00332ADE" w:rsidRPr="00332ADE" w:rsidTr="002C3EB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1.1.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4D2664">
            <w:pPr>
              <w:widowControl w:val="0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Мероприятие (результат) </w:t>
            </w:r>
            <w:r w:rsidRPr="00CA4EC4">
              <w:rPr>
                <w:color w:val="000000"/>
                <w:sz w:val="24"/>
                <w:szCs w:val="24"/>
              </w:rPr>
              <w:t>«</w:t>
            </w:r>
            <w:r w:rsidR="00CA4EC4" w:rsidRPr="00CA4EC4">
              <w:rPr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="00CA4EC4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иные мероприятия (результаты)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CA4EC4" w:rsidRDefault="00CA4EC4" w:rsidP="004D2664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A4EC4">
              <w:rPr>
                <w:kern w:val="2"/>
                <w:sz w:val="24"/>
                <w:szCs w:val="24"/>
              </w:rPr>
              <w:t>подготовка проектов решений</w:t>
            </w:r>
            <w:r w:rsidR="00B73FF3">
              <w:rPr>
                <w:kern w:val="2"/>
                <w:sz w:val="24"/>
                <w:szCs w:val="24"/>
              </w:rPr>
              <w:t xml:space="preserve"> Собраний депутатов Треневского сельского поселения</w:t>
            </w:r>
            <w:r w:rsidRPr="00CA4EC4">
              <w:rPr>
                <w:kern w:val="2"/>
                <w:sz w:val="24"/>
                <w:szCs w:val="24"/>
              </w:rPr>
              <w:t>, нормативных правовых актов Администрации Треневского сельского поселения по вопросам организации бюджетного процесса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</w:t>
            </w:r>
          </w:p>
        </w:tc>
      </w:tr>
      <w:tr w:rsidR="00B73FF3" w:rsidRPr="00332ADE" w:rsidTr="00BE1FE2">
        <w:tc>
          <w:tcPr>
            <w:tcW w:w="14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3FF3" w:rsidRPr="00B73FF3" w:rsidRDefault="00B73FF3" w:rsidP="00332AD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73FF3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.</w:t>
            </w:r>
            <w:r w:rsidRPr="00B73FF3">
              <w:rPr>
                <w:kern w:val="2"/>
                <w:sz w:val="24"/>
                <w:szCs w:val="24"/>
              </w:rPr>
              <w:t xml:space="preserve"> </w:t>
            </w:r>
            <w:r w:rsidRPr="00B73FF3">
              <w:rPr>
                <w:sz w:val="24"/>
                <w:szCs w:val="24"/>
              </w:rPr>
              <w:t>Задача комплекса процессных мероприятий</w:t>
            </w:r>
            <w:r w:rsidRPr="00EC4BEE">
              <w:t xml:space="preserve"> </w:t>
            </w:r>
            <w:r w:rsidRPr="00B73FF3">
              <w:rPr>
                <w:kern w:val="2"/>
                <w:sz w:val="24"/>
                <w:szCs w:val="24"/>
              </w:rPr>
              <w:t>«Совершенствование составления и организации исполнения местного бюджета</w:t>
            </w:r>
            <w:r>
              <w:rPr>
                <w:kern w:val="2"/>
                <w:sz w:val="24"/>
                <w:szCs w:val="24"/>
              </w:rPr>
              <w:t xml:space="preserve"> Треневского сельского поселения Миллеровского района</w:t>
            </w:r>
            <w:r w:rsidRPr="00B73FF3">
              <w:rPr>
                <w:kern w:val="2"/>
                <w:sz w:val="24"/>
                <w:szCs w:val="24"/>
              </w:rPr>
              <w:t>»</w:t>
            </w:r>
          </w:p>
        </w:tc>
      </w:tr>
      <w:tr w:rsidR="00B73FF3" w:rsidRPr="00332ADE" w:rsidTr="00B73FF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3FF3" w:rsidRPr="00332ADE" w:rsidRDefault="00B73FF3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3FF3" w:rsidRPr="00B73FF3" w:rsidRDefault="00B73FF3" w:rsidP="00B73FF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B73FF3">
              <w:rPr>
                <w:color w:val="000000"/>
                <w:sz w:val="24"/>
                <w:szCs w:val="24"/>
              </w:rPr>
              <w:t>Мероприятие (результат</w:t>
            </w:r>
            <w:r w:rsidRPr="00B73FF3">
              <w:rPr>
                <w:kern w:val="2"/>
                <w:sz w:val="24"/>
                <w:szCs w:val="24"/>
              </w:rPr>
              <w:t>) Обеспечение деятельности Администрации Треневского сельского поселения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FF3" w:rsidRPr="00332ADE" w:rsidRDefault="00B73FF3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иные мероприятия (результаты)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FF3" w:rsidRPr="00B73FF3" w:rsidRDefault="00B73FF3" w:rsidP="00B73FF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B73FF3">
              <w:rPr>
                <w:kern w:val="2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3FF3" w:rsidRPr="00332ADE" w:rsidRDefault="00B73FF3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3FF3" w:rsidRPr="00332ADE" w:rsidRDefault="00B73FF3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3FF3" w:rsidRPr="00332ADE" w:rsidRDefault="00B73FF3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3FF3" w:rsidRPr="00332ADE" w:rsidRDefault="00B73FF3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3FF3" w:rsidRPr="00332ADE" w:rsidRDefault="00B73FF3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332ADE" w:rsidRPr="00332ADE" w:rsidTr="00B73FF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1.2.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Мероприятие (результат)</w:t>
            </w:r>
          </w:p>
          <w:p w:rsidR="00332ADE" w:rsidRPr="00332ADE" w:rsidRDefault="00332ADE" w:rsidP="00332ADE">
            <w:pPr>
              <w:widowControl w:val="0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lastRenderedPageBreak/>
              <w:t>«Организ</w:t>
            </w:r>
            <w:r w:rsidR="00B73FF3">
              <w:rPr>
                <w:color w:val="000000"/>
                <w:sz w:val="24"/>
              </w:rPr>
              <w:t>ация</w:t>
            </w:r>
            <w:r w:rsidRPr="00332ADE">
              <w:rPr>
                <w:color w:val="000000"/>
                <w:sz w:val="24"/>
              </w:rPr>
              <w:t xml:space="preserve"> планирование </w:t>
            </w:r>
          </w:p>
          <w:p w:rsidR="00332ADE" w:rsidRPr="00332ADE" w:rsidRDefault="00332ADE" w:rsidP="00B73FF3">
            <w:pPr>
              <w:widowControl w:val="0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и исполнение расходов бюджета</w:t>
            </w:r>
            <w:r w:rsidR="004D2664">
              <w:rPr>
                <w:color w:val="000000"/>
                <w:sz w:val="24"/>
              </w:rPr>
              <w:t xml:space="preserve"> </w:t>
            </w:r>
            <w:r w:rsidR="00B73FF3">
              <w:rPr>
                <w:color w:val="000000"/>
                <w:sz w:val="24"/>
              </w:rPr>
              <w:t>Треневского</w:t>
            </w:r>
            <w:r w:rsidR="004D2664">
              <w:rPr>
                <w:color w:val="000000"/>
                <w:sz w:val="24"/>
              </w:rPr>
              <w:t xml:space="preserve"> сельского поселения Миллеровского района</w:t>
            </w:r>
            <w:r w:rsidRPr="00332ADE">
              <w:rPr>
                <w:color w:val="000000"/>
                <w:sz w:val="24"/>
              </w:rPr>
              <w:t>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lastRenderedPageBreak/>
              <w:t xml:space="preserve">иные </w:t>
            </w:r>
            <w:r w:rsidRPr="00332ADE">
              <w:rPr>
                <w:color w:val="000000"/>
                <w:sz w:val="24"/>
              </w:rPr>
              <w:lastRenderedPageBreak/>
              <w:t>мероприятия (результаты)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B73FF3">
            <w:pPr>
              <w:widowControl w:val="0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lastRenderedPageBreak/>
              <w:t xml:space="preserve">обеспечение </w:t>
            </w:r>
            <w:r w:rsidRPr="00332ADE">
              <w:rPr>
                <w:color w:val="000000"/>
                <w:sz w:val="24"/>
              </w:rPr>
              <w:lastRenderedPageBreak/>
              <w:t xml:space="preserve">качественного </w:t>
            </w:r>
          </w:p>
          <w:p w:rsidR="00332ADE" w:rsidRPr="00332ADE" w:rsidRDefault="00332ADE" w:rsidP="00B73FF3">
            <w:pPr>
              <w:widowControl w:val="0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и своевременного исполнения бюджета</w:t>
            </w:r>
            <w:r w:rsidR="004D2664">
              <w:t xml:space="preserve"> </w:t>
            </w:r>
            <w:r w:rsidR="00B73FF3">
              <w:rPr>
                <w:color w:val="000000"/>
                <w:sz w:val="24"/>
              </w:rPr>
              <w:t xml:space="preserve">Треневского </w:t>
            </w:r>
            <w:r w:rsidR="004D2664" w:rsidRPr="004D2664">
              <w:rPr>
                <w:color w:val="000000"/>
                <w:sz w:val="24"/>
              </w:rPr>
              <w:t>сельского поселения Миллеровского района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lastRenderedPageBreak/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</w:t>
            </w:r>
          </w:p>
        </w:tc>
      </w:tr>
      <w:tr w:rsidR="00332ADE" w:rsidRPr="00332ADE" w:rsidTr="002C3EB1">
        <w:tc>
          <w:tcPr>
            <w:tcW w:w="14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B73FF3" w:rsidP="00B73FF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</w:t>
            </w:r>
            <w:r w:rsidR="00332ADE" w:rsidRPr="00332ADE">
              <w:rPr>
                <w:color w:val="000000"/>
                <w:sz w:val="24"/>
              </w:rPr>
              <w:t xml:space="preserve">. </w:t>
            </w:r>
            <w:proofErr w:type="gramStart"/>
            <w:r w:rsidR="00332ADE" w:rsidRPr="00332ADE">
              <w:rPr>
                <w:color w:val="000000"/>
                <w:sz w:val="24"/>
              </w:rPr>
              <w:t>Задача комплекса процессных мероприятий «</w:t>
            </w:r>
            <w:r w:rsidR="007D03AC">
              <w:rPr>
                <w:color w:val="000000"/>
                <w:sz w:val="24"/>
              </w:rPr>
              <w:t>Д</w:t>
            </w:r>
            <w:r w:rsidR="00195C2E" w:rsidRPr="00195C2E">
              <w:rPr>
                <w:color w:val="000000"/>
                <w:sz w:val="24"/>
              </w:rPr>
              <w:t xml:space="preserve">остижение и поддержание эффективной автоматизации процессов планирования и исполнения бюджета </w:t>
            </w:r>
            <w:r>
              <w:rPr>
                <w:color w:val="000000"/>
                <w:sz w:val="24"/>
              </w:rPr>
              <w:t>Треневского</w:t>
            </w:r>
            <w:r w:rsidR="00195C2E" w:rsidRPr="00195C2E">
              <w:rPr>
                <w:color w:val="000000"/>
                <w:sz w:val="24"/>
              </w:rPr>
              <w:t xml:space="preserve"> сельского поселения Миллеровского района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E930EF" w:rsidRPr="00E930EF">
              <w:rPr>
                <w:color w:val="000000"/>
                <w:sz w:val="24"/>
              </w:rPr>
              <w:t xml:space="preserve">муниципальными бюджетными и автономными учреждениями </w:t>
            </w:r>
            <w:r>
              <w:rPr>
                <w:color w:val="000000"/>
                <w:sz w:val="24"/>
              </w:rPr>
              <w:t xml:space="preserve">Треневского </w:t>
            </w:r>
            <w:r w:rsidR="00E930EF" w:rsidRPr="00E930EF">
              <w:rPr>
                <w:color w:val="000000"/>
                <w:sz w:val="24"/>
              </w:rPr>
              <w:t xml:space="preserve">сельского поселения, являющимися получателями средств бюджета </w:t>
            </w:r>
            <w:r>
              <w:rPr>
                <w:color w:val="000000"/>
                <w:sz w:val="24"/>
              </w:rPr>
              <w:t>Треневского</w:t>
            </w:r>
            <w:r w:rsidR="00E930EF" w:rsidRPr="00E930EF">
              <w:rPr>
                <w:color w:val="000000"/>
                <w:sz w:val="24"/>
              </w:rPr>
              <w:t xml:space="preserve"> сельского поселения Миллеровского района</w:t>
            </w:r>
            <w:r w:rsidR="00332ADE" w:rsidRPr="00332ADE">
              <w:rPr>
                <w:color w:val="000000"/>
                <w:sz w:val="24"/>
              </w:rPr>
              <w:t>»</w:t>
            </w:r>
            <w:proofErr w:type="gramEnd"/>
          </w:p>
        </w:tc>
      </w:tr>
      <w:tr w:rsidR="00332ADE" w:rsidRPr="00332ADE" w:rsidTr="002C3EB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2.1.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Мероприятие (результат)</w:t>
            </w:r>
          </w:p>
          <w:p w:rsidR="00332ADE" w:rsidRPr="00332ADE" w:rsidRDefault="00332ADE" w:rsidP="00332ADE">
            <w:pPr>
              <w:widowControl w:val="0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«</w:t>
            </w:r>
            <w:r w:rsidR="00B73FF3" w:rsidRPr="00B73FF3">
              <w:rPr>
                <w:kern w:val="2"/>
                <w:sz w:val="24"/>
                <w:szCs w:val="24"/>
              </w:rPr>
              <w:t>Сопровождение единой информационной системы управления общественными финансами Ростовской области</w:t>
            </w:r>
            <w:r w:rsidRPr="00332ADE">
              <w:rPr>
                <w:color w:val="000000"/>
                <w:sz w:val="24"/>
              </w:rPr>
              <w:t>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иные мероприятия (результаты)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B73FF3">
            <w:pPr>
              <w:widowControl w:val="0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мероприятие предусматривает обеспечение функционирования </w:t>
            </w:r>
          </w:p>
          <w:p w:rsidR="00332ADE" w:rsidRPr="00332ADE" w:rsidRDefault="00332ADE" w:rsidP="00B73FF3">
            <w:pPr>
              <w:widowControl w:val="0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и эффективного использования информационной системы «Единая автоматизированная система управления общественными финансами </w:t>
            </w:r>
          </w:p>
          <w:p w:rsidR="00332ADE" w:rsidRPr="00332ADE" w:rsidRDefault="00332ADE" w:rsidP="00B73FF3">
            <w:pPr>
              <w:widowControl w:val="0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в Ростовской области»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B73FF3">
            <w:pPr>
              <w:widowControl w:val="0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</w:t>
            </w:r>
          </w:p>
        </w:tc>
      </w:tr>
    </w:tbl>
    <w:p w:rsidR="00332ADE" w:rsidRPr="00DD318F" w:rsidRDefault="00332ADE" w:rsidP="00332ADE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DD318F">
        <w:rPr>
          <w:color w:val="000000"/>
          <w:sz w:val="22"/>
          <w:szCs w:val="22"/>
        </w:rPr>
        <w:t>Примечание.</w:t>
      </w:r>
    </w:p>
    <w:p w:rsidR="00332ADE" w:rsidRPr="00DD318F" w:rsidRDefault="00332ADE" w:rsidP="00332ADE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DD318F">
        <w:rPr>
          <w:color w:val="000000"/>
          <w:sz w:val="22"/>
          <w:szCs w:val="22"/>
        </w:rPr>
        <w:t xml:space="preserve">Используемое сокращение: </w:t>
      </w:r>
    </w:p>
    <w:p w:rsidR="00332ADE" w:rsidRPr="00DD318F" w:rsidRDefault="00332ADE" w:rsidP="00332ADE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DD318F">
        <w:rPr>
          <w:color w:val="000000"/>
          <w:sz w:val="22"/>
          <w:szCs w:val="22"/>
          <w:u w:color="000000"/>
        </w:rPr>
        <w:t>ОКЕИ – Общероссийский классификатор единиц измерения</w:t>
      </w:r>
    </w:p>
    <w:p w:rsidR="00332ADE" w:rsidRPr="00332ADE" w:rsidRDefault="00332ADE" w:rsidP="00332ADE">
      <w:pPr>
        <w:widowControl w:val="0"/>
        <w:tabs>
          <w:tab w:val="left" w:pos="709"/>
        </w:tabs>
        <w:spacing w:line="228" w:lineRule="auto"/>
        <w:jc w:val="center"/>
        <w:outlineLvl w:val="0"/>
        <w:rPr>
          <w:color w:val="000000"/>
          <w:sz w:val="28"/>
        </w:rPr>
      </w:pPr>
      <w:r w:rsidRPr="00332ADE">
        <w:rPr>
          <w:color w:val="000000"/>
          <w:sz w:val="24"/>
        </w:rPr>
        <w:br w:type="page"/>
      </w:r>
      <w:r w:rsidRPr="00332ADE">
        <w:rPr>
          <w:color w:val="000000"/>
          <w:sz w:val="28"/>
        </w:rPr>
        <w:lastRenderedPageBreak/>
        <w:t>4. </w:t>
      </w:r>
      <w:r w:rsidR="000963E8">
        <w:rPr>
          <w:color w:val="000000"/>
          <w:sz w:val="28"/>
        </w:rPr>
        <w:t>Ф</w:t>
      </w:r>
      <w:r w:rsidRPr="00332ADE">
        <w:rPr>
          <w:color w:val="000000"/>
          <w:sz w:val="28"/>
        </w:rPr>
        <w:t>инансово</w:t>
      </w:r>
      <w:r w:rsidR="000963E8">
        <w:rPr>
          <w:color w:val="000000"/>
          <w:sz w:val="28"/>
        </w:rPr>
        <w:t>е</w:t>
      </w:r>
      <w:r w:rsidRPr="00332ADE">
        <w:rPr>
          <w:color w:val="000000"/>
          <w:sz w:val="28"/>
        </w:rPr>
        <w:t xml:space="preserve"> обеспечени</w:t>
      </w:r>
      <w:r w:rsidR="000963E8">
        <w:rPr>
          <w:color w:val="000000"/>
          <w:sz w:val="28"/>
        </w:rPr>
        <w:t>е</w:t>
      </w:r>
      <w:r w:rsidRPr="00332ADE">
        <w:rPr>
          <w:color w:val="000000"/>
          <w:sz w:val="28"/>
        </w:rPr>
        <w:t xml:space="preserve"> комплекса процессных мероприятий</w:t>
      </w:r>
    </w:p>
    <w:p w:rsidR="00332ADE" w:rsidRPr="00332ADE" w:rsidRDefault="00332ADE" w:rsidP="00332ADE">
      <w:pPr>
        <w:widowControl w:val="0"/>
        <w:tabs>
          <w:tab w:val="left" w:pos="11057"/>
        </w:tabs>
        <w:spacing w:line="228" w:lineRule="auto"/>
        <w:jc w:val="center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 w:rsidR="00332ADE" w:rsidRPr="00332ADE" w:rsidTr="002C3EB1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№ п/п</w:t>
            </w:r>
          </w:p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332ADE" w:rsidRPr="00332ADE" w:rsidTr="002C3EB1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ADE" w:rsidRPr="00332ADE" w:rsidRDefault="00332ADE" w:rsidP="002C6C3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202</w:t>
            </w:r>
            <w:r w:rsidR="002C6C37">
              <w:rPr>
                <w:color w:val="000000"/>
                <w:sz w:val="24"/>
              </w:rPr>
              <w:t>5</w:t>
            </w:r>
            <w:r w:rsidRPr="00332ADE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ADE" w:rsidRPr="00332ADE" w:rsidRDefault="00332ADE" w:rsidP="002C6C3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202</w:t>
            </w:r>
            <w:r w:rsidR="002C6C37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ADE" w:rsidRPr="00332ADE" w:rsidRDefault="00332ADE" w:rsidP="002C6C37">
            <w:pPr>
              <w:widowControl w:val="0"/>
              <w:spacing w:line="228" w:lineRule="auto"/>
              <w:jc w:val="center"/>
              <w:rPr>
                <w:color w:val="000000"/>
                <w:sz w:val="22"/>
              </w:rPr>
            </w:pPr>
            <w:r w:rsidRPr="00332ADE">
              <w:rPr>
                <w:color w:val="000000"/>
                <w:sz w:val="24"/>
              </w:rPr>
              <w:t>202</w:t>
            </w:r>
            <w:r w:rsidR="002C6C37">
              <w:rPr>
                <w:color w:val="000000"/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Всего</w:t>
            </w:r>
          </w:p>
        </w:tc>
      </w:tr>
    </w:tbl>
    <w:p w:rsidR="00332ADE" w:rsidRPr="00332ADE" w:rsidRDefault="00332ADE" w:rsidP="00332ADE">
      <w:pPr>
        <w:spacing w:line="228" w:lineRule="auto"/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 w:rsidR="00332ADE" w:rsidRPr="00332ADE" w:rsidTr="002C3EB1">
        <w:trPr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7</w:t>
            </w:r>
          </w:p>
        </w:tc>
      </w:tr>
      <w:tr w:rsidR="007B3E19" w:rsidRPr="00332ADE" w:rsidTr="007B3E19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73FF3" w:rsidRDefault="007B3E19" w:rsidP="00332ADE">
            <w:pPr>
              <w:widowControl w:val="0"/>
              <w:spacing w:line="228" w:lineRule="auto"/>
              <w:outlineLvl w:val="2"/>
              <w:rPr>
                <w:b/>
                <w:i/>
                <w:color w:val="000000"/>
                <w:sz w:val="24"/>
              </w:rPr>
            </w:pPr>
            <w:r w:rsidRPr="00B73FF3">
              <w:rPr>
                <w:b/>
                <w:i/>
                <w:color w:val="000000"/>
                <w:sz w:val="24"/>
              </w:rPr>
              <w:t xml:space="preserve">Комплекс процессных мероприятий «Информационное обеспечение </w:t>
            </w:r>
          </w:p>
          <w:p w:rsidR="007B3E19" w:rsidRPr="00332ADE" w:rsidRDefault="007B3E19" w:rsidP="00332ADE">
            <w:pPr>
              <w:widowControl w:val="0"/>
              <w:spacing w:line="228" w:lineRule="auto"/>
              <w:outlineLvl w:val="2"/>
              <w:rPr>
                <w:i/>
                <w:color w:val="000000"/>
                <w:sz w:val="24"/>
              </w:rPr>
            </w:pPr>
            <w:r w:rsidRPr="00B73FF3">
              <w:rPr>
                <w:b/>
                <w:i/>
                <w:color w:val="000000"/>
                <w:sz w:val="24"/>
              </w:rPr>
              <w:t>и организация бюджетного процесса»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0764B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D0764B">
              <w:rPr>
                <w:color w:val="000000"/>
                <w:sz w:val="28"/>
              </w:rPr>
              <w:t>7 248,7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0764B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D0764B">
              <w:rPr>
                <w:color w:val="000000"/>
                <w:spacing w:val="-20"/>
                <w:sz w:val="28"/>
              </w:rPr>
              <w:t>6 847,7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0764B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D0764B">
              <w:rPr>
                <w:color w:val="000000"/>
                <w:spacing w:val="-20"/>
                <w:sz w:val="28"/>
              </w:rPr>
              <w:t>7 494,5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0764B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D0764B">
              <w:rPr>
                <w:color w:val="000000"/>
                <w:sz w:val="28"/>
              </w:rPr>
              <w:t>21 590,9</w:t>
            </w:r>
          </w:p>
        </w:tc>
      </w:tr>
      <w:tr w:rsidR="007B3E19" w:rsidRPr="00332ADE" w:rsidTr="007B3E19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475B75" w:rsidRDefault="007B3E19" w:rsidP="00E25265">
            <w:pPr>
              <w:widowControl w:val="0"/>
              <w:rPr>
                <w:color w:val="000000"/>
                <w:sz w:val="24"/>
                <w:szCs w:val="24"/>
              </w:rPr>
            </w:pPr>
            <w:r w:rsidRPr="00475B75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0764B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D0764B">
              <w:rPr>
                <w:color w:val="000000"/>
                <w:sz w:val="28"/>
              </w:rPr>
              <w:t>7 248,7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0764B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D0764B">
              <w:rPr>
                <w:color w:val="000000"/>
                <w:spacing w:val="-20"/>
                <w:sz w:val="28"/>
              </w:rPr>
              <w:t>6 847,7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0764B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D0764B">
              <w:rPr>
                <w:color w:val="000000"/>
                <w:spacing w:val="-20"/>
                <w:sz w:val="28"/>
              </w:rPr>
              <w:t>7 494,5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0764B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D0764B">
              <w:rPr>
                <w:color w:val="000000"/>
                <w:sz w:val="28"/>
              </w:rPr>
              <w:t>21 590,9</w:t>
            </w:r>
          </w:p>
        </w:tc>
      </w:tr>
      <w:tr w:rsidR="007B3E19" w:rsidRPr="00332ADE" w:rsidTr="007B3E19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475B75" w:rsidRDefault="007B3E19" w:rsidP="00B73FF3">
            <w:pPr>
              <w:widowControl w:val="0"/>
              <w:rPr>
                <w:color w:val="000000"/>
                <w:sz w:val="24"/>
                <w:szCs w:val="24"/>
              </w:rPr>
            </w:pPr>
            <w:r w:rsidRPr="00475B75">
              <w:rPr>
                <w:color w:val="000000"/>
                <w:sz w:val="24"/>
                <w:szCs w:val="24"/>
              </w:rPr>
              <w:t xml:space="preserve">безвозмездные поступления в бюджет </w:t>
            </w:r>
            <w:r>
              <w:rPr>
                <w:color w:val="000000"/>
                <w:sz w:val="24"/>
                <w:szCs w:val="24"/>
              </w:rPr>
              <w:t>Треневского</w:t>
            </w:r>
            <w:r w:rsidRPr="00475B75">
              <w:rPr>
                <w:color w:val="000000"/>
                <w:sz w:val="24"/>
                <w:szCs w:val="24"/>
              </w:rPr>
              <w:t xml:space="preserve"> сельского поселения Миллеровского района,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0764B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D0764B">
              <w:rPr>
                <w:color w:val="000000"/>
                <w:sz w:val="28"/>
              </w:rPr>
              <w:t>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0764B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D0764B">
              <w:rPr>
                <w:color w:val="000000"/>
                <w:spacing w:val="-20"/>
                <w:sz w:val="28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0764B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D0764B">
              <w:rPr>
                <w:color w:val="000000"/>
                <w:spacing w:val="-20"/>
                <w:sz w:val="28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0764B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D0764B">
              <w:rPr>
                <w:color w:val="000000"/>
                <w:sz w:val="28"/>
              </w:rPr>
              <w:t>0,6</w:t>
            </w:r>
          </w:p>
        </w:tc>
      </w:tr>
      <w:tr w:rsidR="007B3E19" w:rsidRPr="00332ADE" w:rsidTr="007B3E19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7B3E19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0764B" w:rsidRDefault="007B3E19" w:rsidP="007B3E1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Default="007B3E19" w:rsidP="007B3E19">
            <w:pPr>
              <w:jc w:val="center"/>
            </w:pPr>
            <w:r w:rsidRPr="00DA165F">
              <w:rPr>
                <w:color w:val="00000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Default="007B3E19" w:rsidP="007B3E19">
            <w:pPr>
              <w:jc w:val="center"/>
            </w:pPr>
            <w:r w:rsidRPr="00DA165F">
              <w:rPr>
                <w:color w:val="00000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Default="007B3E19" w:rsidP="007B3E19">
            <w:pPr>
              <w:jc w:val="center"/>
            </w:pPr>
            <w:r w:rsidRPr="00DA165F">
              <w:rPr>
                <w:color w:val="000000"/>
                <w:sz w:val="28"/>
              </w:rPr>
              <w:t>0,0</w:t>
            </w:r>
          </w:p>
        </w:tc>
      </w:tr>
      <w:tr w:rsidR="007B3E19" w:rsidRPr="00332ADE" w:rsidTr="007B3E19">
        <w:trPr>
          <w:trHeight w:val="338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475B75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7B3E19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475B75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0764B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D0764B">
              <w:rPr>
                <w:color w:val="000000"/>
                <w:sz w:val="28"/>
              </w:rPr>
              <w:t>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0764B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D0764B">
              <w:rPr>
                <w:color w:val="000000"/>
                <w:spacing w:val="-20"/>
                <w:sz w:val="28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0764B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D0764B">
              <w:rPr>
                <w:color w:val="000000"/>
                <w:spacing w:val="-20"/>
                <w:sz w:val="28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0764B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D0764B">
              <w:rPr>
                <w:color w:val="000000"/>
                <w:sz w:val="28"/>
              </w:rPr>
              <w:t>0,6</w:t>
            </w:r>
          </w:p>
        </w:tc>
      </w:tr>
      <w:tr w:rsidR="007B3E19" w:rsidRPr="00332ADE" w:rsidTr="007B3E19">
        <w:trPr>
          <w:trHeight w:val="338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475B75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7B3E19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475B75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Default="007B3E19" w:rsidP="007B3E19">
            <w:pPr>
              <w:jc w:val="center"/>
            </w:pPr>
            <w:r w:rsidRPr="00EC3442">
              <w:rPr>
                <w:color w:val="000000"/>
                <w:sz w:val="2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Default="007B3E19" w:rsidP="007B3E19">
            <w:pPr>
              <w:jc w:val="center"/>
            </w:pPr>
            <w:r w:rsidRPr="00EC3442">
              <w:rPr>
                <w:color w:val="00000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Default="007B3E19" w:rsidP="007B3E19">
            <w:pPr>
              <w:jc w:val="center"/>
            </w:pPr>
            <w:r w:rsidRPr="00EC3442">
              <w:rPr>
                <w:color w:val="00000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Default="007B3E19" w:rsidP="007B3E19">
            <w:pPr>
              <w:jc w:val="center"/>
            </w:pPr>
            <w:r w:rsidRPr="00EC3442">
              <w:rPr>
                <w:color w:val="000000"/>
                <w:sz w:val="28"/>
              </w:rPr>
              <w:t>0,0</w:t>
            </w:r>
          </w:p>
        </w:tc>
      </w:tr>
      <w:tr w:rsidR="007B3E19" w:rsidRPr="00332ADE" w:rsidTr="007B3E19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0F3ED1">
            <w:pPr>
              <w:widowControl w:val="0"/>
              <w:spacing w:line="228" w:lineRule="auto"/>
              <w:outlineLvl w:val="2"/>
              <w:rPr>
                <w:color w:val="000000"/>
                <w:sz w:val="24"/>
                <w:szCs w:val="24"/>
              </w:rPr>
            </w:pPr>
            <w:r w:rsidRPr="00BE1FE2">
              <w:rPr>
                <w:i/>
                <w:color w:val="000000"/>
                <w:sz w:val="24"/>
                <w:szCs w:val="24"/>
              </w:rPr>
              <w:t>Мероприятие (результат)  «Разработка и совершенствование нормативного правового регулирования по организации бюджетного процесса» 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2E3E23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2E3E23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2E3E23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2E3E23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</w:tr>
      <w:tr w:rsidR="007B3E19" w:rsidRPr="00332ADE" w:rsidTr="007B3E19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332ADE" w:rsidRDefault="007B3E19" w:rsidP="00332ADE">
            <w:pPr>
              <w:widowControl w:val="0"/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Местный</w:t>
            </w:r>
            <w:r w:rsidRPr="00332ADE">
              <w:rPr>
                <w:color w:val="000000"/>
                <w:sz w:val="24"/>
              </w:rPr>
              <w:t xml:space="preserve"> (всего), из них: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2E3E23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2E3E23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2E3E23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2E3E23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</w:tr>
      <w:tr w:rsidR="007B3E19" w:rsidRPr="00332ADE" w:rsidTr="007B3E19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Default="007B3E19" w:rsidP="00BE1FE2">
            <w:pPr>
              <w:widowControl w:val="0"/>
              <w:spacing w:line="228" w:lineRule="auto"/>
              <w:rPr>
                <w:color w:val="000000"/>
                <w:sz w:val="24"/>
              </w:rPr>
            </w:pPr>
            <w:r w:rsidRPr="00294BEE">
              <w:rPr>
                <w:color w:val="000000"/>
                <w:sz w:val="24"/>
              </w:rPr>
              <w:t xml:space="preserve">безвозмездные поступления в бюджет </w:t>
            </w:r>
            <w:r>
              <w:rPr>
                <w:color w:val="000000"/>
                <w:sz w:val="24"/>
              </w:rPr>
              <w:t>Треневского</w:t>
            </w:r>
            <w:r w:rsidRPr="00294BEE">
              <w:rPr>
                <w:color w:val="000000"/>
                <w:sz w:val="24"/>
              </w:rPr>
              <w:t xml:space="preserve"> сельского поселения Миллеровского района,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</w:tr>
      <w:tr w:rsidR="007B3E19" w:rsidRPr="00332ADE" w:rsidTr="007B3E19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294BE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7B3E19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294BE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</w:tr>
      <w:tr w:rsidR="007B3E19" w:rsidRPr="00332ADE" w:rsidTr="007B3E19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294BE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7B3E19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294BE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Default="007B3E19" w:rsidP="007B3E19">
            <w:pPr>
              <w:jc w:val="center"/>
            </w:pPr>
            <w:r w:rsidRPr="003726C5">
              <w:rPr>
                <w:color w:val="000000"/>
                <w:sz w:val="2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Default="007B3E19" w:rsidP="007B3E19">
            <w:pPr>
              <w:jc w:val="center"/>
            </w:pPr>
            <w:r w:rsidRPr="003726C5">
              <w:rPr>
                <w:color w:val="00000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Default="007B3E19" w:rsidP="007B3E19">
            <w:pPr>
              <w:jc w:val="center"/>
            </w:pPr>
            <w:r w:rsidRPr="003726C5">
              <w:rPr>
                <w:color w:val="00000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Default="007B3E19" w:rsidP="007B3E19">
            <w:pPr>
              <w:jc w:val="center"/>
            </w:pPr>
            <w:r w:rsidRPr="003726C5">
              <w:rPr>
                <w:color w:val="000000"/>
                <w:sz w:val="28"/>
              </w:rPr>
              <w:t>0,0</w:t>
            </w:r>
          </w:p>
        </w:tc>
      </w:tr>
      <w:tr w:rsidR="007B3E19" w:rsidRPr="00332ADE" w:rsidTr="007B3E19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294BE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7B3E19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294BE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Default="007B3E19" w:rsidP="007B3E19">
            <w:pPr>
              <w:jc w:val="center"/>
            </w:pPr>
            <w:r w:rsidRPr="003726C5">
              <w:rPr>
                <w:color w:val="000000"/>
                <w:sz w:val="2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Default="007B3E19" w:rsidP="007B3E19">
            <w:pPr>
              <w:jc w:val="center"/>
            </w:pPr>
            <w:r w:rsidRPr="003726C5">
              <w:rPr>
                <w:color w:val="00000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Default="007B3E19" w:rsidP="007B3E19">
            <w:pPr>
              <w:jc w:val="center"/>
            </w:pPr>
            <w:r w:rsidRPr="003726C5">
              <w:rPr>
                <w:color w:val="00000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Default="007B3E19" w:rsidP="007B3E19">
            <w:pPr>
              <w:jc w:val="center"/>
            </w:pPr>
            <w:r w:rsidRPr="003726C5">
              <w:rPr>
                <w:color w:val="000000"/>
                <w:sz w:val="28"/>
              </w:rPr>
              <w:t>0,0</w:t>
            </w:r>
          </w:p>
        </w:tc>
      </w:tr>
      <w:tr w:rsidR="009C4141" w:rsidRPr="00332ADE" w:rsidTr="00617854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141" w:rsidRPr="00D60C41" w:rsidRDefault="009C4141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2"/>
              </w:rPr>
            </w:pPr>
            <w:r w:rsidRPr="00D60C41">
              <w:rPr>
                <w:color w:val="000000"/>
                <w:sz w:val="24"/>
              </w:rPr>
              <w:t>3.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141" w:rsidRPr="00BE1FE2" w:rsidRDefault="00BE1FE2" w:rsidP="00BE1FE2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  <w:szCs w:val="24"/>
              </w:rPr>
            </w:pPr>
            <w:r w:rsidRPr="00BE1FE2">
              <w:rPr>
                <w:i/>
                <w:color w:val="000000"/>
                <w:sz w:val="24"/>
                <w:szCs w:val="24"/>
              </w:rPr>
              <w:t xml:space="preserve">Мероприятие (результат)  «Обеспечение </w:t>
            </w:r>
            <w:r w:rsidRPr="00BE1FE2">
              <w:rPr>
                <w:i/>
                <w:color w:val="000000"/>
                <w:sz w:val="24"/>
                <w:szCs w:val="24"/>
              </w:rPr>
              <w:lastRenderedPageBreak/>
              <w:t>деятельности Администрации Треневского сельского поселения» 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141" w:rsidRPr="00254D66" w:rsidRDefault="009C4141" w:rsidP="00332ADE">
            <w:pPr>
              <w:widowControl w:val="0"/>
              <w:spacing w:line="228" w:lineRule="auto"/>
              <w:jc w:val="center"/>
              <w:rPr>
                <w:color w:val="000000"/>
                <w:sz w:val="24"/>
                <w:highlight w:val="yellow"/>
              </w:rPr>
            </w:pPr>
            <w:r w:rsidRPr="009C4141">
              <w:rPr>
                <w:color w:val="000000"/>
                <w:sz w:val="24"/>
              </w:rPr>
              <w:lastRenderedPageBreak/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141" w:rsidRPr="002E3E23" w:rsidRDefault="002E3E23" w:rsidP="00E25265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7 248,7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141" w:rsidRPr="002E3E23" w:rsidRDefault="002E3E23" w:rsidP="00E25265">
            <w:pPr>
              <w:widowControl w:val="0"/>
              <w:jc w:val="center"/>
              <w:outlineLvl w:val="2"/>
              <w:rPr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6847,7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141" w:rsidRPr="002E3E23" w:rsidRDefault="002E3E23" w:rsidP="00E25265">
            <w:pPr>
              <w:widowControl w:val="0"/>
              <w:jc w:val="center"/>
              <w:outlineLvl w:val="2"/>
              <w:rPr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7 497,5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141" w:rsidRPr="002E3E23" w:rsidRDefault="002E3E23" w:rsidP="00E25265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21 590,9</w:t>
            </w:r>
          </w:p>
        </w:tc>
      </w:tr>
      <w:tr w:rsidR="002E3E23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3E23" w:rsidRPr="00D60C41" w:rsidRDefault="002E3E23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E23" w:rsidRPr="00BE1FE2" w:rsidRDefault="002E3E23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E23" w:rsidRPr="00254D66" w:rsidRDefault="002E3E23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E23" w:rsidRPr="002E3E23" w:rsidRDefault="002E3E23" w:rsidP="007B3E1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7 248,7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E23" w:rsidRPr="002E3E23" w:rsidRDefault="002E3E23" w:rsidP="007B3E19">
            <w:pPr>
              <w:widowControl w:val="0"/>
              <w:jc w:val="center"/>
              <w:outlineLvl w:val="2"/>
              <w:rPr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6847,7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E23" w:rsidRPr="002E3E23" w:rsidRDefault="002E3E23" w:rsidP="007B3E19">
            <w:pPr>
              <w:widowControl w:val="0"/>
              <w:jc w:val="center"/>
              <w:outlineLvl w:val="2"/>
              <w:rPr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7 497,5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E23" w:rsidRPr="002E3E23" w:rsidRDefault="002E3E23" w:rsidP="007B3E1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21 590,9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 xml:space="preserve">безвозмездные поступления в бюджет </w:t>
            </w:r>
            <w:r>
              <w:rPr>
                <w:color w:val="000000"/>
                <w:sz w:val="24"/>
                <w:szCs w:val="24"/>
              </w:rPr>
              <w:t>Треневского</w:t>
            </w:r>
            <w:r w:rsidRPr="00BE1FE2">
              <w:rPr>
                <w:color w:val="000000"/>
                <w:sz w:val="24"/>
                <w:szCs w:val="24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28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9C4141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9C4141">
            <w:pPr>
              <w:widowControl w:val="0"/>
              <w:jc w:val="center"/>
              <w:outlineLvl w:val="2"/>
              <w:rPr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9C4141">
            <w:pPr>
              <w:widowControl w:val="0"/>
              <w:jc w:val="center"/>
              <w:outlineLvl w:val="2"/>
              <w:rPr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9C4141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0,6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9C4141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9C4141">
            <w:pPr>
              <w:widowControl w:val="0"/>
              <w:jc w:val="center"/>
              <w:outlineLvl w:val="2"/>
              <w:rPr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9C4141">
            <w:pPr>
              <w:widowControl w:val="0"/>
              <w:jc w:val="center"/>
              <w:outlineLvl w:val="2"/>
              <w:rPr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9C4141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</w:t>
            </w:r>
            <w:r>
              <w:rPr>
                <w:color w:val="000000"/>
                <w:sz w:val="28"/>
              </w:rPr>
              <w:t>6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7B3E19" w:rsidRDefault="007B3E19" w:rsidP="007B3E1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B3E1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widowControl w:val="0"/>
              <w:ind w:right="-173"/>
              <w:outlineLvl w:val="2"/>
              <w:rPr>
                <w:i/>
                <w:color w:val="000000"/>
                <w:sz w:val="24"/>
                <w:szCs w:val="24"/>
              </w:rPr>
            </w:pPr>
            <w:r w:rsidRPr="00BE1FE2">
              <w:rPr>
                <w:i/>
                <w:color w:val="000000"/>
                <w:sz w:val="24"/>
                <w:szCs w:val="24"/>
              </w:rPr>
              <w:t xml:space="preserve">Мероприятие (результат)  «Организация планирования и исполнения расходов бюджета </w:t>
            </w:r>
            <w:r>
              <w:rPr>
                <w:i/>
                <w:color w:val="000000"/>
                <w:sz w:val="24"/>
                <w:szCs w:val="24"/>
              </w:rPr>
              <w:t>Треневского</w:t>
            </w:r>
            <w:r w:rsidRPr="00BE1FE2">
              <w:rPr>
                <w:i/>
                <w:color w:val="000000"/>
                <w:sz w:val="24"/>
                <w:szCs w:val="24"/>
              </w:rPr>
              <w:t xml:space="preserve"> сельского поселения  Миллеровского района»  (всего), в том числе:</w:t>
            </w:r>
          </w:p>
        </w:tc>
        <w:tc>
          <w:tcPr>
            <w:tcW w:w="28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7B3E19" w:rsidRDefault="007B3E19" w:rsidP="007B3E19">
            <w:pPr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B3E1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 xml:space="preserve">безвозмездные поступления в бюджет Треневского сельского поселения Миллеровского района, в том числе за счет средств: 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7B3E19" w:rsidRDefault="007B3E19" w:rsidP="007B3E1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B3E1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9C4141">
            <w:pPr>
              <w:widowControl w:val="0"/>
              <w:rPr>
                <w:color w:val="000000"/>
                <w:sz w:val="24"/>
                <w:szCs w:val="24"/>
              </w:rPr>
            </w:pPr>
            <w:r w:rsidRPr="00BE1FE2">
              <w:rPr>
                <w:i/>
                <w:color w:val="000000"/>
                <w:sz w:val="24"/>
                <w:szCs w:val="24"/>
              </w:rPr>
              <w:t>Мероприятие (результат)  «Сопровождение единой информационной системы управления общественными финансами Ростовской области»  (всего), в том числе:</w:t>
            </w:r>
          </w:p>
        </w:tc>
        <w:tc>
          <w:tcPr>
            <w:tcW w:w="28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7B3E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highlight w:val="yellow"/>
              </w:rPr>
            </w:pPr>
            <w:r w:rsidRPr="007B3E1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 xml:space="preserve">безвозмездные поступления в бюджет </w:t>
            </w:r>
            <w:r>
              <w:rPr>
                <w:color w:val="000000"/>
                <w:sz w:val="24"/>
                <w:szCs w:val="24"/>
              </w:rPr>
              <w:t>Треневского</w:t>
            </w:r>
            <w:r w:rsidRPr="00BE1FE2">
              <w:rPr>
                <w:color w:val="000000"/>
                <w:sz w:val="24"/>
                <w:szCs w:val="24"/>
              </w:rPr>
              <w:t xml:space="preserve"> сельского поселения </w:t>
            </w:r>
            <w:r w:rsidRPr="00BE1FE2">
              <w:rPr>
                <w:color w:val="000000"/>
                <w:sz w:val="24"/>
                <w:szCs w:val="24"/>
              </w:rPr>
              <w:lastRenderedPageBreak/>
              <w:t xml:space="preserve">Миллеровского района, в том числе за счет средств: 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</w:tr>
      <w:tr w:rsidR="007B3E19" w:rsidRPr="00332ADE" w:rsidTr="009C4141">
        <w:trPr>
          <w:trHeight w:val="339"/>
        </w:trPr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8"/>
              </w:rPr>
            </w:pPr>
            <w:r w:rsidRPr="002E3E23">
              <w:rPr>
                <w:color w:val="000000"/>
                <w:spacing w:val="-20"/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E3E23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E3E23">
              <w:rPr>
                <w:color w:val="000000"/>
                <w:sz w:val="28"/>
              </w:rPr>
              <w:t>0,0</w:t>
            </w:r>
          </w:p>
        </w:tc>
      </w:tr>
    </w:tbl>
    <w:p w:rsidR="00332ADE" w:rsidRPr="00AB7DA0" w:rsidRDefault="00332ADE" w:rsidP="00332ADE">
      <w:pPr>
        <w:widowControl w:val="0"/>
        <w:spacing w:line="228" w:lineRule="auto"/>
        <w:ind w:firstLine="709"/>
        <w:rPr>
          <w:color w:val="000000"/>
          <w:sz w:val="24"/>
          <w:szCs w:val="24"/>
        </w:rPr>
      </w:pPr>
      <w:r w:rsidRPr="00AB7DA0">
        <w:rPr>
          <w:color w:val="000000"/>
          <w:sz w:val="24"/>
          <w:szCs w:val="24"/>
        </w:rPr>
        <w:t>Примечание.</w:t>
      </w:r>
    </w:p>
    <w:p w:rsidR="00332ADE" w:rsidRPr="00AB7DA0" w:rsidRDefault="00332ADE" w:rsidP="00332ADE">
      <w:pPr>
        <w:widowControl w:val="0"/>
        <w:spacing w:line="228" w:lineRule="auto"/>
        <w:ind w:firstLine="709"/>
        <w:rPr>
          <w:color w:val="000000"/>
          <w:sz w:val="24"/>
          <w:szCs w:val="24"/>
        </w:rPr>
      </w:pPr>
      <w:r w:rsidRPr="00AB7DA0">
        <w:rPr>
          <w:color w:val="000000"/>
          <w:sz w:val="24"/>
          <w:szCs w:val="24"/>
        </w:rPr>
        <w:t>Используемое сокращение:</w:t>
      </w:r>
    </w:p>
    <w:p w:rsidR="00332ADE" w:rsidRDefault="00332ADE" w:rsidP="00332ADE">
      <w:pPr>
        <w:widowControl w:val="0"/>
        <w:spacing w:line="228" w:lineRule="auto"/>
        <w:ind w:firstLine="709"/>
        <w:rPr>
          <w:color w:val="000000"/>
          <w:sz w:val="24"/>
          <w:szCs w:val="24"/>
        </w:rPr>
      </w:pPr>
      <w:r w:rsidRPr="00AB7DA0">
        <w:rPr>
          <w:color w:val="000000"/>
          <w:sz w:val="24"/>
          <w:szCs w:val="24"/>
        </w:rPr>
        <w:t>Х – данные ячейки не заполняются</w:t>
      </w:r>
    </w:p>
    <w:p w:rsidR="00DD318F" w:rsidRPr="00332ADE" w:rsidRDefault="00DD318F" w:rsidP="00332ADE">
      <w:pPr>
        <w:widowControl w:val="0"/>
        <w:spacing w:line="228" w:lineRule="auto"/>
        <w:ind w:firstLine="709"/>
        <w:rPr>
          <w:color w:val="000000"/>
          <w:sz w:val="28"/>
        </w:rPr>
      </w:pPr>
    </w:p>
    <w:p w:rsidR="00332ADE" w:rsidRPr="00332ADE" w:rsidRDefault="00332ADE" w:rsidP="00332ADE">
      <w:pPr>
        <w:widowControl w:val="0"/>
        <w:jc w:val="center"/>
        <w:outlineLvl w:val="0"/>
        <w:rPr>
          <w:color w:val="000000"/>
          <w:sz w:val="28"/>
        </w:rPr>
      </w:pPr>
      <w:r w:rsidRPr="00332ADE">
        <w:rPr>
          <w:color w:val="000000"/>
          <w:sz w:val="28"/>
        </w:rPr>
        <w:t>5. План реализации комплекса процессных мероприятий на 202</w:t>
      </w:r>
      <w:r w:rsidR="00254D66">
        <w:rPr>
          <w:color w:val="000000"/>
          <w:sz w:val="28"/>
        </w:rPr>
        <w:t>5</w:t>
      </w:r>
      <w:r w:rsidRPr="00332ADE">
        <w:rPr>
          <w:color w:val="000000"/>
          <w:sz w:val="28"/>
        </w:rPr>
        <w:t xml:space="preserve"> – 202</w:t>
      </w:r>
      <w:r w:rsidR="00254D66">
        <w:rPr>
          <w:color w:val="000000"/>
          <w:sz w:val="28"/>
        </w:rPr>
        <w:t>7</w:t>
      </w:r>
      <w:r w:rsidRPr="00332ADE">
        <w:rPr>
          <w:color w:val="000000"/>
          <w:sz w:val="28"/>
        </w:rPr>
        <w:t xml:space="preserve"> годы</w:t>
      </w:r>
    </w:p>
    <w:p w:rsidR="00332ADE" w:rsidRPr="00332ADE" w:rsidRDefault="00332ADE" w:rsidP="00332ADE">
      <w:pPr>
        <w:widowControl w:val="0"/>
        <w:tabs>
          <w:tab w:val="left" w:pos="11057"/>
        </w:tabs>
        <w:jc w:val="center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214"/>
        <w:gridCol w:w="2182"/>
        <w:gridCol w:w="2996"/>
        <w:gridCol w:w="2276"/>
        <w:gridCol w:w="2193"/>
      </w:tblGrid>
      <w:tr w:rsidR="00332ADE" w:rsidRPr="00332ADE" w:rsidTr="002C3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№ п/п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332ADE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Информационная система </w:t>
            </w:r>
          </w:p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332ADE" w:rsidRPr="00332ADE" w:rsidRDefault="00332ADE" w:rsidP="00332ADE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214"/>
        <w:gridCol w:w="2182"/>
        <w:gridCol w:w="2996"/>
        <w:gridCol w:w="2283"/>
        <w:gridCol w:w="2186"/>
      </w:tblGrid>
      <w:tr w:rsidR="00332ADE" w:rsidRPr="00332ADE" w:rsidTr="002C3EB1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3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6</w:t>
            </w:r>
          </w:p>
        </w:tc>
      </w:tr>
      <w:tr w:rsidR="00153CDE" w:rsidRPr="00332ADE" w:rsidTr="00153CDE">
        <w:trPr>
          <w:tblHeader/>
        </w:trPr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3CDE" w:rsidRPr="00153CDE" w:rsidRDefault="00153CDE" w:rsidP="00153CDE">
            <w:pPr>
              <w:tabs>
                <w:tab w:val="left" w:pos="2445"/>
              </w:tabs>
              <w:jc w:val="center"/>
              <w:rPr>
                <w:bCs/>
                <w:sz w:val="24"/>
                <w:szCs w:val="24"/>
              </w:rPr>
            </w:pPr>
            <w:r w:rsidRPr="00153CDE">
              <w:rPr>
                <w:sz w:val="24"/>
                <w:szCs w:val="24"/>
              </w:rPr>
              <w:t>1. Задача комплекса процессных мероприятий «</w:t>
            </w:r>
            <w:r w:rsidRPr="00153CDE">
              <w:rPr>
                <w:bCs/>
                <w:sz w:val="24"/>
                <w:szCs w:val="24"/>
              </w:rPr>
              <w:t xml:space="preserve">Совершенствование нормативных правовых актов, </w:t>
            </w:r>
          </w:p>
          <w:p w:rsidR="00153CDE" w:rsidRPr="00153CDE" w:rsidRDefault="00153CDE" w:rsidP="00153CDE">
            <w:pPr>
              <w:tabs>
                <w:tab w:val="left" w:pos="2445"/>
              </w:tabs>
              <w:jc w:val="center"/>
              <w:rPr>
                <w:sz w:val="24"/>
                <w:szCs w:val="24"/>
              </w:rPr>
            </w:pPr>
            <w:proofErr w:type="gramStart"/>
            <w:r w:rsidRPr="00153CDE">
              <w:rPr>
                <w:bCs/>
                <w:sz w:val="24"/>
                <w:szCs w:val="24"/>
              </w:rPr>
              <w:t>регулирующих</w:t>
            </w:r>
            <w:proofErr w:type="gramEnd"/>
            <w:r w:rsidRPr="00153CDE">
              <w:rPr>
                <w:bCs/>
                <w:sz w:val="24"/>
                <w:szCs w:val="24"/>
              </w:rPr>
              <w:t xml:space="preserve"> бюджетные правоотношения</w:t>
            </w:r>
            <w:r w:rsidRPr="00153CDE">
              <w:rPr>
                <w:sz w:val="24"/>
                <w:szCs w:val="24"/>
              </w:rPr>
              <w:t>»</w:t>
            </w:r>
          </w:p>
          <w:p w:rsidR="00153CDE" w:rsidRPr="00332ADE" w:rsidRDefault="00153C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</w:tr>
      <w:tr w:rsidR="00153CDE" w:rsidRPr="00332ADE" w:rsidTr="002C3EB1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3CDE" w:rsidRPr="00153CDE" w:rsidRDefault="00153CDE" w:rsidP="00153CDE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153CDE">
              <w:rPr>
                <w:sz w:val="24"/>
                <w:szCs w:val="24"/>
              </w:rPr>
              <w:t>1.1.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Pr="00153CDE" w:rsidRDefault="00153CDE" w:rsidP="00153CDE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153CDE">
              <w:rPr>
                <w:sz w:val="24"/>
                <w:szCs w:val="24"/>
              </w:rPr>
              <w:t>Мероприятие (результат) 1.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Pr="00153CDE" w:rsidRDefault="00153CDE" w:rsidP="00153CDE">
            <w:pPr>
              <w:tabs>
                <w:tab w:val="left" w:pos="2445"/>
              </w:tabs>
              <w:jc w:val="center"/>
              <w:rPr>
                <w:sz w:val="24"/>
                <w:szCs w:val="24"/>
              </w:rPr>
            </w:pPr>
            <w:r w:rsidRPr="00153CDE">
              <w:rPr>
                <w:sz w:val="24"/>
                <w:szCs w:val="24"/>
              </w:rPr>
              <w:t>Х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Pr="00153CDE" w:rsidRDefault="00153CDE" w:rsidP="00153CDE">
            <w:pPr>
              <w:tabs>
                <w:tab w:val="left" w:pos="2445"/>
              </w:tabs>
              <w:jc w:val="center"/>
              <w:rPr>
                <w:sz w:val="24"/>
                <w:szCs w:val="24"/>
              </w:rPr>
            </w:pPr>
            <w:r w:rsidRPr="00153CDE">
              <w:rPr>
                <w:sz w:val="24"/>
                <w:szCs w:val="24"/>
              </w:rPr>
              <w:t>Х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Pr="00153CDE" w:rsidRDefault="00153CDE" w:rsidP="00153CDE">
            <w:pPr>
              <w:tabs>
                <w:tab w:val="left" w:pos="2445"/>
              </w:tabs>
              <w:jc w:val="center"/>
              <w:rPr>
                <w:sz w:val="24"/>
                <w:szCs w:val="24"/>
              </w:rPr>
            </w:pPr>
            <w:r w:rsidRPr="00153CDE">
              <w:rPr>
                <w:sz w:val="24"/>
                <w:szCs w:val="24"/>
              </w:rPr>
              <w:t>Х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Pr="00153CDE" w:rsidRDefault="00153C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53CDE" w:rsidRPr="00332ADE" w:rsidTr="002C3EB1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3CDE" w:rsidRPr="00153CDE" w:rsidRDefault="00153CDE" w:rsidP="00153CDE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153CDE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Pr="00153CDE" w:rsidRDefault="00153CDE" w:rsidP="00153CDE">
            <w:pPr>
              <w:pStyle w:val="ConsNonformat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153CDE">
              <w:rPr>
                <w:rFonts w:ascii="Times New Roman" w:hAnsi="Times New Roman"/>
                <w:sz w:val="24"/>
                <w:szCs w:val="24"/>
              </w:rPr>
              <w:t>Контрольная точка 1.1.</w:t>
            </w:r>
          </w:p>
          <w:p w:rsidR="00153CDE" w:rsidRPr="00153CDE" w:rsidRDefault="00153CDE" w:rsidP="00153CDE">
            <w:pPr>
              <w:pStyle w:val="ConsNonformat"/>
              <w:ind w:righ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53CDE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153CDE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 w:rsidRPr="00153CD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«О порядке применения бюджетной классификации бюджета </w:t>
            </w:r>
            <w:r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 w:rsidRPr="00153CD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Миллеровского района на очередной финансовый год </w:t>
            </w:r>
          </w:p>
          <w:p w:rsidR="00153CDE" w:rsidRPr="00153CDE" w:rsidRDefault="00153CDE" w:rsidP="00153CDE">
            <w:pPr>
              <w:pStyle w:val="ConsNonformat"/>
              <w:ind w:righ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53CDE">
              <w:rPr>
                <w:rFonts w:ascii="Times New Roman" w:hAnsi="Times New Roman"/>
                <w:sz w:val="24"/>
                <w:szCs w:val="24"/>
              </w:rPr>
              <w:t>и плановые периоды»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Pr="00153CDE" w:rsidRDefault="00153CDE" w:rsidP="00153CDE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53CDE">
              <w:rPr>
                <w:sz w:val="24"/>
                <w:szCs w:val="24"/>
              </w:rPr>
              <w:t>31 октября 2025 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Pr="00153CDE" w:rsidRDefault="00153CDE" w:rsidP="00153CDE">
            <w:pPr>
              <w:tabs>
                <w:tab w:val="left" w:pos="2445"/>
              </w:tabs>
              <w:jc w:val="center"/>
              <w:rPr>
                <w:sz w:val="24"/>
                <w:szCs w:val="24"/>
              </w:rPr>
            </w:pPr>
            <w:r w:rsidRPr="00153CDE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Треневского</w:t>
            </w:r>
            <w:r w:rsidRPr="00153CDE">
              <w:rPr>
                <w:sz w:val="24"/>
                <w:szCs w:val="24"/>
              </w:rPr>
              <w:t xml:space="preserve"> сельского поселения, </w:t>
            </w:r>
            <w:r>
              <w:rPr>
                <w:sz w:val="24"/>
                <w:szCs w:val="24"/>
              </w:rPr>
              <w:t>Сульженко О.В</w:t>
            </w:r>
            <w:r w:rsidRPr="00153CDE">
              <w:rPr>
                <w:sz w:val="24"/>
                <w:szCs w:val="24"/>
              </w:rPr>
              <w:t>., заведующий сектором экономики и финансов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Pr="00153CDE" w:rsidRDefault="00153CDE" w:rsidP="00153CDE">
            <w:pPr>
              <w:tabs>
                <w:tab w:val="left" w:pos="24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  <w:r w:rsidRPr="00153CDE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Треневского</w:t>
            </w:r>
            <w:r w:rsidRPr="00153CD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Pr="00153CDE" w:rsidRDefault="00153C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53CDE" w:rsidRPr="00332ADE" w:rsidTr="002C3EB1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3CDE" w:rsidRPr="00153CDE" w:rsidRDefault="00153CDE" w:rsidP="00153CDE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153CDE">
              <w:rPr>
                <w:sz w:val="24"/>
                <w:szCs w:val="24"/>
              </w:rPr>
              <w:t>1.3.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Pr="00153CDE" w:rsidRDefault="00153CDE" w:rsidP="00153CDE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153CDE">
              <w:rPr>
                <w:sz w:val="24"/>
                <w:szCs w:val="24"/>
              </w:rPr>
              <w:t>Контрольная точка 1.2.</w:t>
            </w:r>
          </w:p>
          <w:p w:rsidR="00153CDE" w:rsidRPr="00153CDE" w:rsidRDefault="00153CDE" w:rsidP="00153CDE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153CDE">
              <w:rPr>
                <w:sz w:val="24"/>
                <w:szCs w:val="24"/>
              </w:rPr>
              <w:t xml:space="preserve">Подготовлено постановление Администрации </w:t>
            </w:r>
            <w:r>
              <w:rPr>
                <w:sz w:val="24"/>
                <w:szCs w:val="24"/>
              </w:rPr>
              <w:t>Треневского</w:t>
            </w:r>
            <w:r w:rsidRPr="00153CDE">
              <w:rPr>
                <w:sz w:val="24"/>
                <w:szCs w:val="24"/>
              </w:rPr>
              <w:t xml:space="preserve"> сельского поселения «Об основных направлениях бюджетной и налоговой политики </w:t>
            </w:r>
            <w:r>
              <w:rPr>
                <w:sz w:val="24"/>
                <w:szCs w:val="24"/>
              </w:rPr>
              <w:t>Треневского</w:t>
            </w:r>
            <w:r w:rsidRPr="00153CDE">
              <w:rPr>
                <w:sz w:val="24"/>
                <w:szCs w:val="24"/>
              </w:rPr>
              <w:t xml:space="preserve"> сельского поселения на очередной финансовый год и на плановые периоды»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Pr="00153CDE" w:rsidRDefault="00153CDE" w:rsidP="00153CDE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53CDE">
              <w:rPr>
                <w:sz w:val="24"/>
                <w:szCs w:val="24"/>
              </w:rPr>
              <w:t xml:space="preserve">1 ноября </w:t>
            </w:r>
          </w:p>
          <w:p w:rsidR="00153CDE" w:rsidRPr="00153CDE" w:rsidRDefault="00153CDE" w:rsidP="00153CDE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53CDE">
              <w:rPr>
                <w:sz w:val="24"/>
                <w:szCs w:val="24"/>
              </w:rPr>
              <w:t>2025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Default="00153CDE" w:rsidP="00153CDE">
            <w:pPr>
              <w:jc w:val="center"/>
            </w:pPr>
            <w:r w:rsidRPr="00741D15">
              <w:rPr>
                <w:sz w:val="24"/>
                <w:szCs w:val="24"/>
              </w:rPr>
              <w:t>Администрация Треневского сельского поселения, Сульженко О.В., заведующий сектором экономики и финансов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Pr="00153CDE" w:rsidRDefault="00153CDE" w:rsidP="00153CDE">
            <w:pPr>
              <w:tabs>
                <w:tab w:val="left" w:pos="2445"/>
              </w:tabs>
              <w:jc w:val="center"/>
              <w:rPr>
                <w:sz w:val="24"/>
                <w:szCs w:val="24"/>
              </w:rPr>
            </w:pPr>
            <w:r w:rsidRPr="00153CDE">
              <w:rPr>
                <w:sz w:val="24"/>
                <w:szCs w:val="24"/>
              </w:rPr>
              <w:t xml:space="preserve">Постановление Администрации </w:t>
            </w:r>
            <w:r>
              <w:rPr>
                <w:sz w:val="24"/>
                <w:szCs w:val="24"/>
              </w:rPr>
              <w:t xml:space="preserve">Треневского </w:t>
            </w:r>
            <w:r w:rsidRPr="00153CDE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Pr="00153CDE" w:rsidRDefault="00153C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53CDE" w:rsidRPr="00332ADE" w:rsidTr="002C3EB1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3CDE" w:rsidRPr="00153CDE" w:rsidRDefault="00153CDE" w:rsidP="00885DD5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153CDE">
              <w:rPr>
                <w:sz w:val="24"/>
                <w:szCs w:val="24"/>
              </w:rPr>
              <w:t>1.</w:t>
            </w:r>
            <w:r w:rsidR="00885DD5">
              <w:rPr>
                <w:sz w:val="24"/>
                <w:szCs w:val="24"/>
              </w:rPr>
              <w:t>4</w:t>
            </w:r>
            <w:r w:rsidRPr="00153CDE">
              <w:rPr>
                <w:sz w:val="24"/>
                <w:szCs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Pr="00153CDE" w:rsidRDefault="00153CDE" w:rsidP="00153CDE">
            <w:pPr>
              <w:pStyle w:val="ConsNonformat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153CDE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 w:rsidR="00885DD5">
              <w:rPr>
                <w:rFonts w:ascii="Times New Roman" w:hAnsi="Times New Roman"/>
                <w:sz w:val="24"/>
                <w:szCs w:val="24"/>
              </w:rPr>
              <w:t>3</w:t>
            </w:r>
            <w:r w:rsidRPr="00153C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5DD5" w:rsidRPr="00153CDE" w:rsidRDefault="00885DD5" w:rsidP="00885DD5">
            <w:pPr>
              <w:pStyle w:val="ConsNonformat"/>
              <w:ind w:righ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53CDE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153CDE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 w:rsidRPr="00153CD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«О порядке применения бюджетной классификации бюджета </w:t>
            </w:r>
            <w:r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 w:rsidRPr="00153CD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Миллеровского района на очередной финансовый год </w:t>
            </w:r>
          </w:p>
          <w:p w:rsidR="00153CDE" w:rsidRPr="00153CDE" w:rsidRDefault="00885DD5" w:rsidP="00885DD5">
            <w:pPr>
              <w:pStyle w:val="ConsNonformat"/>
              <w:ind w:righ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53CDE">
              <w:rPr>
                <w:rFonts w:ascii="Times New Roman" w:hAnsi="Times New Roman"/>
                <w:sz w:val="24"/>
                <w:szCs w:val="24"/>
              </w:rPr>
              <w:t>и плановые периоды»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Pr="00153CDE" w:rsidRDefault="00153CDE" w:rsidP="00153CDE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53CDE">
              <w:rPr>
                <w:sz w:val="24"/>
                <w:szCs w:val="24"/>
              </w:rPr>
              <w:t>31 октября 2026 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Default="00153CDE" w:rsidP="00153CDE">
            <w:pPr>
              <w:jc w:val="center"/>
            </w:pPr>
            <w:r w:rsidRPr="00741D15">
              <w:rPr>
                <w:sz w:val="24"/>
                <w:szCs w:val="24"/>
              </w:rPr>
              <w:t>Администрация Треневского сельского поселения, Сульженко О.В., заведующий сектором экономики и финансов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Pr="00153CDE" w:rsidRDefault="00153CDE" w:rsidP="00153CDE">
            <w:pPr>
              <w:tabs>
                <w:tab w:val="left" w:pos="24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  <w:r w:rsidRPr="00153CDE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 xml:space="preserve">Треневского </w:t>
            </w:r>
            <w:r w:rsidRPr="00153CDE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Pr="00153CDE" w:rsidRDefault="00153C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53CDE" w:rsidRPr="00332ADE" w:rsidTr="002C3EB1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3CDE" w:rsidRPr="00153CDE" w:rsidRDefault="00153CDE" w:rsidP="00885DD5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153CDE">
              <w:rPr>
                <w:sz w:val="24"/>
                <w:szCs w:val="24"/>
              </w:rPr>
              <w:lastRenderedPageBreak/>
              <w:t>1.</w:t>
            </w:r>
            <w:r w:rsidR="00885DD5">
              <w:rPr>
                <w:sz w:val="24"/>
                <w:szCs w:val="24"/>
              </w:rPr>
              <w:t>5</w:t>
            </w:r>
            <w:r w:rsidRPr="00153CDE">
              <w:rPr>
                <w:sz w:val="24"/>
                <w:szCs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Pr="00153CDE" w:rsidRDefault="00153CDE" w:rsidP="00153CDE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153CDE">
              <w:rPr>
                <w:sz w:val="24"/>
                <w:szCs w:val="24"/>
              </w:rPr>
              <w:t>Контрольная точка 1.</w:t>
            </w:r>
            <w:r w:rsidR="00885DD5">
              <w:rPr>
                <w:sz w:val="24"/>
                <w:szCs w:val="24"/>
              </w:rPr>
              <w:t>4</w:t>
            </w:r>
            <w:r w:rsidRPr="00153CDE">
              <w:rPr>
                <w:sz w:val="24"/>
                <w:szCs w:val="24"/>
              </w:rPr>
              <w:t>.</w:t>
            </w:r>
          </w:p>
          <w:p w:rsidR="00153CDE" w:rsidRPr="00153CDE" w:rsidRDefault="00885DD5" w:rsidP="00153CDE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153CDE">
              <w:rPr>
                <w:sz w:val="24"/>
                <w:szCs w:val="24"/>
              </w:rPr>
              <w:t xml:space="preserve">Подготовлено постановление Администрации </w:t>
            </w:r>
            <w:r>
              <w:rPr>
                <w:sz w:val="24"/>
                <w:szCs w:val="24"/>
              </w:rPr>
              <w:t>Треневского</w:t>
            </w:r>
            <w:r w:rsidRPr="00153CDE">
              <w:rPr>
                <w:sz w:val="24"/>
                <w:szCs w:val="24"/>
              </w:rPr>
              <w:t xml:space="preserve"> сельского поселения «Об основных направлениях бюджетной и налоговой политики </w:t>
            </w:r>
            <w:r>
              <w:rPr>
                <w:sz w:val="24"/>
                <w:szCs w:val="24"/>
              </w:rPr>
              <w:t>Треневского</w:t>
            </w:r>
            <w:r w:rsidRPr="00153CDE">
              <w:rPr>
                <w:sz w:val="24"/>
                <w:szCs w:val="24"/>
              </w:rPr>
              <w:t xml:space="preserve"> сельского поселения на очередной финансовый год и на плановые периоды»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Pr="00153CDE" w:rsidRDefault="00153CDE" w:rsidP="00153CDE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53CDE">
              <w:rPr>
                <w:sz w:val="24"/>
                <w:szCs w:val="24"/>
              </w:rPr>
              <w:t>1 ноября</w:t>
            </w:r>
          </w:p>
          <w:p w:rsidR="00153CDE" w:rsidRPr="00153CDE" w:rsidRDefault="00153CDE" w:rsidP="00153CDE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53CDE">
              <w:rPr>
                <w:sz w:val="24"/>
                <w:szCs w:val="24"/>
              </w:rPr>
              <w:t xml:space="preserve">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Default="00153CDE" w:rsidP="00153CDE">
            <w:pPr>
              <w:jc w:val="center"/>
            </w:pPr>
            <w:r w:rsidRPr="00741D15">
              <w:rPr>
                <w:sz w:val="24"/>
                <w:szCs w:val="24"/>
              </w:rPr>
              <w:t>Администрация Треневского сельского поселения, Сульженко О.В., заведующий сектором экономики и финансов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Pr="00153CDE" w:rsidRDefault="00153CDE" w:rsidP="000D23F6">
            <w:pPr>
              <w:tabs>
                <w:tab w:val="left" w:pos="2445"/>
              </w:tabs>
              <w:jc w:val="center"/>
              <w:rPr>
                <w:sz w:val="24"/>
                <w:szCs w:val="24"/>
              </w:rPr>
            </w:pPr>
            <w:r w:rsidRPr="00153CDE">
              <w:rPr>
                <w:sz w:val="24"/>
                <w:szCs w:val="24"/>
              </w:rPr>
              <w:t xml:space="preserve">Постановление Администрации </w:t>
            </w:r>
            <w:r w:rsidR="000D23F6">
              <w:rPr>
                <w:sz w:val="24"/>
                <w:szCs w:val="24"/>
              </w:rPr>
              <w:t xml:space="preserve">Треневского </w:t>
            </w:r>
            <w:r w:rsidRPr="00153CDE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Pr="00153CDE" w:rsidRDefault="00153C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53CDE" w:rsidRPr="00332ADE" w:rsidTr="002C3EB1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3CDE" w:rsidRPr="00153CDE" w:rsidRDefault="00153CDE" w:rsidP="00885DD5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153CDE">
              <w:rPr>
                <w:sz w:val="24"/>
                <w:szCs w:val="24"/>
              </w:rPr>
              <w:t>1.</w:t>
            </w:r>
            <w:r w:rsidR="00885DD5">
              <w:rPr>
                <w:sz w:val="24"/>
                <w:szCs w:val="24"/>
              </w:rPr>
              <w:t>6</w:t>
            </w:r>
            <w:r w:rsidRPr="00153CDE">
              <w:rPr>
                <w:sz w:val="24"/>
                <w:szCs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Pr="00153CDE" w:rsidRDefault="00153CDE" w:rsidP="00153CDE">
            <w:pPr>
              <w:pStyle w:val="ConsNonformat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153CDE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 w:rsidR="00885DD5">
              <w:rPr>
                <w:rFonts w:ascii="Times New Roman" w:hAnsi="Times New Roman"/>
                <w:sz w:val="24"/>
                <w:szCs w:val="24"/>
              </w:rPr>
              <w:t>5</w:t>
            </w:r>
            <w:r w:rsidRPr="00153C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5DD5" w:rsidRPr="00153CDE" w:rsidRDefault="00885DD5" w:rsidP="00885DD5">
            <w:pPr>
              <w:pStyle w:val="ConsNonformat"/>
              <w:ind w:righ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53CDE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153CDE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 w:rsidRPr="00153CD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«О порядке применения бюджетной классификации бюджета </w:t>
            </w:r>
            <w:r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 w:rsidRPr="00153CD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Миллеровского района на очередной финансовый год </w:t>
            </w:r>
          </w:p>
          <w:p w:rsidR="00153CDE" w:rsidRPr="00153CDE" w:rsidRDefault="00885DD5" w:rsidP="00885DD5">
            <w:pPr>
              <w:pStyle w:val="ConsNonformat"/>
              <w:ind w:righ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53CDE">
              <w:rPr>
                <w:rFonts w:ascii="Times New Roman" w:hAnsi="Times New Roman"/>
                <w:sz w:val="24"/>
                <w:szCs w:val="24"/>
              </w:rPr>
              <w:t>и плановые периоды»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Pr="00153CDE" w:rsidRDefault="00153CDE" w:rsidP="00153CDE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53CDE">
              <w:rPr>
                <w:sz w:val="24"/>
                <w:szCs w:val="24"/>
              </w:rPr>
              <w:t>31 октября 2027 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Default="00153CDE" w:rsidP="00153CDE">
            <w:pPr>
              <w:jc w:val="center"/>
            </w:pPr>
            <w:r w:rsidRPr="00741D15">
              <w:rPr>
                <w:sz w:val="24"/>
                <w:szCs w:val="24"/>
              </w:rPr>
              <w:t>Администрация Треневского сельского поселения, Сульженко О.В., заведующий сектором экономики и финансов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Pr="00153CDE" w:rsidRDefault="00885DD5" w:rsidP="00885DD5">
            <w:pPr>
              <w:tabs>
                <w:tab w:val="left" w:pos="24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  <w:r w:rsidR="00153CDE" w:rsidRPr="00153CDE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 xml:space="preserve">Треневского </w:t>
            </w:r>
            <w:r w:rsidR="00153CDE" w:rsidRPr="00153CDE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Pr="00153CDE" w:rsidRDefault="00153C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53CDE" w:rsidRPr="00332ADE" w:rsidTr="002C3EB1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3CDE" w:rsidRPr="00153CDE" w:rsidRDefault="00153CDE" w:rsidP="00885DD5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153CDE">
              <w:rPr>
                <w:sz w:val="24"/>
                <w:szCs w:val="24"/>
              </w:rPr>
              <w:t>1.</w:t>
            </w:r>
            <w:r w:rsidR="00885DD5">
              <w:rPr>
                <w:sz w:val="24"/>
                <w:szCs w:val="24"/>
              </w:rPr>
              <w:t>7</w:t>
            </w:r>
            <w:r w:rsidRPr="00153CDE">
              <w:rPr>
                <w:sz w:val="24"/>
                <w:szCs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Pr="00153CDE" w:rsidRDefault="00153CDE" w:rsidP="00153CDE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153CDE">
              <w:rPr>
                <w:sz w:val="24"/>
                <w:szCs w:val="24"/>
              </w:rPr>
              <w:t>Контрольная точка 1.</w:t>
            </w:r>
            <w:r w:rsidR="00885DD5">
              <w:rPr>
                <w:sz w:val="24"/>
                <w:szCs w:val="24"/>
              </w:rPr>
              <w:t>6</w:t>
            </w:r>
            <w:r w:rsidRPr="00153CDE">
              <w:rPr>
                <w:sz w:val="24"/>
                <w:szCs w:val="24"/>
              </w:rPr>
              <w:t>.</w:t>
            </w:r>
          </w:p>
          <w:p w:rsidR="00153CDE" w:rsidRPr="00153CDE" w:rsidRDefault="00885DD5" w:rsidP="00153CDE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153CDE">
              <w:rPr>
                <w:sz w:val="24"/>
                <w:szCs w:val="24"/>
              </w:rPr>
              <w:t xml:space="preserve">Подготовлено постановление Администрации </w:t>
            </w:r>
            <w:r>
              <w:rPr>
                <w:sz w:val="24"/>
                <w:szCs w:val="24"/>
              </w:rPr>
              <w:t>Треневского</w:t>
            </w:r>
            <w:r w:rsidRPr="00153CDE">
              <w:rPr>
                <w:sz w:val="24"/>
                <w:szCs w:val="24"/>
              </w:rPr>
              <w:t xml:space="preserve"> сельского поселения «Об основных направлениях бюджетной и налоговой политики </w:t>
            </w:r>
            <w:r>
              <w:rPr>
                <w:sz w:val="24"/>
                <w:szCs w:val="24"/>
              </w:rPr>
              <w:t>Треневского</w:t>
            </w:r>
            <w:r w:rsidRPr="00153CDE">
              <w:rPr>
                <w:sz w:val="24"/>
                <w:szCs w:val="24"/>
              </w:rPr>
              <w:t xml:space="preserve"> сельского поселения на очередной финансовый год и на плановые периоды»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Pr="00153CDE" w:rsidRDefault="00153CDE" w:rsidP="00153CDE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53CDE">
              <w:rPr>
                <w:sz w:val="24"/>
                <w:szCs w:val="24"/>
              </w:rPr>
              <w:t xml:space="preserve">1 ноября </w:t>
            </w:r>
          </w:p>
          <w:p w:rsidR="00153CDE" w:rsidRPr="00153CDE" w:rsidRDefault="00153CDE" w:rsidP="00153CDE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53CDE">
              <w:rPr>
                <w:sz w:val="24"/>
                <w:szCs w:val="24"/>
              </w:rPr>
              <w:t>2027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Default="00153CDE" w:rsidP="00153CDE">
            <w:pPr>
              <w:jc w:val="center"/>
            </w:pPr>
            <w:r w:rsidRPr="00741D15">
              <w:rPr>
                <w:sz w:val="24"/>
                <w:szCs w:val="24"/>
              </w:rPr>
              <w:t>Администрация Треневского сельского поселения, Сульженко О.В., заведующий сектором экономики и финансов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Pr="00153CDE" w:rsidRDefault="00153CDE" w:rsidP="00153CDE">
            <w:pPr>
              <w:tabs>
                <w:tab w:val="left" w:pos="2445"/>
              </w:tabs>
              <w:jc w:val="center"/>
              <w:rPr>
                <w:sz w:val="24"/>
                <w:szCs w:val="24"/>
              </w:rPr>
            </w:pPr>
            <w:r w:rsidRPr="00153CDE">
              <w:rPr>
                <w:sz w:val="24"/>
                <w:szCs w:val="24"/>
              </w:rPr>
              <w:t>Постановление Администрации</w:t>
            </w:r>
          </w:p>
          <w:p w:rsidR="00153CDE" w:rsidRPr="00153CDE" w:rsidRDefault="00885DD5" w:rsidP="00153CDE">
            <w:pPr>
              <w:tabs>
                <w:tab w:val="left" w:pos="24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Треневского</w:t>
            </w:r>
            <w:r w:rsidR="00153CDE" w:rsidRPr="00153CD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CDE" w:rsidRPr="00153CDE" w:rsidRDefault="00153C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32ADE" w:rsidRPr="00332ADE" w:rsidTr="002C3EB1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402A" w:rsidRPr="009F402A" w:rsidRDefault="000D23F6" w:rsidP="009F402A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332ADE" w:rsidRPr="00332ADE">
              <w:rPr>
                <w:color w:val="000000"/>
                <w:sz w:val="24"/>
              </w:rPr>
              <w:t>. Задача комплекса процессных мероприятий «</w:t>
            </w:r>
            <w:r w:rsidR="009F402A" w:rsidRPr="009F402A">
              <w:rPr>
                <w:bCs/>
                <w:color w:val="000000"/>
                <w:sz w:val="24"/>
                <w:szCs w:val="24"/>
              </w:rPr>
              <w:t>Совершенствование составления и организации исполнения бюджета</w:t>
            </w:r>
          </w:p>
          <w:p w:rsidR="00332ADE" w:rsidRPr="00332ADE" w:rsidRDefault="009F402A" w:rsidP="009F402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Треневского</w:t>
            </w:r>
            <w:r w:rsidRPr="009F402A">
              <w:rPr>
                <w:bCs/>
                <w:color w:val="000000"/>
                <w:sz w:val="24"/>
                <w:szCs w:val="24"/>
              </w:rPr>
              <w:t xml:space="preserve"> сельского поселения Миллеровского района</w:t>
            </w:r>
            <w:r w:rsidR="00332ADE" w:rsidRPr="00332ADE">
              <w:rPr>
                <w:color w:val="000000"/>
                <w:sz w:val="24"/>
              </w:rPr>
              <w:t>»</w:t>
            </w:r>
          </w:p>
        </w:tc>
      </w:tr>
      <w:tr w:rsidR="00332ADE" w:rsidRPr="00332ADE" w:rsidTr="002C3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0D23F6" w:rsidP="00332AD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332ADE" w:rsidRPr="00332ADE">
              <w:rPr>
                <w:color w:val="000000"/>
                <w:sz w:val="24"/>
              </w:rPr>
              <w:t>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9F402A">
            <w:pPr>
              <w:widowControl w:val="0"/>
              <w:tabs>
                <w:tab w:val="left" w:pos="11057"/>
              </w:tabs>
              <w:rPr>
                <w:i/>
                <w:color w:val="000000"/>
                <w:sz w:val="22"/>
              </w:rPr>
            </w:pPr>
            <w:r w:rsidRPr="00332ADE">
              <w:rPr>
                <w:color w:val="000000"/>
                <w:sz w:val="24"/>
              </w:rPr>
              <w:t xml:space="preserve">Мероприятие (результат) 1 «Обеспечена деятельность </w:t>
            </w:r>
            <w:r w:rsidR="00254D66">
              <w:rPr>
                <w:color w:val="000000"/>
                <w:sz w:val="24"/>
              </w:rPr>
              <w:t xml:space="preserve">Администрации </w:t>
            </w:r>
            <w:r w:rsidR="009F402A">
              <w:rPr>
                <w:color w:val="000000"/>
                <w:sz w:val="24"/>
              </w:rPr>
              <w:t>Треневского</w:t>
            </w:r>
            <w:r w:rsidR="00254D66">
              <w:rPr>
                <w:color w:val="000000"/>
                <w:sz w:val="24"/>
              </w:rPr>
              <w:t xml:space="preserve"> сельского поселения</w:t>
            </w:r>
            <w:r w:rsidRPr="00332ADE">
              <w:rPr>
                <w:color w:val="000000"/>
                <w:sz w:val="24"/>
              </w:rPr>
              <w:t>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Х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9F402A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9F402A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–</w:t>
            </w:r>
          </w:p>
        </w:tc>
      </w:tr>
      <w:tr w:rsidR="00332ADE" w:rsidRPr="00332ADE" w:rsidTr="002C3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0D23F6" w:rsidP="00332AD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332ADE" w:rsidRPr="00332ADE">
              <w:rPr>
                <w:color w:val="000000"/>
                <w:sz w:val="24"/>
              </w:rPr>
              <w:t>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Контрольная точка 1.1.</w:t>
            </w:r>
          </w:p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Проведены закупки товаров, работ, </w:t>
            </w:r>
            <w:r w:rsidRPr="00332ADE">
              <w:rPr>
                <w:color w:val="000000"/>
                <w:sz w:val="24"/>
              </w:rPr>
              <w:lastRenderedPageBreak/>
              <w:t xml:space="preserve">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для обеспечения </w:t>
            </w:r>
            <w:proofErr w:type="gramStart"/>
            <w:r w:rsidRPr="00332ADE">
              <w:rPr>
                <w:color w:val="000000"/>
                <w:sz w:val="24"/>
              </w:rPr>
              <w:t>государственных</w:t>
            </w:r>
            <w:proofErr w:type="gramEnd"/>
            <w:r w:rsidRPr="00332ADE">
              <w:rPr>
                <w:color w:val="000000"/>
                <w:sz w:val="24"/>
              </w:rPr>
              <w:t xml:space="preserve"> </w:t>
            </w:r>
          </w:p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и муниципальных нужд» </w:t>
            </w:r>
          </w:p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для обеспечения нужд </w:t>
            </w:r>
            <w:r w:rsidR="00254D66">
              <w:rPr>
                <w:color w:val="000000"/>
                <w:sz w:val="24"/>
              </w:rPr>
              <w:t xml:space="preserve">Администрации </w:t>
            </w:r>
            <w:r w:rsidR="009F402A">
              <w:rPr>
                <w:color w:val="000000"/>
                <w:sz w:val="24"/>
              </w:rPr>
              <w:t>Треневского</w:t>
            </w:r>
            <w:r w:rsidR="00254D66">
              <w:rPr>
                <w:color w:val="000000"/>
                <w:sz w:val="24"/>
              </w:rPr>
              <w:t xml:space="preserve"> сельского поселения</w:t>
            </w:r>
            <w:r w:rsidRPr="00332ADE">
              <w:rPr>
                <w:color w:val="000000"/>
                <w:sz w:val="24"/>
              </w:rPr>
              <w:t xml:space="preserve"> </w:t>
            </w:r>
          </w:p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lastRenderedPageBreak/>
              <w:t>1 апреля 202</w:t>
            </w:r>
            <w:r w:rsidR="0083510B">
              <w:rPr>
                <w:color w:val="000000"/>
                <w:sz w:val="24"/>
              </w:rPr>
              <w:t>5</w:t>
            </w:r>
            <w:r w:rsidRPr="00332AD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510B" w:rsidRPr="0083510B" w:rsidRDefault="009F402A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Макарова Н.В</w:t>
            </w:r>
            <w:r w:rsidR="0083510B" w:rsidRPr="0083510B">
              <w:rPr>
                <w:color w:val="000000"/>
                <w:sz w:val="24"/>
              </w:rPr>
              <w:t>.,</w:t>
            </w:r>
          </w:p>
          <w:p w:rsidR="0083510B" w:rsidRPr="0083510B" w:rsidRDefault="0083510B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3510B">
              <w:rPr>
                <w:color w:val="000000"/>
                <w:sz w:val="24"/>
              </w:rPr>
              <w:t>ведущий специалист,</w:t>
            </w:r>
          </w:p>
          <w:p w:rsidR="00332ADE" w:rsidRPr="00332ADE" w:rsidRDefault="0083510B" w:rsidP="009F402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3510B">
              <w:rPr>
                <w:color w:val="000000"/>
                <w:sz w:val="24"/>
              </w:rPr>
              <w:lastRenderedPageBreak/>
              <w:t xml:space="preserve">Администрация </w:t>
            </w:r>
            <w:r w:rsidR="009F402A">
              <w:rPr>
                <w:color w:val="000000"/>
                <w:sz w:val="24"/>
              </w:rPr>
              <w:t xml:space="preserve">Треневского </w:t>
            </w:r>
            <w:r w:rsidRPr="0083510B">
              <w:rPr>
                <w:color w:val="000000"/>
                <w:sz w:val="24"/>
              </w:rPr>
              <w:t xml:space="preserve">сельского поселения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83510B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муниципальные</w:t>
            </w:r>
            <w:r w:rsidR="00332ADE" w:rsidRPr="00332ADE">
              <w:rPr>
                <w:color w:val="000000"/>
                <w:sz w:val="24"/>
              </w:rPr>
              <w:t xml:space="preserve"> контракты</w:t>
            </w:r>
          </w:p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lastRenderedPageBreak/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lastRenderedPageBreak/>
              <w:t>–</w:t>
            </w:r>
          </w:p>
        </w:tc>
      </w:tr>
      <w:tr w:rsidR="00332ADE" w:rsidRPr="00332ADE" w:rsidTr="002C3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0D23F6" w:rsidP="00332AD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</w:t>
            </w:r>
            <w:r w:rsidR="00332ADE" w:rsidRPr="00332ADE">
              <w:rPr>
                <w:color w:val="000000"/>
                <w:sz w:val="24"/>
              </w:rPr>
              <w:t>.3.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Контрольная точка 1.2.</w:t>
            </w:r>
          </w:p>
          <w:p w:rsidR="00332ADE" w:rsidRPr="00332ADE" w:rsidRDefault="00332ADE" w:rsidP="009F402A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Перераспределение экономии, оптимизация расходов бюджета </w:t>
            </w:r>
            <w:r w:rsidR="009F402A">
              <w:rPr>
                <w:color w:val="000000"/>
                <w:sz w:val="24"/>
              </w:rPr>
              <w:t>Треневского</w:t>
            </w:r>
            <w:r w:rsidR="0083510B">
              <w:rPr>
                <w:color w:val="000000"/>
                <w:sz w:val="24"/>
              </w:rPr>
              <w:t xml:space="preserve"> сельского поселения Миллеровского района </w:t>
            </w:r>
            <w:r w:rsidRPr="00332ADE">
              <w:rPr>
                <w:color w:val="000000"/>
                <w:sz w:val="24"/>
              </w:rPr>
              <w:t xml:space="preserve">по результатам проведенных закупок товаров, работ, услуг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30 сентября </w:t>
            </w:r>
            <w:r w:rsidRPr="00332ADE">
              <w:rPr>
                <w:color w:val="000000"/>
                <w:spacing w:val="-20"/>
                <w:sz w:val="24"/>
              </w:rPr>
              <w:t>20</w:t>
            </w:r>
            <w:r w:rsidRPr="00332ADE">
              <w:rPr>
                <w:color w:val="000000"/>
                <w:sz w:val="24"/>
              </w:rPr>
              <w:t>2</w:t>
            </w:r>
            <w:r w:rsidR="0083510B">
              <w:rPr>
                <w:color w:val="000000"/>
                <w:sz w:val="24"/>
              </w:rPr>
              <w:t>5</w:t>
            </w:r>
            <w:r w:rsidRPr="00332AD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1848" w:rsidRPr="00291848" w:rsidRDefault="009F402A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Сульженко О.В.</w:t>
            </w:r>
            <w:r w:rsidR="00291848" w:rsidRPr="00291848">
              <w:rPr>
                <w:color w:val="000000"/>
                <w:sz w:val="24"/>
              </w:rPr>
              <w:t xml:space="preserve">, </w:t>
            </w:r>
          </w:p>
          <w:p w:rsidR="00291848" w:rsidRPr="00291848" w:rsidRDefault="00291848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91848">
              <w:rPr>
                <w:color w:val="000000"/>
                <w:sz w:val="24"/>
              </w:rPr>
              <w:t xml:space="preserve">заведующий сектором экономики и финансов, </w:t>
            </w:r>
          </w:p>
          <w:p w:rsidR="00332ADE" w:rsidRPr="00332ADE" w:rsidRDefault="00291848" w:rsidP="009F402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91848">
              <w:rPr>
                <w:color w:val="000000"/>
                <w:sz w:val="24"/>
              </w:rPr>
              <w:t xml:space="preserve">Администрация </w:t>
            </w:r>
            <w:r w:rsidR="009F402A">
              <w:rPr>
                <w:color w:val="000000"/>
                <w:sz w:val="24"/>
              </w:rPr>
              <w:t>Треневского</w:t>
            </w:r>
            <w:r w:rsidRPr="00291848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бюджетная смета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–</w:t>
            </w:r>
          </w:p>
        </w:tc>
      </w:tr>
      <w:tr w:rsidR="00332ADE" w:rsidRPr="00332ADE" w:rsidTr="002C3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0D23F6" w:rsidP="00332AD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332ADE" w:rsidRPr="00332ADE">
              <w:rPr>
                <w:color w:val="000000"/>
                <w:sz w:val="24"/>
              </w:rPr>
              <w:t>.4.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Контрольная точка 1.3.</w:t>
            </w:r>
          </w:p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Использование экономии </w:t>
            </w:r>
          </w:p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для проведения закупки товаров, </w:t>
            </w:r>
          </w:p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работ, услуг в соответствии </w:t>
            </w:r>
          </w:p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с Федеральным законом от 05.04.2013 № 44-ФЗ «О контрактной системе </w:t>
            </w:r>
          </w:p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в сфере закупок товаров, работ, услуг </w:t>
            </w:r>
          </w:p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для обеспечения государственных </w:t>
            </w:r>
          </w:p>
          <w:p w:rsidR="00332ADE" w:rsidRPr="00332ADE" w:rsidRDefault="00332ADE" w:rsidP="009F402A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и муниципальных нужд» для обеспечения нужд </w:t>
            </w:r>
            <w:r w:rsidR="00955A6C" w:rsidRPr="00955A6C">
              <w:rPr>
                <w:color w:val="000000"/>
                <w:sz w:val="24"/>
              </w:rPr>
              <w:t xml:space="preserve">Администрации </w:t>
            </w:r>
            <w:r w:rsidR="009F402A">
              <w:rPr>
                <w:color w:val="000000"/>
                <w:sz w:val="24"/>
              </w:rPr>
              <w:t>Треневского</w:t>
            </w:r>
            <w:r w:rsidR="00955A6C" w:rsidRPr="00955A6C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20 декабря 202</w:t>
            </w:r>
            <w:r w:rsidR="00741BD9">
              <w:rPr>
                <w:color w:val="000000"/>
                <w:sz w:val="24"/>
              </w:rPr>
              <w:t>5</w:t>
            </w:r>
            <w:r w:rsidRPr="00332AD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55A6C" w:rsidRPr="00955A6C" w:rsidRDefault="009F402A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Макарова Н.В</w:t>
            </w:r>
            <w:r w:rsidR="00955A6C" w:rsidRPr="00955A6C">
              <w:rPr>
                <w:color w:val="000000"/>
                <w:sz w:val="24"/>
              </w:rPr>
              <w:t>.,</w:t>
            </w:r>
          </w:p>
          <w:p w:rsidR="00955A6C" w:rsidRPr="00955A6C" w:rsidRDefault="00955A6C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955A6C">
              <w:rPr>
                <w:color w:val="000000"/>
                <w:sz w:val="24"/>
              </w:rPr>
              <w:t>ведущий специалист,</w:t>
            </w:r>
          </w:p>
          <w:p w:rsidR="00332ADE" w:rsidRPr="00332ADE" w:rsidRDefault="00955A6C" w:rsidP="009F402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955A6C">
              <w:rPr>
                <w:color w:val="000000"/>
                <w:sz w:val="24"/>
              </w:rPr>
              <w:t xml:space="preserve">Администрация </w:t>
            </w:r>
            <w:r w:rsidR="009F402A">
              <w:rPr>
                <w:color w:val="000000"/>
                <w:sz w:val="24"/>
              </w:rPr>
              <w:t xml:space="preserve">Треневского </w:t>
            </w:r>
            <w:r w:rsidRPr="00955A6C">
              <w:rPr>
                <w:color w:val="000000"/>
                <w:sz w:val="24"/>
              </w:rPr>
              <w:t xml:space="preserve">сельского поселения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7F4AA3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муниципальные</w:t>
            </w:r>
            <w:r w:rsidR="00332ADE" w:rsidRPr="00332ADE">
              <w:rPr>
                <w:color w:val="000000"/>
                <w:sz w:val="24"/>
              </w:rPr>
              <w:t xml:space="preserve"> контракты</w:t>
            </w:r>
          </w:p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–</w:t>
            </w:r>
          </w:p>
        </w:tc>
      </w:tr>
      <w:tr w:rsidR="00DF1B28" w:rsidRPr="00332ADE" w:rsidTr="002C3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1B28" w:rsidRPr="00332ADE" w:rsidRDefault="000D23F6" w:rsidP="007B3E1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DF1B28" w:rsidRPr="00332ADE">
              <w:rPr>
                <w:color w:val="000000"/>
                <w:sz w:val="24"/>
              </w:rPr>
              <w:t>.</w:t>
            </w:r>
            <w:r w:rsidR="007B3E19">
              <w:rPr>
                <w:color w:val="000000"/>
                <w:sz w:val="24"/>
              </w:rPr>
              <w:t>5</w:t>
            </w:r>
            <w:r w:rsidR="00DF1B28" w:rsidRPr="00332ADE">
              <w:rPr>
                <w:color w:val="000000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B28" w:rsidRPr="00332ADE" w:rsidRDefault="00DF1B28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Контрольная точка 1.</w:t>
            </w:r>
            <w:r w:rsidR="00C42833">
              <w:rPr>
                <w:color w:val="000000"/>
                <w:sz w:val="24"/>
              </w:rPr>
              <w:t>4</w:t>
            </w:r>
            <w:r w:rsidRPr="00332ADE">
              <w:rPr>
                <w:color w:val="000000"/>
                <w:sz w:val="24"/>
              </w:rPr>
              <w:t>.</w:t>
            </w:r>
          </w:p>
          <w:p w:rsidR="00DF1B28" w:rsidRPr="00332ADE" w:rsidRDefault="00DF1B28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</w:t>
            </w:r>
            <w:r w:rsidRPr="00332ADE">
              <w:rPr>
                <w:color w:val="000000"/>
                <w:sz w:val="24"/>
              </w:rPr>
              <w:lastRenderedPageBreak/>
              <w:t xml:space="preserve">закупок товаров, работ, услуг </w:t>
            </w:r>
          </w:p>
          <w:p w:rsidR="00DF1B28" w:rsidRPr="00332ADE" w:rsidRDefault="00DF1B28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для обеспечения государственных </w:t>
            </w:r>
          </w:p>
          <w:p w:rsidR="00DF1B28" w:rsidRPr="00332ADE" w:rsidRDefault="00DF1B28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и муниципальных нужд» </w:t>
            </w:r>
          </w:p>
          <w:p w:rsidR="00DF1B28" w:rsidRPr="00332ADE" w:rsidRDefault="00DF1B28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для обеспечения нужд </w:t>
            </w:r>
            <w:r w:rsidRPr="00DF1B28">
              <w:rPr>
                <w:color w:val="000000"/>
                <w:sz w:val="24"/>
              </w:rPr>
              <w:t xml:space="preserve">Администрации </w:t>
            </w:r>
            <w:r w:rsidR="009F402A">
              <w:rPr>
                <w:color w:val="000000"/>
                <w:sz w:val="24"/>
              </w:rPr>
              <w:t>Треневского</w:t>
            </w:r>
            <w:r w:rsidRPr="00DF1B28">
              <w:rPr>
                <w:color w:val="000000"/>
                <w:sz w:val="24"/>
              </w:rPr>
              <w:t xml:space="preserve"> сельского поселения</w:t>
            </w:r>
            <w:r w:rsidRPr="00332ADE">
              <w:rPr>
                <w:color w:val="000000"/>
                <w:sz w:val="24"/>
              </w:rPr>
              <w:t xml:space="preserve"> </w:t>
            </w:r>
          </w:p>
          <w:p w:rsidR="00DF1B28" w:rsidRPr="00332ADE" w:rsidRDefault="00DF1B28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B28" w:rsidRPr="00332ADE" w:rsidRDefault="00DF1B28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lastRenderedPageBreak/>
              <w:t>1 апреля 202</w:t>
            </w:r>
            <w:r>
              <w:rPr>
                <w:color w:val="000000"/>
                <w:sz w:val="24"/>
              </w:rPr>
              <w:t>6</w:t>
            </w:r>
            <w:r w:rsidRPr="00332AD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B28" w:rsidRPr="0083510B" w:rsidRDefault="009F402A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Макарова Н.В</w:t>
            </w:r>
            <w:r w:rsidR="00DF1B28" w:rsidRPr="0083510B">
              <w:rPr>
                <w:color w:val="000000"/>
                <w:sz w:val="24"/>
              </w:rPr>
              <w:t>.,</w:t>
            </w:r>
          </w:p>
          <w:p w:rsidR="00DF1B28" w:rsidRPr="0083510B" w:rsidRDefault="00DF1B28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3510B">
              <w:rPr>
                <w:color w:val="000000"/>
                <w:sz w:val="24"/>
              </w:rPr>
              <w:t>ведущий специалист,</w:t>
            </w:r>
          </w:p>
          <w:p w:rsidR="00DF1B28" w:rsidRPr="00332ADE" w:rsidRDefault="00DF1B28" w:rsidP="009F402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3510B">
              <w:rPr>
                <w:color w:val="000000"/>
                <w:sz w:val="24"/>
              </w:rPr>
              <w:t xml:space="preserve">Администрация </w:t>
            </w:r>
            <w:r w:rsidR="009F402A">
              <w:rPr>
                <w:color w:val="000000"/>
                <w:sz w:val="24"/>
              </w:rPr>
              <w:t xml:space="preserve">Треневского </w:t>
            </w:r>
            <w:r w:rsidRPr="0083510B">
              <w:rPr>
                <w:color w:val="000000"/>
                <w:sz w:val="24"/>
              </w:rPr>
              <w:t xml:space="preserve">сельского поселения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B28" w:rsidRPr="00332ADE" w:rsidRDefault="00DF1B28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муниципальные</w:t>
            </w:r>
            <w:r w:rsidRPr="00332ADE">
              <w:rPr>
                <w:color w:val="000000"/>
                <w:sz w:val="24"/>
              </w:rPr>
              <w:t xml:space="preserve"> контракты</w:t>
            </w:r>
          </w:p>
          <w:p w:rsidR="00DF1B28" w:rsidRPr="00332ADE" w:rsidRDefault="00DF1B28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B28" w:rsidRPr="00332ADE" w:rsidRDefault="00DF1B28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–</w:t>
            </w:r>
          </w:p>
        </w:tc>
      </w:tr>
      <w:tr w:rsidR="00332ADE" w:rsidRPr="00332ADE" w:rsidTr="002C3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0D23F6" w:rsidP="007B3E1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</w:t>
            </w:r>
            <w:r w:rsidR="00332ADE" w:rsidRPr="00332ADE">
              <w:rPr>
                <w:color w:val="000000"/>
                <w:sz w:val="24"/>
              </w:rPr>
              <w:t>.</w:t>
            </w:r>
            <w:r w:rsidR="007B3E19">
              <w:rPr>
                <w:color w:val="000000"/>
                <w:sz w:val="24"/>
              </w:rPr>
              <w:t>6</w:t>
            </w:r>
            <w:r w:rsidR="00332ADE" w:rsidRPr="00332ADE">
              <w:rPr>
                <w:color w:val="000000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Контрольная точка 1.</w:t>
            </w:r>
            <w:r w:rsidR="00C42833">
              <w:rPr>
                <w:color w:val="000000"/>
                <w:sz w:val="24"/>
              </w:rPr>
              <w:t>5</w:t>
            </w:r>
            <w:r w:rsidRPr="00332ADE">
              <w:rPr>
                <w:color w:val="000000"/>
                <w:sz w:val="24"/>
              </w:rPr>
              <w:t>.</w:t>
            </w:r>
          </w:p>
          <w:p w:rsidR="00332ADE" w:rsidRPr="00332ADE" w:rsidRDefault="00264466" w:rsidP="009F402A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264466">
              <w:rPr>
                <w:color w:val="000000"/>
                <w:sz w:val="24"/>
              </w:rPr>
              <w:t xml:space="preserve">Перераспределение экономии, оптимизация расходов бюджета </w:t>
            </w:r>
            <w:r w:rsidR="009F402A">
              <w:rPr>
                <w:color w:val="000000"/>
                <w:sz w:val="24"/>
              </w:rPr>
              <w:t>Треневского</w:t>
            </w:r>
            <w:r w:rsidRPr="00264466">
              <w:rPr>
                <w:color w:val="000000"/>
                <w:sz w:val="24"/>
              </w:rPr>
              <w:t xml:space="preserve"> сельского поселения Миллеровского района по результатам проведенных закупок товаров, работ, услуг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30 сентября </w:t>
            </w:r>
            <w:r w:rsidRPr="00332ADE">
              <w:rPr>
                <w:color w:val="000000"/>
                <w:spacing w:val="-20"/>
                <w:sz w:val="24"/>
              </w:rPr>
              <w:t>20</w:t>
            </w:r>
            <w:r w:rsidRPr="00332ADE">
              <w:rPr>
                <w:color w:val="000000"/>
                <w:sz w:val="24"/>
              </w:rPr>
              <w:t>2</w:t>
            </w:r>
            <w:r w:rsidR="00264466">
              <w:rPr>
                <w:color w:val="000000"/>
                <w:sz w:val="24"/>
              </w:rPr>
              <w:t>6</w:t>
            </w:r>
            <w:r w:rsidRPr="00332AD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0320" w:rsidRPr="00410320" w:rsidRDefault="009F402A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Сульженко О.В</w:t>
            </w:r>
            <w:r w:rsidR="00410320" w:rsidRPr="00410320">
              <w:rPr>
                <w:color w:val="000000"/>
                <w:sz w:val="24"/>
              </w:rPr>
              <w:t xml:space="preserve">., </w:t>
            </w:r>
          </w:p>
          <w:p w:rsidR="00410320" w:rsidRPr="00410320" w:rsidRDefault="00410320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10320">
              <w:rPr>
                <w:color w:val="000000"/>
                <w:sz w:val="24"/>
              </w:rPr>
              <w:t xml:space="preserve">заведующий сектором экономики и финансов, </w:t>
            </w:r>
          </w:p>
          <w:p w:rsidR="00332ADE" w:rsidRPr="00332ADE" w:rsidRDefault="00410320" w:rsidP="009F402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10320">
              <w:rPr>
                <w:color w:val="000000"/>
                <w:sz w:val="24"/>
              </w:rPr>
              <w:t xml:space="preserve">Администрация </w:t>
            </w:r>
            <w:r w:rsidR="009F402A">
              <w:rPr>
                <w:color w:val="000000"/>
                <w:sz w:val="24"/>
              </w:rPr>
              <w:t>Треневского</w:t>
            </w:r>
            <w:r w:rsidRPr="00410320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бюджетная смета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–</w:t>
            </w:r>
          </w:p>
        </w:tc>
      </w:tr>
      <w:tr w:rsidR="00332ADE" w:rsidRPr="00332ADE" w:rsidTr="002C3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0D23F6" w:rsidP="007B3E1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332ADE" w:rsidRPr="00332ADE">
              <w:rPr>
                <w:color w:val="000000"/>
                <w:sz w:val="24"/>
              </w:rPr>
              <w:t>.</w:t>
            </w:r>
            <w:r w:rsidR="007B3E19">
              <w:rPr>
                <w:color w:val="000000"/>
                <w:sz w:val="24"/>
              </w:rPr>
              <w:t>7</w:t>
            </w:r>
            <w:r w:rsidR="00332ADE" w:rsidRPr="00332ADE">
              <w:rPr>
                <w:color w:val="000000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Контрольная точка 1.</w:t>
            </w:r>
            <w:r w:rsidR="00C42833">
              <w:rPr>
                <w:color w:val="000000"/>
                <w:sz w:val="24"/>
              </w:rPr>
              <w:t>6</w:t>
            </w:r>
            <w:r w:rsidRPr="00332ADE">
              <w:rPr>
                <w:color w:val="000000"/>
                <w:sz w:val="24"/>
              </w:rPr>
              <w:t>.</w:t>
            </w:r>
          </w:p>
          <w:p w:rsidR="00A72CCF" w:rsidRPr="00A72CCF" w:rsidRDefault="00A72CCF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A72CCF">
              <w:rPr>
                <w:color w:val="000000"/>
                <w:sz w:val="24"/>
              </w:rPr>
              <w:t xml:space="preserve">Использование экономии </w:t>
            </w:r>
          </w:p>
          <w:p w:rsidR="00A72CCF" w:rsidRPr="00A72CCF" w:rsidRDefault="00A72CCF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A72CCF">
              <w:rPr>
                <w:color w:val="000000"/>
                <w:sz w:val="24"/>
              </w:rPr>
              <w:t xml:space="preserve">для проведения закупки товаров, </w:t>
            </w:r>
          </w:p>
          <w:p w:rsidR="00A72CCF" w:rsidRPr="00A72CCF" w:rsidRDefault="00A72CCF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A72CCF">
              <w:rPr>
                <w:color w:val="000000"/>
                <w:sz w:val="24"/>
              </w:rPr>
              <w:t xml:space="preserve">работ, услуг в соответствии </w:t>
            </w:r>
          </w:p>
          <w:p w:rsidR="00A72CCF" w:rsidRPr="00A72CCF" w:rsidRDefault="00A72CCF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A72CCF">
              <w:rPr>
                <w:color w:val="000000"/>
                <w:sz w:val="24"/>
              </w:rPr>
              <w:t xml:space="preserve">с Федеральным законом от 05.04.2013 № 44-ФЗ «О контрактной системе </w:t>
            </w:r>
          </w:p>
          <w:p w:rsidR="00A72CCF" w:rsidRPr="00A72CCF" w:rsidRDefault="00A72CCF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A72CCF">
              <w:rPr>
                <w:color w:val="000000"/>
                <w:sz w:val="24"/>
              </w:rPr>
              <w:t xml:space="preserve">в сфере закупок товаров, работ, услуг </w:t>
            </w:r>
          </w:p>
          <w:p w:rsidR="00A72CCF" w:rsidRPr="00A72CCF" w:rsidRDefault="00A72CCF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A72CCF">
              <w:rPr>
                <w:color w:val="000000"/>
                <w:sz w:val="24"/>
              </w:rPr>
              <w:t xml:space="preserve">для обеспечения государственных </w:t>
            </w:r>
          </w:p>
          <w:p w:rsidR="00A72CCF" w:rsidRPr="00332ADE" w:rsidRDefault="00A72CCF" w:rsidP="009F402A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A72CCF">
              <w:rPr>
                <w:color w:val="000000"/>
                <w:sz w:val="24"/>
              </w:rPr>
              <w:t xml:space="preserve">и муниципальных нужд» для обеспечения нужд Администрации </w:t>
            </w:r>
            <w:r w:rsidR="009F402A">
              <w:rPr>
                <w:color w:val="000000"/>
                <w:sz w:val="24"/>
              </w:rPr>
              <w:t>Треневского</w:t>
            </w:r>
            <w:r w:rsidRPr="00A72CCF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20 декабря 202</w:t>
            </w:r>
            <w:r w:rsidR="00A72CCF">
              <w:rPr>
                <w:color w:val="000000"/>
                <w:sz w:val="24"/>
              </w:rPr>
              <w:t>6</w:t>
            </w:r>
            <w:r w:rsidRPr="00332AD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2CCF" w:rsidRPr="00A72CCF" w:rsidRDefault="009F402A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Макарова Н.В</w:t>
            </w:r>
            <w:r w:rsidR="00A72CCF" w:rsidRPr="00A72CCF">
              <w:rPr>
                <w:color w:val="000000"/>
                <w:sz w:val="24"/>
              </w:rPr>
              <w:t>.,</w:t>
            </w:r>
          </w:p>
          <w:p w:rsidR="00A72CCF" w:rsidRPr="00A72CCF" w:rsidRDefault="00A72CCF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72CCF">
              <w:rPr>
                <w:color w:val="000000"/>
                <w:sz w:val="24"/>
              </w:rPr>
              <w:t>ведущий специалист,</w:t>
            </w:r>
          </w:p>
          <w:p w:rsidR="00332ADE" w:rsidRPr="00332ADE" w:rsidRDefault="00A72CCF" w:rsidP="009F402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72CCF">
              <w:rPr>
                <w:color w:val="000000"/>
                <w:sz w:val="24"/>
              </w:rPr>
              <w:t xml:space="preserve">Администрация </w:t>
            </w:r>
            <w:r w:rsidR="009F402A">
              <w:rPr>
                <w:color w:val="000000"/>
                <w:sz w:val="24"/>
              </w:rPr>
              <w:t>Тренев</w:t>
            </w:r>
            <w:r w:rsidR="00866705">
              <w:rPr>
                <w:color w:val="000000"/>
                <w:sz w:val="24"/>
              </w:rPr>
              <w:t>с</w:t>
            </w:r>
            <w:r w:rsidR="009F402A">
              <w:rPr>
                <w:color w:val="000000"/>
                <w:sz w:val="24"/>
              </w:rPr>
              <w:t>кого</w:t>
            </w:r>
            <w:r w:rsidRPr="00A72CCF">
              <w:rPr>
                <w:color w:val="000000"/>
                <w:sz w:val="24"/>
              </w:rPr>
              <w:t xml:space="preserve"> сельского поселения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A72CCF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муниципальные</w:t>
            </w:r>
            <w:r w:rsidR="00332ADE" w:rsidRPr="00332ADE">
              <w:rPr>
                <w:color w:val="000000"/>
                <w:sz w:val="24"/>
              </w:rPr>
              <w:t xml:space="preserve"> контракты</w:t>
            </w:r>
          </w:p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–</w:t>
            </w:r>
          </w:p>
        </w:tc>
      </w:tr>
      <w:tr w:rsidR="001E6778" w:rsidRPr="00332ADE" w:rsidTr="002C3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6778" w:rsidRPr="00332ADE" w:rsidRDefault="000D23F6" w:rsidP="007B3E1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1E6778" w:rsidRPr="00332ADE">
              <w:rPr>
                <w:color w:val="000000"/>
                <w:sz w:val="24"/>
              </w:rPr>
              <w:t>.</w:t>
            </w:r>
            <w:r w:rsidR="007B3E19">
              <w:rPr>
                <w:color w:val="000000"/>
                <w:sz w:val="24"/>
              </w:rPr>
              <w:t>8</w:t>
            </w:r>
            <w:r w:rsidR="001E6778" w:rsidRPr="00332ADE">
              <w:rPr>
                <w:color w:val="000000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6778" w:rsidRPr="00332ADE" w:rsidRDefault="00C42833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1.7</w:t>
            </w:r>
            <w:r w:rsidR="001E6778" w:rsidRPr="00332ADE">
              <w:rPr>
                <w:color w:val="000000"/>
                <w:sz w:val="24"/>
              </w:rPr>
              <w:t>.</w:t>
            </w:r>
          </w:p>
          <w:p w:rsidR="001E6778" w:rsidRPr="00A025DB" w:rsidRDefault="001E6778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A025DB">
              <w:rPr>
                <w:color w:val="000000"/>
                <w:sz w:val="24"/>
              </w:rPr>
              <w:t xml:space="preserve">Проведены закупки товаров, работ, услуг в соответствии с Федеральным законом от 05.04.2013 № 44-ФЗ «О контрактной системе в сфере закупок товаров, работ, услуг </w:t>
            </w:r>
          </w:p>
          <w:p w:rsidR="001E6778" w:rsidRPr="00A025DB" w:rsidRDefault="001E6778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A025DB">
              <w:rPr>
                <w:color w:val="000000"/>
                <w:sz w:val="24"/>
              </w:rPr>
              <w:t xml:space="preserve">для обеспечения государственных </w:t>
            </w:r>
          </w:p>
          <w:p w:rsidR="001E6778" w:rsidRPr="00A025DB" w:rsidRDefault="001E6778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A025DB">
              <w:rPr>
                <w:color w:val="000000"/>
                <w:sz w:val="24"/>
              </w:rPr>
              <w:t xml:space="preserve">и муниципальных нужд» </w:t>
            </w:r>
          </w:p>
          <w:p w:rsidR="001E6778" w:rsidRPr="00A025DB" w:rsidRDefault="001E6778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A025DB">
              <w:rPr>
                <w:color w:val="000000"/>
                <w:sz w:val="24"/>
              </w:rPr>
              <w:lastRenderedPageBreak/>
              <w:t xml:space="preserve">для обеспечения нужд Администрации </w:t>
            </w:r>
            <w:r w:rsidR="009F402A">
              <w:rPr>
                <w:color w:val="000000"/>
                <w:sz w:val="24"/>
              </w:rPr>
              <w:t>Треневского</w:t>
            </w:r>
            <w:r w:rsidRPr="00A025DB">
              <w:rPr>
                <w:color w:val="000000"/>
                <w:sz w:val="24"/>
              </w:rPr>
              <w:t xml:space="preserve"> сельского поселения </w:t>
            </w:r>
          </w:p>
          <w:p w:rsidR="001E6778" w:rsidRPr="00332ADE" w:rsidRDefault="001E6778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A025DB">
              <w:rPr>
                <w:color w:val="000000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6778" w:rsidRPr="00332ADE" w:rsidRDefault="001E6778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lastRenderedPageBreak/>
              <w:t>1 апреля 202</w:t>
            </w:r>
            <w:r>
              <w:rPr>
                <w:color w:val="000000"/>
                <w:sz w:val="24"/>
              </w:rPr>
              <w:t>7</w:t>
            </w:r>
            <w:r w:rsidRPr="00332AD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6778" w:rsidRPr="0083510B" w:rsidRDefault="009F402A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Макарова Н.В</w:t>
            </w:r>
            <w:r w:rsidR="001E6778" w:rsidRPr="0083510B">
              <w:rPr>
                <w:color w:val="000000"/>
                <w:sz w:val="24"/>
              </w:rPr>
              <w:t>.,</w:t>
            </w:r>
          </w:p>
          <w:p w:rsidR="001E6778" w:rsidRPr="0083510B" w:rsidRDefault="001E6778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3510B">
              <w:rPr>
                <w:color w:val="000000"/>
                <w:sz w:val="24"/>
              </w:rPr>
              <w:t>ведущий специалист,</w:t>
            </w:r>
          </w:p>
          <w:p w:rsidR="001E6778" w:rsidRPr="00332ADE" w:rsidRDefault="001E6778" w:rsidP="009F402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3510B">
              <w:rPr>
                <w:color w:val="000000"/>
                <w:sz w:val="24"/>
              </w:rPr>
              <w:t xml:space="preserve">Администрация </w:t>
            </w:r>
            <w:r w:rsidR="009F402A">
              <w:rPr>
                <w:color w:val="000000"/>
                <w:sz w:val="24"/>
              </w:rPr>
              <w:t xml:space="preserve">Треневского </w:t>
            </w:r>
            <w:r w:rsidRPr="0083510B">
              <w:rPr>
                <w:color w:val="000000"/>
                <w:sz w:val="24"/>
              </w:rPr>
              <w:t xml:space="preserve">сельского поселения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6778" w:rsidRPr="00332ADE" w:rsidRDefault="001E6778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муниципальные</w:t>
            </w:r>
            <w:r w:rsidRPr="00332ADE">
              <w:rPr>
                <w:color w:val="000000"/>
                <w:sz w:val="24"/>
              </w:rPr>
              <w:t xml:space="preserve"> контракты</w:t>
            </w:r>
          </w:p>
          <w:p w:rsidR="001E6778" w:rsidRPr="00332ADE" w:rsidRDefault="001E6778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6778" w:rsidRPr="00332ADE" w:rsidRDefault="001E6778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–</w:t>
            </w:r>
          </w:p>
        </w:tc>
      </w:tr>
      <w:tr w:rsidR="00332ADE" w:rsidRPr="00332ADE" w:rsidTr="002C3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0D23F6" w:rsidP="007B3E1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</w:t>
            </w:r>
            <w:r w:rsidR="00332ADE" w:rsidRPr="00332ADE">
              <w:rPr>
                <w:color w:val="000000"/>
                <w:sz w:val="24"/>
              </w:rPr>
              <w:t>.</w:t>
            </w:r>
            <w:r w:rsidR="007B3E19">
              <w:rPr>
                <w:color w:val="000000"/>
                <w:sz w:val="24"/>
              </w:rPr>
              <w:t>9</w:t>
            </w:r>
            <w:r w:rsidR="00332ADE" w:rsidRPr="00332ADE">
              <w:rPr>
                <w:color w:val="000000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Контрольная точка 1.</w:t>
            </w:r>
            <w:r w:rsidR="00C42833">
              <w:rPr>
                <w:color w:val="000000"/>
                <w:sz w:val="24"/>
              </w:rPr>
              <w:t>8</w:t>
            </w:r>
            <w:r w:rsidRPr="00332ADE">
              <w:rPr>
                <w:color w:val="000000"/>
                <w:sz w:val="24"/>
              </w:rPr>
              <w:t>.</w:t>
            </w:r>
          </w:p>
          <w:p w:rsidR="00332ADE" w:rsidRPr="00332ADE" w:rsidRDefault="007401D4" w:rsidP="009F402A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7401D4">
              <w:rPr>
                <w:color w:val="000000"/>
                <w:sz w:val="24"/>
              </w:rPr>
              <w:t xml:space="preserve">Перераспределение экономии, оптимизация расходов бюджета </w:t>
            </w:r>
            <w:r w:rsidR="009F402A">
              <w:rPr>
                <w:color w:val="000000"/>
                <w:sz w:val="24"/>
              </w:rPr>
              <w:t>Треневского</w:t>
            </w:r>
            <w:r w:rsidRPr="007401D4">
              <w:rPr>
                <w:color w:val="000000"/>
                <w:sz w:val="24"/>
              </w:rPr>
              <w:t xml:space="preserve"> сельского поселения Миллеровского района по результатам проведенных закупок товаров, работ, услуг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30 сентября 202</w:t>
            </w:r>
            <w:r w:rsidR="007401D4">
              <w:rPr>
                <w:color w:val="000000"/>
                <w:sz w:val="24"/>
              </w:rPr>
              <w:t>7</w:t>
            </w:r>
            <w:r w:rsidRPr="00332ADE">
              <w:rPr>
                <w:color w:val="000000"/>
                <w:sz w:val="24"/>
              </w:rPr>
              <w:t> 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401D4" w:rsidRPr="007401D4" w:rsidRDefault="009F402A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Сульженко О.В</w:t>
            </w:r>
            <w:r w:rsidR="007401D4" w:rsidRPr="007401D4">
              <w:rPr>
                <w:color w:val="000000"/>
                <w:sz w:val="24"/>
              </w:rPr>
              <w:t xml:space="preserve">., </w:t>
            </w:r>
          </w:p>
          <w:p w:rsidR="007401D4" w:rsidRPr="007401D4" w:rsidRDefault="007401D4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7401D4">
              <w:rPr>
                <w:color w:val="000000"/>
                <w:sz w:val="24"/>
              </w:rPr>
              <w:t xml:space="preserve">заведующий сектором экономики и финансов, </w:t>
            </w:r>
          </w:p>
          <w:p w:rsidR="00332ADE" w:rsidRPr="00332ADE" w:rsidRDefault="009F402A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Треневского</w:t>
            </w:r>
            <w:r w:rsidR="007401D4" w:rsidRPr="007401D4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бюджетная смета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–</w:t>
            </w:r>
          </w:p>
        </w:tc>
      </w:tr>
      <w:tr w:rsidR="007401D4" w:rsidRPr="00332ADE" w:rsidTr="002C3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01D4" w:rsidRPr="00332ADE" w:rsidRDefault="000D23F6" w:rsidP="007B3E1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7401D4" w:rsidRPr="00332ADE">
              <w:rPr>
                <w:color w:val="000000"/>
                <w:sz w:val="24"/>
              </w:rPr>
              <w:t>.</w:t>
            </w:r>
            <w:r w:rsidR="007B3E19">
              <w:rPr>
                <w:color w:val="000000"/>
                <w:sz w:val="24"/>
              </w:rPr>
              <w:t>10</w:t>
            </w:r>
            <w:r w:rsidR="007401D4" w:rsidRPr="00332ADE">
              <w:rPr>
                <w:color w:val="000000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401D4" w:rsidRPr="00332ADE" w:rsidRDefault="007401D4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Контрольная точка 1.</w:t>
            </w:r>
            <w:r w:rsidR="00C42833">
              <w:rPr>
                <w:color w:val="000000"/>
                <w:sz w:val="24"/>
              </w:rPr>
              <w:t>9</w:t>
            </w:r>
            <w:r w:rsidRPr="00332ADE">
              <w:rPr>
                <w:color w:val="000000"/>
                <w:sz w:val="24"/>
              </w:rPr>
              <w:t>.</w:t>
            </w:r>
          </w:p>
          <w:p w:rsidR="007401D4" w:rsidRPr="007401D4" w:rsidRDefault="007401D4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7401D4">
              <w:rPr>
                <w:color w:val="000000"/>
                <w:sz w:val="24"/>
              </w:rPr>
              <w:t xml:space="preserve">Использование экономии </w:t>
            </w:r>
          </w:p>
          <w:p w:rsidR="007401D4" w:rsidRPr="007401D4" w:rsidRDefault="007401D4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7401D4">
              <w:rPr>
                <w:color w:val="000000"/>
                <w:sz w:val="24"/>
              </w:rPr>
              <w:t xml:space="preserve">для проведения закупки товаров, </w:t>
            </w:r>
          </w:p>
          <w:p w:rsidR="007401D4" w:rsidRPr="007401D4" w:rsidRDefault="007401D4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7401D4">
              <w:rPr>
                <w:color w:val="000000"/>
                <w:sz w:val="24"/>
              </w:rPr>
              <w:t xml:space="preserve">работ, услуг в соответствии </w:t>
            </w:r>
          </w:p>
          <w:p w:rsidR="007401D4" w:rsidRPr="007401D4" w:rsidRDefault="007401D4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7401D4">
              <w:rPr>
                <w:color w:val="000000"/>
                <w:sz w:val="24"/>
              </w:rPr>
              <w:t xml:space="preserve">с Федеральным законом от 05.04.2013 № 44-ФЗ «О контрактной системе </w:t>
            </w:r>
          </w:p>
          <w:p w:rsidR="007401D4" w:rsidRPr="007401D4" w:rsidRDefault="007401D4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7401D4">
              <w:rPr>
                <w:color w:val="000000"/>
                <w:sz w:val="24"/>
              </w:rPr>
              <w:t xml:space="preserve">в сфере закупок товаров, работ, услуг </w:t>
            </w:r>
          </w:p>
          <w:p w:rsidR="007401D4" w:rsidRPr="007401D4" w:rsidRDefault="007401D4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7401D4">
              <w:rPr>
                <w:color w:val="000000"/>
                <w:sz w:val="24"/>
              </w:rPr>
              <w:t xml:space="preserve">для обеспечения государственных </w:t>
            </w:r>
          </w:p>
          <w:p w:rsidR="007401D4" w:rsidRPr="00332ADE" w:rsidRDefault="007401D4" w:rsidP="009F402A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7401D4">
              <w:rPr>
                <w:color w:val="000000"/>
                <w:sz w:val="24"/>
              </w:rPr>
              <w:t xml:space="preserve">и муниципальных нужд» для обеспечения нужд Администрации </w:t>
            </w:r>
            <w:r w:rsidR="009F402A">
              <w:rPr>
                <w:color w:val="000000"/>
                <w:sz w:val="24"/>
              </w:rPr>
              <w:t>Треневского</w:t>
            </w:r>
            <w:r w:rsidRPr="007401D4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401D4" w:rsidRPr="00332ADE" w:rsidRDefault="007401D4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20 декабря 202</w:t>
            </w:r>
            <w:r>
              <w:rPr>
                <w:color w:val="000000"/>
                <w:sz w:val="24"/>
              </w:rPr>
              <w:t>7</w:t>
            </w:r>
            <w:r w:rsidRPr="00332AD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401D4" w:rsidRPr="00A72CCF" w:rsidRDefault="009F402A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Макарова Н.В</w:t>
            </w:r>
            <w:r w:rsidR="007401D4" w:rsidRPr="00A72CCF">
              <w:rPr>
                <w:color w:val="000000"/>
                <w:sz w:val="24"/>
              </w:rPr>
              <w:t>.,</w:t>
            </w:r>
          </w:p>
          <w:p w:rsidR="007401D4" w:rsidRPr="00A72CCF" w:rsidRDefault="007401D4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72CCF">
              <w:rPr>
                <w:color w:val="000000"/>
                <w:sz w:val="24"/>
              </w:rPr>
              <w:t>ведущий специалист,</w:t>
            </w:r>
          </w:p>
          <w:p w:rsidR="007401D4" w:rsidRPr="00332ADE" w:rsidRDefault="007401D4" w:rsidP="009F402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72CCF">
              <w:rPr>
                <w:color w:val="000000"/>
                <w:sz w:val="24"/>
              </w:rPr>
              <w:t xml:space="preserve">Администрация </w:t>
            </w:r>
            <w:r w:rsidR="009F402A">
              <w:rPr>
                <w:color w:val="000000"/>
                <w:sz w:val="24"/>
              </w:rPr>
              <w:t>Треневского</w:t>
            </w:r>
            <w:r w:rsidRPr="00A72CCF">
              <w:rPr>
                <w:color w:val="000000"/>
                <w:sz w:val="24"/>
              </w:rPr>
              <w:t xml:space="preserve"> сельского поселения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401D4" w:rsidRPr="00332ADE" w:rsidRDefault="007401D4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муниципальные</w:t>
            </w:r>
            <w:r w:rsidRPr="00332ADE">
              <w:rPr>
                <w:color w:val="000000"/>
                <w:sz w:val="24"/>
              </w:rPr>
              <w:t xml:space="preserve"> контракты</w:t>
            </w:r>
          </w:p>
          <w:p w:rsidR="007401D4" w:rsidRPr="00332ADE" w:rsidRDefault="007401D4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401D4" w:rsidRPr="00332ADE" w:rsidRDefault="007401D4" w:rsidP="00332AD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–</w:t>
            </w:r>
          </w:p>
        </w:tc>
      </w:tr>
      <w:tr w:rsidR="00332ADE" w:rsidRPr="00332ADE" w:rsidTr="002C3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0D23F6" w:rsidP="007B3E19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332ADE" w:rsidRPr="00332ADE">
              <w:rPr>
                <w:color w:val="000000"/>
                <w:sz w:val="24"/>
              </w:rPr>
              <w:t>.</w:t>
            </w:r>
            <w:r w:rsidR="007B3E19">
              <w:rPr>
                <w:color w:val="000000"/>
                <w:sz w:val="24"/>
              </w:rPr>
              <w:t>11</w:t>
            </w:r>
            <w:r w:rsidR="00332ADE" w:rsidRPr="00332ADE">
              <w:rPr>
                <w:color w:val="000000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F2AAC">
            <w:pPr>
              <w:widowControl w:val="0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Мероприятие (результат) </w:t>
            </w:r>
            <w:r w:rsidR="00C42833">
              <w:rPr>
                <w:color w:val="000000"/>
                <w:sz w:val="24"/>
              </w:rPr>
              <w:t>2</w:t>
            </w:r>
          </w:p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rPr>
                <w:i/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«Организовано планирование </w:t>
            </w:r>
          </w:p>
          <w:p w:rsidR="00332ADE" w:rsidRPr="00332ADE" w:rsidRDefault="00332ADE" w:rsidP="009F402A">
            <w:pPr>
              <w:widowControl w:val="0"/>
              <w:tabs>
                <w:tab w:val="left" w:pos="11057"/>
              </w:tabs>
              <w:rPr>
                <w:i/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и исполнение расходов бюджета</w:t>
            </w:r>
            <w:r w:rsidR="00E6603A">
              <w:rPr>
                <w:color w:val="000000"/>
                <w:sz w:val="24"/>
              </w:rPr>
              <w:t xml:space="preserve"> </w:t>
            </w:r>
            <w:r w:rsidR="009F402A">
              <w:rPr>
                <w:color w:val="000000"/>
                <w:sz w:val="24"/>
              </w:rPr>
              <w:t>Треневского</w:t>
            </w:r>
            <w:r w:rsidR="00E6603A">
              <w:rPr>
                <w:color w:val="000000"/>
                <w:sz w:val="24"/>
              </w:rPr>
              <w:t xml:space="preserve"> сельского поселения Миллеровского района</w:t>
            </w:r>
            <w:r w:rsidRPr="00332ADE">
              <w:rPr>
                <w:color w:val="000000"/>
                <w:sz w:val="24"/>
              </w:rPr>
              <w:t>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Х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9F402A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9F402A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–</w:t>
            </w:r>
          </w:p>
        </w:tc>
      </w:tr>
      <w:tr w:rsidR="00332ADE" w:rsidRPr="00332ADE" w:rsidTr="002C3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0D23F6" w:rsidP="007B3E19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332ADE" w:rsidRPr="00332ADE">
              <w:rPr>
                <w:color w:val="000000"/>
                <w:sz w:val="24"/>
              </w:rPr>
              <w:t>.1</w:t>
            </w:r>
            <w:r w:rsidR="007B3E19">
              <w:rPr>
                <w:color w:val="000000"/>
                <w:sz w:val="24"/>
              </w:rPr>
              <w:t>2</w:t>
            </w:r>
            <w:r w:rsidR="00332ADE" w:rsidRPr="00332ADE">
              <w:rPr>
                <w:color w:val="000000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Контрольная точка 2.1.</w:t>
            </w:r>
          </w:p>
          <w:p w:rsidR="00332ADE" w:rsidRPr="00332ADE" w:rsidRDefault="00332ADE" w:rsidP="003C6497">
            <w:pPr>
              <w:widowControl w:val="0"/>
              <w:tabs>
                <w:tab w:val="left" w:pos="11057"/>
              </w:tabs>
              <w:rPr>
                <w:color w:val="000000"/>
                <w:sz w:val="22"/>
              </w:rPr>
            </w:pPr>
            <w:r w:rsidRPr="00332ADE">
              <w:rPr>
                <w:color w:val="000000"/>
                <w:sz w:val="24"/>
              </w:rPr>
              <w:t xml:space="preserve">Подготовлено постановление </w:t>
            </w:r>
            <w:r w:rsidR="00905FB0">
              <w:rPr>
                <w:color w:val="000000"/>
                <w:sz w:val="24"/>
              </w:rPr>
              <w:t xml:space="preserve">Администрации </w:t>
            </w:r>
            <w:r w:rsidR="003C6497">
              <w:rPr>
                <w:color w:val="000000"/>
                <w:sz w:val="24"/>
              </w:rPr>
              <w:t xml:space="preserve">Треневского </w:t>
            </w:r>
            <w:r w:rsidR="00905FB0">
              <w:rPr>
                <w:color w:val="000000"/>
                <w:sz w:val="24"/>
              </w:rPr>
              <w:t xml:space="preserve">сельского поселения </w:t>
            </w:r>
            <w:r w:rsidRPr="00332ADE">
              <w:rPr>
                <w:color w:val="000000"/>
                <w:sz w:val="24"/>
              </w:rPr>
              <w:t xml:space="preserve">«Об утверждении Порядка и сроков составления проекта бюджета </w:t>
            </w:r>
            <w:r w:rsidR="003C6497">
              <w:rPr>
                <w:color w:val="000000"/>
                <w:sz w:val="24"/>
              </w:rPr>
              <w:t>Треневского</w:t>
            </w:r>
            <w:r w:rsidR="00905FB0">
              <w:rPr>
                <w:color w:val="000000"/>
                <w:sz w:val="24"/>
              </w:rPr>
              <w:t xml:space="preserve"> сельского поселения </w:t>
            </w:r>
            <w:r w:rsidR="00905FB0">
              <w:rPr>
                <w:color w:val="000000"/>
                <w:sz w:val="24"/>
              </w:rPr>
              <w:lastRenderedPageBreak/>
              <w:t xml:space="preserve">Миллеровского района </w:t>
            </w:r>
            <w:r w:rsidRPr="00332ADE">
              <w:rPr>
                <w:color w:val="000000"/>
                <w:sz w:val="24"/>
              </w:rPr>
              <w:t xml:space="preserve">на очередной финансовый год и на плановые периоды»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lastRenderedPageBreak/>
              <w:t>1 ию</w:t>
            </w:r>
            <w:r w:rsidR="001211FD">
              <w:rPr>
                <w:color w:val="000000"/>
                <w:sz w:val="24"/>
              </w:rPr>
              <w:t>л</w:t>
            </w:r>
            <w:r w:rsidRPr="00332ADE">
              <w:rPr>
                <w:color w:val="000000"/>
                <w:sz w:val="24"/>
              </w:rPr>
              <w:t>я 202</w:t>
            </w:r>
            <w:r w:rsidR="00905FB0">
              <w:rPr>
                <w:color w:val="000000"/>
                <w:sz w:val="24"/>
              </w:rPr>
              <w:t>5</w:t>
            </w:r>
            <w:r w:rsidRPr="00332AD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1FD" w:rsidRPr="001211FD" w:rsidRDefault="003C6497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Сульженко О.В</w:t>
            </w:r>
            <w:r w:rsidR="001211FD" w:rsidRPr="001211FD">
              <w:rPr>
                <w:color w:val="000000"/>
                <w:sz w:val="24"/>
              </w:rPr>
              <w:t xml:space="preserve">., </w:t>
            </w:r>
          </w:p>
          <w:p w:rsidR="001211FD" w:rsidRPr="001211FD" w:rsidRDefault="001211FD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211FD">
              <w:rPr>
                <w:color w:val="000000"/>
                <w:sz w:val="24"/>
              </w:rPr>
              <w:t xml:space="preserve">заведующий сектором экономики и финансов, </w:t>
            </w:r>
          </w:p>
          <w:p w:rsidR="00332ADE" w:rsidRPr="00332ADE" w:rsidRDefault="001211FD" w:rsidP="003C649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211FD">
              <w:rPr>
                <w:color w:val="000000"/>
                <w:sz w:val="24"/>
              </w:rPr>
              <w:t xml:space="preserve">Администрация </w:t>
            </w:r>
            <w:r w:rsidR="003C6497">
              <w:rPr>
                <w:color w:val="000000"/>
                <w:sz w:val="24"/>
              </w:rPr>
              <w:t>Треневского</w:t>
            </w:r>
            <w:r w:rsidRPr="001211FD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C649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постановление </w:t>
            </w:r>
            <w:r w:rsidR="001211FD" w:rsidRPr="001211FD">
              <w:rPr>
                <w:color w:val="000000"/>
                <w:sz w:val="24"/>
              </w:rPr>
              <w:t xml:space="preserve">Администрации </w:t>
            </w:r>
            <w:r w:rsidR="003C6497">
              <w:rPr>
                <w:color w:val="000000"/>
                <w:sz w:val="24"/>
              </w:rPr>
              <w:t>Треневского</w:t>
            </w:r>
            <w:r w:rsidR="001211FD" w:rsidRPr="001211FD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–</w:t>
            </w:r>
          </w:p>
        </w:tc>
      </w:tr>
      <w:tr w:rsidR="00332ADE" w:rsidRPr="00332ADE" w:rsidTr="002C3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0D23F6" w:rsidP="007B3E19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</w:t>
            </w:r>
            <w:r w:rsidR="00332ADE" w:rsidRPr="00332ADE">
              <w:rPr>
                <w:color w:val="000000"/>
                <w:sz w:val="24"/>
              </w:rPr>
              <w:t>.1</w:t>
            </w:r>
            <w:r w:rsidR="007B3E19">
              <w:rPr>
                <w:color w:val="000000"/>
                <w:sz w:val="24"/>
              </w:rPr>
              <w:t>3</w:t>
            </w:r>
            <w:r w:rsidR="00332ADE" w:rsidRPr="00332ADE">
              <w:rPr>
                <w:color w:val="000000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Контрольная точка 2.</w:t>
            </w:r>
            <w:r w:rsidR="00C42833">
              <w:rPr>
                <w:color w:val="000000"/>
                <w:sz w:val="24"/>
              </w:rPr>
              <w:t>2</w:t>
            </w:r>
            <w:r w:rsidRPr="00332ADE">
              <w:rPr>
                <w:color w:val="000000"/>
                <w:sz w:val="24"/>
              </w:rPr>
              <w:t>.</w:t>
            </w:r>
          </w:p>
          <w:p w:rsidR="00332ADE" w:rsidRPr="004559BB" w:rsidRDefault="00332ADE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Принят</w:t>
            </w:r>
            <w:r w:rsidR="007546CD">
              <w:rPr>
                <w:color w:val="000000"/>
                <w:sz w:val="24"/>
              </w:rPr>
              <w:t>о</w:t>
            </w:r>
            <w:r w:rsidRPr="00332ADE">
              <w:rPr>
                <w:color w:val="000000"/>
                <w:sz w:val="24"/>
              </w:rPr>
              <w:t xml:space="preserve"> </w:t>
            </w:r>
            <w:r w:rsidR="007546CD">
              <w:rPr>
                <w:color w:val="000000"/>
                <w:sz w:val="24"/>
              </w:rPr>
              <w:t xml:space="preserve">постановление Администрации </w:t>
            </w:r>
            <w:r w:rsidR="003C6497">
              <w:rPr>
                <w:color w:val="000000"/>
                <w:sz w:val="24"/>
              </w:rPr>
              <w:t>Треневского</w:t>
            </w:r>
            <w:r w:rsidR="007546CD">
              <w:rPr>
                <w:color w:val="000000"/>
                <w:sz w:val="24"/>
              </w:rPr>
              <w:t xml:space="preserve"> сельского поселения</w:t>
            </w:r>
            <w:r w:rsidRPr="00332ADE">
              <w:rPr>
                <w:color w:val="000000"/>
                <w:sz w:val="24"/>
              </w:rPr>
              <w:t xml:space="preserve"> «О внесении изменений </w:t>
            </w:r>
            <w:r w:rsidR="007546CD" w:rsidRPr="007546CD">
              <w:rPr>
                <w:color w:val="000000"/>
                <w:sz w:val="24"/>
              </w:rPr>
              <w:t xml:space="preserve">постановление Администрации </w:t>
            </w:r>
            <w:r w:rsidR="003C6497" w:rsidRPr="004559BB">
              <w:rPr>
                <w:color w:val="000000"/>
                <w:sz w:val="24"/>
              </w:rPr>
              <w:t>Треневского</w:t>
            </w:r>
            <w:r w:rsidR="007546CD" w:rsidRPr="004559BB">
              <w:rPr>
                <w:color w:val="000000"/>
                <w:sz w:val="24"/>
              </w:rPr>
              <w:t xml:space="preserve"> сельского поселения</w:t>
            </w:r>
            <w:r w:rsidRPr="004559BB">
              <w:rPr>
                <w:color w:val="000000"/>
                <w:sz w:val="24"/>
              </w:rPr>
              <w:t xml:space="preserve"> </w:t>
            </w:r>
          </w:p>
          <w:p w:rsidR="00332ADE" w:rsidRPr="00332ADE" w:rsidRDefault="00821C18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4559BB">
              <w:rPr>
                <w:color w:val="000000"/>
                <w:sz w:val="24"/>
              </w:rPr>
              <w:t>от 2</w:t>
            </w:r>
            <w:r w:rsidR="004559BB" w:rsidRPr="004559BB">
              <w:rPr>
                <w:color w:val="000000"/>
                <w:sz w:val="24"/>
              </w:rPr>
              <w:t>3</w:t>
            </w:r>
            <w:r w:rsidRPr="004559BB">
              <w:rPr>
                <w:color w:val="000000"/>
                <w:sz w:val="24"/>
              </w:rPr>
              <w:t xml:space="preserve">.07.2018 № </w:t>
            </w:r>
            <w:r w:rsidR="004559BB" w:rsidRPr="004559BB">
              <w:rPr>
                <w:color w:val="000000"/>
                <w:sz w:val="24"/>
              </w:rPr>
              <w:t>40</w:t>
            </w:r>
          </w:p>
          <w:p w:rsidR="00332ADE" w:rsidRPr="00332ADE" w:rsidRDefault="00332ADE" w:rsidP="003C6497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«О методике и порядке планирования бюджетных ассигнований </w:t>
            </w:r>
            <w:r w:rsidR="0020487F" w:rsidRPr="0020487F">
              <w:rPr>
                <w:color w:val="000000"/>
                <w:sz w:val="24"/>
              </w:rPr>
              <w:t xml:space="preserve">бюджета </w:t>
            </w:r>
            <w:r w:rsidR="003C6497">
              <w:rPr>
                <w:color w:val="000000"/>
                <w:sz w:val="24"/>
              </w:rPr>
              <w:t>Треневского</w:t>
            </w:r>
            <w:r w:rsidR="0020487F" w:rsidRPr="0020487F">
              <w:rPr>
                <w:color w:val="000000"/>
                <w:sz w:val="24"/>
              </w:rPr>
              <w:t xml:space="preserve"> сельского поселения Миллеровского района</w:t>
            </w:r>
            <w:r w:rsidRPr="00332ADE">
              <w:rPr>
                <w:color w:val="000000"/>
                <w:sz w:val="24"/>
              </w:rPr>
              <w:t>»</w:t>
            </w:r>
            <w:r w:rsidR="0020487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1 </w:t>
            </w:r>
            <w:r w:rsidR="00CF78C2">
              <w:rPr>
                <w:color w:val="000000"/>
                <w:sz w:val="24"/>
              </w:rPr>
              <w:t>августа</w:t>
            </w:r>
            <w:r w:rsidRPr="00332ADE">
              <w:rPr>
                <w:color w:val="000000"/>
                <w:sz w:val="24"/>
              </w:rPr>
              <w:t xml:space="preserve"> 202</w:t>
            </w:r>
            <w:r w:rsidR="00CF78C2">
              <w:rPr>
                <w:color w:val="000000"/>
                <w:sz w:val="24"/>
              </w:rPr>
              <w:t>5</w:t>
            </w:r>
            <w:r w:rsidRPr="00332AD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78C2" w:rsidRPr="00CF78C2" w:rsidRDefault="003C6497" w:rsidP="003F2AA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Сульженко О.В.</w:t>
            </w:r>
            <w:r w:rsidR="00CF78C2" w:rsidRPr="00CF78C2">
              <w:rPr>
                <w:color w:val="000000"/>
                <w:sz w:val="24"/>
              </w:rPr>
              <w:t xml:space="preserve">, </w:t>
            </w:r>
          </w:p>
          <w:p w:rsidR="00CF78C2" w:rsidRPr="00CF78C2" w:rsidRDefault="00CF78C2" w:rsidP="003F2AAC">
            <w:pPr>
              <w:widowControl w:val="0"/>
              <w:jc w:val="center"/>
              <w:rPr>
                <w:color w:val="000000"/>
                <w:sz w:val="24"/>
              </w:rPr>
            </w:pPr>
            <w:r w:rsidRPr="00CF78C2">
              <w:rPr>
                <w:color w:val="000000"/>
                <w:sz w:val="24"/>
              </w:rPr>
              <w:t xml:space="preserve">заведующий сектором экономики и финансов, </w:t>
            </w:r>
          </w:p>
          <w:p w:rsidR="00332ADE" w:rsidRPr="00332ADE" w:rsidRDefault="00CF78C2" w:rsidP="003C649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CF78C2">
              <w:rPr>
                <w:color w:val="000000"/>
                <w:sz w:val="24"/>
              </w:rPr>
              <w:t xml:space="preserve">Администрация </w:t>
            </w:r>
            <w:r w:rsidR="003C6497">
              <w:rPr>
                <w:color w:val="000000"/>
                <w:sz w:val="24"/>
              </w:rPr>
              <w:t>Треневского</w:t>
            </w:r>
            <w:r w:rsidRPr="00CF78C2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CF78C2" w:rsidP="003C649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559BB">
              <w:rPr>
                <w:color w:val="000000"/>
                <w:sz w:val="24"/>
              </w:rPr>
              <w:t>постановление</w:t>
            </w:r>
            <w:r w:rsidRPr="00CF78C2">
              <w:rPr>
                <w:color w:val="000000"/>
                <w:sz w:val="24"/>
              </w:rPr>
              <w:t xml:space="preserve"> Администрации </w:t>
            </w:r>
            <w:r w:rsidR="003C6497">
              <w:rPr>
                <w:color w:val="000000"/>
                <w:sz w:val="24"/>
              </w:rPr>
              <w:t>Треневского</w:t>
            </w:r>
            <w:r w:rsidRPr="00CF78C2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–</w:t>
            </w:r>
          </w:p>
        </w:tc>
      </w:tr>
      <w:tr w:rsidR="00CC30D6" w:rsidRPr="00332ADE" w:rsidTr="002C3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30D6" w:rsidRPr="00332ADE" w:rsidRDefault="000D23F6" w:rsidP="007B3E1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CC30D6" w:rsidRPr="00332ADE">
              <w:rPr>
                <w:color w:val="000000"/>
                <w:sz w:val="24"/>
              </w:rPr>
              <w:t>.1</w:t>
            </w:r>
            <w:r w:rsidR="007B3E19">
              <w:rPr>
                <w:color w:val="000000"/>
                <w:sz w:val="24"/>
              </w:rPr>
              <w:t>4</w:t>
            </w:r>
            <w:r w:rsidR="00CC30D6" w:rsidRPr="00332ADE">
              <w:rPr>
                <w:color w:val="000000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30D6" w:rsidRPr="00332ADE" w:rsidRDefault="00CC30D6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Контрольная точка 2.</w:t>
            </w:r>
            <w:r w:rsidR="00C42833">
              <w:rPr>
                <w:color w:val="000000"/>
                <w:sz w:val="24"/>
              </w:rPr>
              <w:t>3</w:t>
            </w:r>
            <w:r w:rsidRPr="00332ADE">
              <w:rPr>
                <w:color w:val="000000"/>
                <w:sz w:val="24"/>
              </w:rPr>
              <w:t>.</w:t>
            </w:r>
          </w:p>
          <w:p w:rsidR="003F2AAC" w:rsidRPr="00332ADE" w:rsidRDefault="00CC30D6" w:rsidP="003C6497">
            <w:pPr>
              <w:widowControl w:val="0"/>
              <w:tabs>
                <w:tab w:val="left" w:pos="11057"/>
              </w:tabs>
              <w:rPr>
                <w:color w:val="000000"/>
                <w:sz w:val="22"/>
              </w:rPr>
            </w:pPr>
            <w:r w:rsidRPr="00CC30D6">
              <w:rPr>
                <w:color w:val="000000"/>
                <w:sz w:val="24"/>
              </w:rPr>
              <w:t xml:space="preserve">Подготовлено постановление Администрации </w:t>
            </w:r>
            <w:r w:rsidR="003C6497">
              <w:rPr>
                <w:color w:val="000000"/>
                <w:sz w:val="24"/>
              </w:rPr>
              <w:t xml:space="preserve">Треневского </w:t>
            </w:r>
            <w:r w:rsidRPr="00CC30D6">
              <w:rPr>
                <w:color w:val="000000"/>
                <w:sz w:val="24"/>
              </w:rPr>
              <w:t xml:space="preserve">сельского поселения «Об утверждении Порядка и сроков составления проекта бюджета </w:t>
            </w:r>
            <w:r w:rsidR="003C6497">
              <w:rPr>
                <w:color w:val="000000"/>
                <w:sz w:val="24"/>
              </w:rPr>
              <w:t>Треневского</w:t>
            </w:r>
            <w:r w:rsidRPr="00CC30D6">
              <w:rPr>
                <w:color w:val="000000"/>
                <w:sz w:val="24"/>
              </w:rPr>
              <w:t xml:space="preserve"> сельского поселения Миллеровского района на очередной финансовый год и на плановые периоды»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30D6" w:rsidRPr="00332ADE" w:rsidRDefault="00CC30D6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 ию</w:t>
            </w:r>
            <w:r>
              <w:rPr>
                <w:color w:val="000000"/>
                <w:sz w:val="24"/>
              </w:rPr>
              <w:t>л</w:t>
            </w:r>
            <w:r w:rsidRPr="00332ADE">
              <w:rPr>
                <w:color w:val="000000"/>
                <w:sz w:val="24"/>
              </w:rPr>
              <w:t>я 202</w:t>
            </w:r>
            <w:r>
              <w:rPr>
                <w:color w:val="000000"/>
                <w:sz w:val="24"/>
              </w:rPr>
              <w:t>6</w:t>
            </w:r>
            <w:r w:rsidRPr="00332AD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30D6" w:rsidRPr="001211FD" w:rsidRDefault="003C6497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Сульженко О.В</w:t>
            </w:r>
            <w:r w:rsidR="00CC30D6" w:rsidRPr="001211FD">
              <w:rPr>
                <w:color w:val="000000"/>
                <w:sz w:val="24"/>
              </w:rPr>
              <w:t xml:space="preserve">., </w:t>
            </w:r>
          </w:p>
          <w:p w:rsidR="00CC30D6" w:rsidRPr="001211FD" w:rsidRDefault="00CC30D6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211FD">
              <w:rPr>
                <w:color w:val="000000"/>
                <w:sz w:val="24"/>
              </w:rPr>
              <w:t xml:space="preserve">заведующий сектором экономики и финансов, </w:t>
            </w:r>
          </w:p>
          <w:p w:rsidR="00CC30D6" w:rsidRPr="00332ADE" w:rsidRDefault="00CC30D6" w:rsidP="003C649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211FD">
              <w:rPr>
                <w:color w:val="000000"/>
                <w:sz w:val="24"/>
              </w:rPr>
              <w:t xml:space="preserve">Администрация </w:t>
            </w:r>
            <w:r w:rsidR="003C6497">
              <w:rPr>
                <w:color w:val="000000"/>
                <w:sz w:val="24"/>
              </w:rPr>
              <w:t>Треневского</w:t>
            </w:r>
            <w:r w:rsidRPr="001211FD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30D6" w:rsidRPr="00332ADE" w:rsidRDefault="00CC30D6" w:rsidP="003C649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постановление </w:t>
            </w:r>
            <w:r w:rsidRPr="001211FD">
              <w:rPr>
                <w:color w:val="000000"/>
                <w:sz w:val="24"/>
              </w:rPr>
              <w:t xml:space="preserve">Администрации </w:t>
            </w:r>
            <w:r w:rsidR="003C6497">
              <w:rPr>
                <w:color w:val="000000"/>
                <w:sz w:val="24"/>
              </w:rPr>
              <w:t>Треневского</w:t>
            </w:r>
            <w:r w:rsidRPr="001211FD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30D6" w:rsidRPr="00332ADE" w:rsidRDefault="00CC30D6" w:rsidP="00332AD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–</w:t>
            </w:r>
          </w:p>
        </w:tc>
      </w:tr>
      <w:tr w:rsidR="00153476" w:rsidRPr="00332ADE" w:rsidTr="002C3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3476" w:rsidRPr="00332ADE" w:rsidRDefault="000D23F6" w:rsidP="007B3E1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7B3E19">
              <w:rPr>
                <w:color w:val="000000"/>
                <w:sz w:val="24"/>
              </w:rPr>
              <w:t>.15</w:t>
            </w:r>
            <w:r w:rsidR="00153476" w:rsidRPr="00332ADE">
              <w:rPr>
                <w:color w:val="000000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476" w:rsidRPr="00332ADE" w:rsidRDefault="00153476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Контрольная точка 2.</w:t>
            </w:r>
            <w:r w:rsidR="00C42833">
              <w:rPr>
                <w:color w:val="000000"/>
                <w:sz w:val="24"/>
              </w:rPr>
              <w:t>4</w:t>
            </w:r>
            <w:r w:rsidRPr="00332ADE">
              <w:rPr>
                <w:color w:val="000000"/>
                <w:sz w:val="24"/>
              </w:rPr>
              <w:t>.</w:t>
            </w:r>
          </w:p>
          <w:p w:rsidR="00153476" w:rsidRPr="00153476" w:rsidRDefault="00153476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153476">
              <w:rPr>
                <w:color w:val="000000"/>
                <w:sz w:val="24"/>
              </w:rPr>
              <w:t xml:space="preserve">Принято постановление Администрации </w:t>
            </w:r>
            <w:r w:rsidR="003C6497">
              <w:rPr>
                <w:color w:val="000000"/>
                <w:sz w:val="24"/>
              </w:rPr>
              <w:t xml:space="preserve">Треневского </w:t>
            </w:r>
            <w:r w:rsidRPr="00153476">
              <w:rPr>
                <w:color w:val="000000"/>
                <w:sz w:val="24"/>
              </w:rPr>
              <w:t xml:space="preserve">сельского поселения «О внесении изменений постановление Администрации </w:t>
            </w:r>
            <w:r w:rsidR="003C6497">
              <w:rPr>
                <w:color w:val="000000"/>
                <w:sz w:val="24"/>
              </w:rPr>
              <w:t>Треневского</w:t>
            </w:r>
            <w:r w:rsidRPr="00153476">
              <w:rPr>
                <w:color w:val="000000"/>
                <w:sz w:val="24"/>
              </w:rPr>
              <w:t xml:space="preserve"> сельского поселения </w:t>
            </w:r>
          </w:p>
          <w:p w:rsidR="00153476" w:rsidRPr="00153476" w:rsidRDefault="00153476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153476">
              <w:rPr>
                <w:color w:val="000000"/>
                <w:sz w:val="24"/>
              </w:rPr>
              <w:t xml:space="preserve">от </w:t>
            </w:r>
            <w:r w:rsidRPr="004559BB">
              <w:rPr>
                <w:color w:val="000000"/>
                <w:sz w:val="24"/>
              </w:rPr>
              <w:t>2</w:t>
            </w:r>
            <w:r w:rsidR="004559BB" w:rsidRPr="004559BB">
              <w:rPr>
                <w:color w:val="000000"/>
                <w:sz w:val="24"/>
              </w:rPr>
              <w:t>3</w:t>
            </w:r>
            <w:r w:rsidRPr="004559BB">
              <w:rPr>
                <w:color w:val="000000"/>
                <w:sz w:val="24"/>
              </w:rPr>
              <w:t xml:space="preserve">.07.2018 № </w:t>
            </w:r>
            <w:r w:rsidR="004559BB" w:rsidRPr="004559BB">
              <w:rPr>
                <w:color w:val="000000"/>
                <w:sz w:val="24"/>
              </w:rPr>
              <w:t>40</w:t>
            </w:r>
          </w:p>
          <w:p w:rsidR="00153476" w:rsidRPr="00332ADE" w:rsidRDefault="00153476" w:rsidP="003C6497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153476">
              <w:rPr>
                <w:color w:val="000000"/>
                <w:sz w:val="24"/>
              </w:rPr>
              <w:t xml:space="preserve">«О методике и порядке планирования бюджетных ассигнований бюджета </w:t>
            </w:r>
            <w:r w:rsidR="003C6497">
              <w:rPr>
                <w:color w:val="000000"/>
                <w:sz w:val="24"/>
              </w:rPr>
              <w:t>Треневского</w:t>
            </w:r>
            <w:r w:rsidRPr="00153476">
              <w:rPr>
                <w:color w:val="000000"/>
                <w:sz w:val="24"/>
              </w:rPr>
              <w:t xml:space="preserve"> сельского поселения </w:t>
            </w:r>
            <w:r w:rsidRPr="00153476">
              <w:rPr>
                <w:color w:val="000000"/>
                <w:sz w:val="24"/>
              </w:rPr>
              <w:lastRenderedPageBreak/>
              <w:t>Миллеровского района»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476" w:rsidRPr="00332ADE" w:rsidRDefault="00153476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lastRenderedPageBreak/>
              <w:t xml:space="preserve">1 </w:t>
            </w:r>
            <w:r>
              <w:rPr>
                <w:color w:val="000000"/>
                <w:sz w:val="24"/>
              </w:rPr>
              <w:t>августа</w:t>
            </w:r>
            <w:r w:rsidRPr="00332AD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332AD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476" w:rsidRPr="00CF78C2" w:rsidRDefault="003C6497" w:rsidP="003F2AA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Сульженко О.В.</w:t>
            </w:r>
            <w:r w:rsidR="00153476" w:rsidRPr="00CF78C2">
              <w:rPr>
                <w:color w:val="000000"/>
                <w:sz w:val="24"/>
              </w:rPr>
              <w:t xml:space="preserve">, </w:t>
            </w:r>
          </w:p>
          <w:p w:rsidR="00153476" w:rsidRPr="00CF78C2" w:rsidRDefault="00153476" w:rsidP="003F2AAC">
            <w:pPr>
              <w:widowControl w:val="0"/>
              <w:jc w:val="center"/>
              <w:rPr>
                <w:color w:val="000000"/>
                <w:sz w:val="24"/>
              </w:rPr>
            </w:pPr>
            <w:r w:rsidRPr="00CF78C2">
              <w:rPr>
                <w:color w:val="000000"/>
                <w:sz w:val="24"/>
              </w:rPr>
              <w:t xml:space="preserve">заведующий сектором экономики и финансов, </w:t>
            </w:r>
          </w:p>
          <w:p w:rsidR="00153476" w:rsidRPr="00332ADE" w:rsidRDefault="00153476" w:rsidP="003C649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CF78C2">
              <w:rPr>
                <w:color w:val="000000"/>
                <w:sz w:val="24"/>
              </w:rPr>
              <w:t xml:space="preserve">Администрация </w:t>
            </w:r>
            <w:r w:rsidR="003C6497">
              <w:rPr>
                <w:color w:val="000000"/>
                <w:sz w:val="24"/>
              </w:rPr>
              <w:t>Треневского</w:t>
            </w:r>
            <w:r w:rsidRPr="00CF78C2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476" w:rsidRPr="00332ADE" w:rsidRDefault="00153476" w:rsidP="003C649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CF78C2">
              <w:rPr>
                <w:color w:val="000000"/>
                <w:sz w:val="24"/>
              </w:rPr>
              <w:t xml:space="preserve">постановление Администрации </w:t>
            </w:r>
            <w:r w:rsidR="003C6497">
              <w:rPr>
                <w:color w:val="000000"/>
                <w:sz w:val="24"/>
              </w:rPr>
              <w:t xml:space="preserve">Треневского </w:t>
            </w:r>
            <w:r w:rsidRPr="00CF78C2"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476" w:rsidRPr="00332ADE" w:rsidRDefault="00153476" w:rsidP="00332AD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–</w:t>
            </w:r>
          </w:p>
        </w:tc>
      </w:tr>
      <w:tr w:rsidR="000F0A5F" w:rsidRPr="00332ADE" w:rsidTr="002C3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A5F" w:rsidRPr="00332ADE" w:rsidRDefault="000D23F6" w:rsidP="007B3E1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</w:t>
            </w:r>
            <w:r w:rsidR="007B3E19">
              <w:rPr>
                <w:color w:val="000000"/>
                <w:sz w:val="24"/>
              </w:rPr>
              <w:t>.16</w:t>
            </w:r>
            <w:r w:rsidR="000F0A5F" w:rsidRPr="00332ADE">
              <w:rPr>
                <w:color w:val="000000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0A5F" w:rsidRPr="00332ADE" w:rsidRDefault="000F0A5F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Контрольная точка 2.</w:t>
            </w:r>
            <w:r w:rsidR="00C42833">
              <w:rPr>
                <w:color w:val="000000"/>
                <w:sz w:val="24"/>
              </w:rPr>
              <w:t>5</w:t>
            </w:r>
            <w:r w:rsidRPr="00332ADE">
              <w:rPr>
                <w:color w:val="000000"/>
                <w:sz w:val="24"/>
              </w:rPr>
              <w:t>.</w:t>
            </w:r>
          </w:p>
          <w:p w:rsidR="000F0A5F" w:rsidRPr="00332ADE" w:rsidRDefault="000F0A5F" w:rsidP="003C6497">
            <w:pPr>
              <w:widowControl w:val="0"/>
              <w:tabs>
                <w:tab w:val="left" w:pos="11057"/>
              </w:tabs>
              <w:rPr>
                <w:color w:val="000000"/>
                <w:sz w:val="22"/>
              </w:rPr>
            </w:pPr>
            <w:r w:rsidRPr="000F0A5F">
              <w:rPr>
                <w:color w:val="000000"/>
                <w:sz w:val="24"/>
              </w:rPr>
              <w:t xml:space="preserve">Подготовлено постановление Администрации </w:t>
            </w:r>
            <w:r w:rsidR="003C6497">
              <w:rPr>
                <w:color w:val="000000"/>
                <w:sz w:val="24"/>
              </w:rPr>
              <w:t xml:space="preserve">Треневского </w:t>
            </w:r>
            <w:r w:rsidRPr="000F0A5F">
              <w:rPr>
                <w:color w:val="000000"/>
                <w:sz w:val="24"/>
              </w:rPr>
              <w:t xml:space="preserve">сельского поселения «Об утверждении Порядка и сроков составления проекта бюджета </w:t>
            </w:r>
            <w:r w:rsidR="003C6497">
              <w:rPr>
                <w:color w:val="000000"/>
                <w:sz w:val="24"/>
              </w:rPr>
              <w:t>Треневского</w:t>
            </w:r>
            <w:r w:rsidRPr="000F0A5F">
              <w:rPr>
                <w:color w:val="000000"/>
                <w:sz w:val="24"/>
              </w:rPr>
              <w:t xml:space="preserve"> сельского поселения Миллеровского района на очередной финансовый год и на плановые периоды»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0A5F" w:rsidRPr="00332ADE" w:rsidRDefault="000F0A5F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 ию</w:t>
            </w:r>
            <w:r>
              <w:rPr>
                <w:color w:val="000000"/>
                <w:sz w:val="24"/>
              </w:rPr>
              <w:t>л</w:t>
            </w:r>
            <w:r w:rsidRPr="00332ADE">
              <w:rPr>
                <w:color w:val="000000"/>
                <w:sz w:val="24"/>
              </w:rPr>
              <w:t>я 202</w:t>
            </w:r>
            <w:r>
              <w:rPr>
                <w:color w:val="000000"/>
                <w:sz w:val="24"/>
              </w:rPr>
              <w:t>7</w:t>
            </w:r>
            <w:r w:rsidRPr="00332AD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0A5F" w:rsidRPr="00CF78C2" w:rsidRDefault="003C6497" w:rsidP="003F2AA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Сульженко О.В</w:t>
            </w:r>
            <w:r w:rsidR="000F0A5F" w:rsidRPr="00CF78C2">
              <w:rPr>
                <w:color w:val="000000"/>
                <w:sz w:val="24"/>
              </w:rPr>
              <w:t xml:space="preserve">., </w:t>
            </w:r>
          </w:p>
          <w:p w:rsidR="000F0A5F" w:rsidRPr="00CF78C2" w:rsidRDefault="000F0A5F" w:rsidP="003F2AAC">
            <w:pPr>
              <w:widowControl w:val="0"/>
              <w:jc w:val="center"/>
              <w:rPr>
                <w:color w:val="000000"/>
                <w:sz w:val="24"/>
              </w:rPr>
            </w:pPr>
            <w:r w:rsidRPr="00CF78C2">
              <w:rPr>
                <w:color w:val="000000"/>
                <w:sz w:val="24"/>
              </w:rPr>
              <w:t xml:space="preserve">заведующий сектором экономики и финансов, </w:t>
            </w:r>
          </w:p>
          <w:p w:rsidR="000F0A5F" w:rsidRPr="00332ADE" w:rsidRDefault="000F0A5F" w:rsidP="003C649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CF78C2">
              <w:rPr>
                <w:color w:val="000000"/>
                <w:sz w:val="24"/>
              </w:rPr>
              <w:t xml:space="preserve">Администрация </w:t>
            </w:r>
            <w:r w:rsidR="003C6497">
              <w:rPr>
                <w:color w:val="000000"/>
                <w:sz w:val="24"/>
              </w:rPr>
              <w:t xml:space="preserve">Треневского </w:t>
            </w:r>
            <w:r w:rsidRPr="00CF78C2"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0A5F" w:rsidRPr="00332ADE" w:rsidRDefault="000F0A5F" w:rsidP="003C649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CF78C2">
              <w:rPr>
                <w:color w:val="000000"/>
                <w:sz w:val="24"/>
              </w:rPr>
              <w:t xml:space="preserve">постановление Администрации </w:t>
            </w:r>
            <w:r w:rsidR="003C6497">
              <w:rPr>
                <w:color w:val="000000"/>
                <w:sz w:val="24"/>
              </w:rPr>
              <w:t>Треневского</w:t>
            </w:r>
            <w:r w:rsidRPr="00CF78C2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0A5F" w:rsidRPr="00332ADE" w:rsidRDefault="000F0A5F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–</w:t>
            </w:r>
          </w:p>
        </w:tc>
      </w:tr>
      <w:tr w:rsidR="008A36E1" w:rsidRPr="00332ADE" w:rsidTr="002C3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36E1" w:rsidRPr="00332ADE" w:rsidRDefault="000D23F6" w:rsidP="00C428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C42833">
              <w:rPr>
                <w:color w:val="000000"/>
                <w:sz w:val="24"/>
              </w:rPr>
              <w:t>.17</w:t>
            </w:r>
            <w:r w:rsidR="008A36E1" w:rsidRPr="00332ADE">
              <w:rPr>
                <w:color w:val="000000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6E1" w:rsidRPr="00332ADE" w:rsidRDefault="008A36E1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Контрольная точка 2.</w:t>
            </w:r>
            <w:r w:rsidR="00C42833">
              <w:rPr>
                <w:color w:val="000000"/>
                <w:sz w:val="24"/>
              </w:rPr>
              <w:t>6</w:t>
            </w:r>
            <w:r w:rsidRPr="00332ADE">
              <w:rPr>
                <w:color w:val="000000"/>
                <w:sz w:val="24"/>
              </w:rPr>
              <w:t>.</w:t>
            </w:r>
          </w:p>
          <w:p w:rsidR="008A36E1" w:rsidRPr="008A36E1" w:rsidRDefault="008A36E1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8A36E1">
              <w:rPr>
                <w:color w:val="000000"/>
                <w:sz w:val="24"/>
              </w:rPr>
              <w:t xml:space="preserve">Принято постановление Администрации </w:t>
            </w:r>
            <w:r w:rsidR="003C6497">
              <w:rPr>
                <w:color w:val="000000"/>
                <w:sz w:val="24"/>
              </w:rPr>
              <w:t>Треневского</w:t>
            </w:r>
            <w:r w:rsidRPr="008A36E1">
              <w:rPr>
                <w:color w:val="000000"/>
                <w:sz w:val="24"/>
              </w:rPr>
              <w:t xml:space="preserve"> сельского поселения «О внесении изменений постановление Администрации </w:t>
            </w:r>
            <w:r w:rsidR="003C6497">
              <w:rPr>
                <w:color w:val="000000"/>
                <w:sz w:val="24"/>
              </w:rPr>
              <w:t>Треневского</w:t>
            </w:r>
            <w:r w:rsidRPr="008A36E1">
              <w:rPr>
                <w:color w:val="000000"/>
                <w:sz w:val="24"/>
              </w:rPr>
              <w:t xml:space="preserve"> сельского поселения </w:t>
            </w:r>
          </w:p>
          <w:p w:rsidR="008A36E1" w:rsidRPr="008A36E1" w:rsidRDefault="008A36E1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8A36E1">
              <w:rPr>
                <w:color w:val="000000"/>
                <w:sz w:val="24"/>
              </w:rPr>
              <w:t xml:space="preserve">от </w:t>
            </w:r>
            <w:r w:rsidRPr="004559BB">
              <w:rPr>
                <w:color w:val="000000"/>
                <w:sz w:val="24"/>
              </w:rPr>
              <w:t>2</w:t>
            </w:r>
            <w:r w:rsidR="004559BB" w:rsidRPr="004559BB">
              <w:rPr>
                <w:color w:val="000000"/>
                <w:sz w:val="24"/>
              </w:rPr>
              <w:t>3</w:t>
            </w:r>
            <w:r w:rsidRPr="004559BB">
              <w:rPr>
                <w:color w:val="000000"/>
                <w:sz w:val="24"/>
              </w:rPr>
              <w:t xml:space="preserve">.07.2018 № </w:t>
            </w:r>
            <w:r w:rsidR="004559BB" w:rsidRPr="004559BB">
              <w:rPr>
                <w:color w:val="000000"/>
                <w:sz w:val="24"/>
              </w:rPr>
              <w:t>40</w:t>
            </w:r>
          </w:p>
          <w:p w:rsidR="008A36E1" w:rsidRPr="00332ADE" w:rsidRDefault="008A36E1" w:rsidP="003C6497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8A36E1">
              <w:rPr>
                <w:color w:val="000000"/>
                <w:sz w:val="24"/>
              </w:rPr>
              <w:t xml:space="preserve">«О методике и порядке планирования бюджетных ассигнований бюджета </w:t>
            </w:r>
            <w:r w:rsidR="003C6497">
              <w:rPr>
                <w:color w:val="000000"/>
                <w:sz w:val="24"/>
              </w:rPr>
              <w:t>Треневского</w:t>
            </w:r>
            <w:r w:rsidRPr="008A36E1">
              <w:rPr>
                <w:color w:val="000000"/>
                <w:sz w:val="24"/>
              </w:rPr>
              <w:t xml:space="preserve"> сельского поселения Миллеровского района»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6E1" w:rsidRPr="00332ADE" w:rsidRDefault="008A36E1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1 </w:t>
            </w:r>
            <w:r>
              <w:rPr>
                <w:color w:val="000000"/>
                <w:sz w:val="24"/>
              </w:rPr>
              <w:t>августа</w:t>
            </w:r>
            <w:r w:rsidRPr="00332AD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332AD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6E1" w:rsidRPr="00CF78C2" w:rsidRDefault="003C6497" w:rsidP="003F2AA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Сульженко О.В</w:t>
            </w:r>
            <w:r w:rsidR="008A36E1" w:rsidRPr="00CF78C2">
              <w:rPr>
                <w:color w:val="000000"/>
                <w:sz w:val="24"/>
              </w:rPr>
              <w:t xml:space="preserve">., </w:t>
            </w:r>
          </w:p>
          <w:p w:rsidR="008A36E1" w:rsidRPr="00CF78C2" w:rsidRDefault="008A36E1" w:rsidP="003F2AAC">
            <w:pPr>
              <w:widowControl w:val="0"/>
              <w:jc w:val="center"/>
              <w:rPr>
                <w:color w:val="000000"/>
                <w:sz w:val="24"/>
              </w:rPr>
            </w:pPr>
            <w:r w:rsidRPr="00CF78C2">
              <w:rPr>
                <w:color w:val="000000"/>
                <w:sz w:val="24"/>
              </w:rPr>
              <w:t xml:space="preserve">заведующий сектором экономики и финансов, </w:t>
            </w:r>
          </w:p>
          <w:p w:rsidR="008A36E1" w:rsidRPr="00332ADE" w:rsidRDefault="008A36E1" w:rsidP="003C649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CF78C2">
              <w:rPr>
                <w:color w:val="000000"/>
                <w:sz w:val="24"/>
              </w:rPr>
              <w:t xml:space="preserve">Администрация </w:t>
            </w:r>
            <w:r w:rsidR="003C6497">
              <w:rPr>
                <w:color w:val="000000"/>
                <w:sz w:val="24"/>
              </w:rPr>
              <w:t xml:space="preserve">Треневского </w:t>
            </w:r>
            <w:r w:rsidRPr="00CF78C2"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6E1" w:rsidRPr="00332ADE" w:rsidRDefault="008A36E1" w:rsidP="003C649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CF78C2">
              <w:rPr>
                <w:color w:val="000000"/>
                <w:sz w:val="24"/>
              </w:rPr>
              <w:t xml:space="preserve">постановление Администрации </w:t>
            </w:r>
            <w:r w:rsidR="003C6497">
              <w:rPr>
                <w:color w:val="000000"/>
                <w:sz w:val="24"/>
              </w:rPr>
              <w:t xml:space="preserve">Треневского </w:t>
            </w:r>
            <w:r w:rsidRPr="00CF78C2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6E1" w:rsidRPr="00332ADE" w:rsidRDefault="008A36E1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–</w:t>
            </w:r>
          </w:p>
        </w:tc>
      </w:tr>
      <w:tr w:rsidR="00332ADE" w:rsidRPr="00332ADE" w:rsidTr="002C3EB1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C6497" w:rsidP="003C649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332ADE" w:rsidRPr="00332ADE">
              <w:rPr>
                <w:color w:val="000000"/>
                <w:sz w:val="24"/>
              </w:rPr>
              <w:t xml:space="preserve">. </w:t>
            </w:r>
            <w:proofErr w:type="gramStart"/>
            <w:r w:rsidR="00332ADE" w:rsidRPr="00332ADE">
              <w:rPr>
                <w:color w:val="000000"/>
                <w:sz w:val="24"/>
              </w:rPr>
              <w:t>Задача комплекса процессных мероприятий «</w:t>
            </w:r>
            <w:r w:rsidR="00834763">
              <w:rPr>
                <w:color w:val="000000"/>
                <w:sz w:val="24"/>
              </w:rPr>
              <w:t>Д</w:t>
            </w:r>
            <w:r w:rsidR="00C643B4" w:rsidRPr="00C643B4">
              <w:rPr>
                <w:color w:val="000000"/>
                <w:sz w:val="24"/>
              </w:rPr>
              <w:t xml:space="preserve">остижение и поддержание эффективной автоматизации процессов планирования и исполнения бюджета </w:t>
            </w:r>
            <w:r>
              <w:rPr>
                <w:color w:val="000000"/>
                <w:sz w:val="24"/>
              </w:rPr>
              <w:t>Треневского</w:t>
            </w:r>
            <w:r w:rsidR="00C643B4" w:rsidRPr="00C643B4">
              <w:rPr>
                <w:color w:val="000000"/>
                <w:sz w:val="24"/>
              </w:rPr>
              <w:t xml:space="preserve"> сельского поселения Миллеровского района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E930EF" w:rsidRPr="00E930EF">
              <w:rPr>
                <w:color w:val="000000"/>
                <w:sz w:val="24"/>
              </w:rPr>
              <w:t xml:space="preserve">муниципальными бюджетными и автономными учреждениями </w:t>
            </w:r>
            <w:r>
              <w:rPr>
                <w:color w:val="000000"/>
                <w:sz w:val="24"/>
              </w:rPr>
              <w:t>Треневского</w:t>
            </w:r>
            <w:r w:rsidR="00E930EF" w:rsidRPr="00E930EF">
              <w:rPr>
                <w:color w:val="000000"/>
                <w:sz w:val="24"/>
              </w:rPr>
              <w:t xml:space="preserve"> сельского поселения, являющимися получателями средств бюджета </w:t>
            </w:r>
            <w:r>
              <w:rPr>
                <w:color w:val="000000"/>
                <w:sz w:val="24"/>
              </w:rPr>
              <w:t>Треневского</w:t>
            </w:r>
            <w:r w:rsidR="00E930EF" w:rsidRPr="00E930EF">
              <w:rPr>
                <w:color w:val="000000"/>
                <w:sz w:val="24"/>
              </w:rPr>
              <w:t xml:space="preserve"> сельского поселения Миллеровского района</w:t>
            </w:r>
            <w:r w:rsidR="00332ADE" w:rsidRPr="00332ADE">
              <w:rPr>
                <w:color w:val="000000"/>
                <w:sz w:val="24"/>
              </w:rPr>
              <w:t>»</w:t>
            </w:r>
            <w:proofErr w:type="gramEnd"/>
          </w:p>
        </w:tc>
      </w:tr>
      <w:tr w:rsidR="00332ADE" w:rsidRPr="00332ADE" w:rsidTr="002C3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0D23F6" w:rsidP="00332ADE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332ADE" w:rsidRPr="00332ADE">
              <w:rPr>
                <w:color w:val="000000"/>
                <w:sz w:val="24"/>
              </w:rPr>
              <w:t>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C6497" w:rsidRDefault="00332ADE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3C6497">
              <w:rPr>
                <w:color w:val="000000"/>
                <w:sz w:val="24"/>
                <w:szCs w:val="24"/>
              </w:rPr>
              <w:t xml:space="preserve">Мероприятие (результат) </w:t>
            </w:r>
            <w:r w:rsidR="00C42833">
              <w:rPr>
                <w:color w:val="000000"/>
                <w:sz w:val="24"/>
                <w:szCs w:val="24"/>
              </w:rPr>
              <w:t>3</w:t>
            </w:r>
          </w:p>
          <w:p w:rsidR="00332ADE" w:rsidRPr="003C6497" w:rsidRDefault="00332ADE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3C6497">
              <w:rPr>
                <w:color w:val="000000"/>
                <w:sz w:val="24"/>
                <w:szCs w:val="24"/>
              </w:rPr>
              <w:t>«</w:t>
            </w:r>
            <w:r w:rsidR="003C6497" w:rsidRPr="003C6497">
              <w:rPr>
                <w:sz w:val="24"/>
                <w:szCs w:val="24"/>
              </w:rPr>
              <w:t>Сопровождение единой информационной системы управления общественными финансами Ростовской области</w:t>
            </w:r>
            <w:r w:rsidR="003C6497">
              <w:rPr>
                <w:sz w:val="24"/>
                <w:szCs w:val="24"/>
              </w:rPr>
              <w:t>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Х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C6497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  <w:r w:rsidR="006F3916" w:rsidRPr="006F3916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C6497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C6497" w:rsidP="00332ADE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332ADE" w:rsidRPr="00332ADE" w:rsidTr="002C3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0D23F6" w:rsidP="006F3916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332ADE" w:rsidRPr="00332ADE">
              <w:rPr>
                <w:color w:val="000000"/>
                <w:sz w:val="24"/>
              </w:rPr>
              <w:t>.</w:t>
            </w:r>
            <w:r w:rsidR="006F3916">
              <w:rPr>
                <w:color w:val="000000"/>
                <w:sz w:val="24"/>
              </w:rPr>
              <w:t>2</w:t>
            </w:r>
            <w:r w:rsidR="00332ADE" w:rsidRPr="00332ADE">
              <w:rPr>
                <w:color w:val="000000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Контрольная точка 3.</w:t>
            </w:r>
            <w:r w:rsidR="006F3916">
              <w:rPr>
                <w:color w:val="000000"/>
                <w:sz w:val="24"/>
              </w:rPr>
              <w:t>1</w:t>
            </w:r>
            <w:r w:rsidRPr="00332ADE">
              <w:rPr>
                <w:color w:val="000000"/>
                <w:sz w:val="24"/>
              </w:rPr>
              <w:t>.</w:t>
            </w:r>
          </w:p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Проведены закупки, необходимые </w:t>
            </w:r>
          </w:p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lastRenderedPageBreak/>
              <w:t xml:space="preserve">для обеспечения функционирования </w:t>
            </w:r>
          </w:p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и эффективного использования информационной системы «Единая автоматизированная система управления общественными финансами в Ростовской области», </w:t>
            </w:r>
          </w:p>
          <w:p w:rsidR="006F3916" w:rsidRPr="00332ADE" w:rsidRDefault="00332ADE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по результатам закупок заключены контракты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lastRenderedPageBreak/>
              <w:t xml:space="preserve">1 </w:t>
            </w:r>
            <w:r w:rsidR="006F3916">
              <w:rPr>
                <w:color w:val="000000"/>
                <w:sz w:val="24"/>
              </w:rPr>
              <w:t>сентября</w:t>
            </w:r>
            <w:r w:rsidRPr="00332ADE">
              <w:rPr>
                <w:color w:val="000000"/>
                <w:sz w:val="24"/>
              </w:rPr>
              <w:t xml:space="preserve"> 202</w:t>
            </w:r>
            <w:r w:rsidR="006F3916">
              <w:rPr>
                <w:color w:val="000000"/>
                <w:sz w:val="24"/>
              </w:rPr>
              <w:t>5</w:t>
            </w:r>
            <w:r w:rsidRPr="00332AD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3916" w:rsidRPr="006F3916" w:rsidRDefault="003C6497" w:rsidP="003F2AA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Макарова Н.В</w:t>
            </w:r>
            <w:r w:rsidR="006F3916" w:rsidRPr="006F3916">
              <w:rPr>
                <w:color w:val="000000"/>
                <w:sz w:val="24"/>
              </w:rPr>
              <w:t>.,</w:t>
            </w:r>
          </w:p>
          <w:p w:rsidR="006F3916" w:rsidRPr="006F3916" w:rsidRDefault="006F3916" w:rsidP="003F2AAC">
            <w:pPr>
              <w:widowControl w:val="0"/>
              <w:jc w:val="center"/>
              <w:rPr>
                <w:color w:val="000000"/>
                <w:sz w:val="24"/>
              </w:rPr>
            </w:pPr>
            <w:r w:rsidRPr="006F3916">
              <w:rPr>
                <w:color w:val="000000"/>
                <w:sz w:val="24"/>
              </w:rPr>
              <w:t>ведущий специалист,</w:t>
            </w:r>
          </w:p>
          <w:p w:rsidR="00332ADE" w:rsidRPr="00332ADE" w:rsidRDefault="006F3916" w:rsidP="003C649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6F3916">
              <w:rPr>
                <w:color w:val="000000"/>
                <w:sz w:val="24"/>
              </w:rPr>
              <w:lastRenderedPageBreak/>
              <w:t xml:space="preserve">Администрация </w:t>
            </w:r>
            <w:r w:rsidR="003C6497">
              <w:rPr>
                <w:color w:val="000000"/>
                <w:sz w:val="24"/>
              </w:rPr>
              <w:t xml:space="preserve">Треневского </w:t>
            </w:r>
            <w:r w:rsidRPr="006F3916">
              <w:rPr>
                <w:color w:val="000000"/>
                <w:sz w:val="24"/>
              </w:rPr>
              <w:t xml:space="preserve">сельского поселения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lastRenderedPageBreak/>
              <w:t>сведения о контрактах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2473AD" w:rsidP="006F3916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332ADE" w:rsidRPr="00332ADE" w:rsidTr="002C3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0D23F6" w:rsidP="006F3916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</w:t>
            </w:r>
            <w:r w:rsidR="00332ADE" w:rsidRPr="00332ADE">
              <w:rPr>
                <w:color w:val="000000"/>
                <w:sz w:val="24"/>
              </w:rPr>
              <w:t>.</w:t>
            </w:r>
            <w:r w:rsidR="006F3916">
              <w:rPr>
                <w:color w:val="000000"/>
                <w:sz w:val="24"/>
              </w:rPr>
              <w:t>3</w:t>
            </w:r>
            <w:r w:rsidR="00332ADE" w:rsidRPr="00332ADE">
              <w:rPr>
                <w:color w:val="000000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Контрольная точка 3.</w:t>
            </w:r>
            <w:r w:rsidR="006F3916">
              <w:rPr>
                <w:color w:val="000000"/>
                <w:sz w:val="24"/>
              </w:rPr>
              <w:t>2</w:t>
            </w:r>
            <w:r w:rsidRPr="00332ADE">
              <w:rPr>
                <w:color w:val="000000"/>
                <w:sz w:val="24"/>
              </w:rPr>
              <w:t>.</w:t>
            </w:r>
          </w:p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Исполнены заключенные контракты, результаты исполнения приняты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31 декабря 202</w:t>
            </w:r>
            <w:r w:rsidR="006F3916">
              <w:rPr>
                <w:color w:val="000000"/>
                <w:sz w:val="24"/>
              </w:rPr>
              <w:t>5</w:t>
            </w:r>
            <w:r w:rsidRPr="00332AD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3916" w:rsidRPr="006F3916" w:rsidRDefault="003C6497" w:rsidP="003F2AA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Макарова Н.В</w:t>
            </w:r>
            <w:r w:rsidR="006F3916" w:rsidRPr="006F3916">
              <w:rPr>
                <w:color w:val="000000"/>
                <w:sz w:val="24"/>
              </w:rPr>
              <w:t>.,</w:t>
            </w:r>
          </w:p>
          <w:p w:rsidR="006F3916" w:rsidRPr="006F3916" w:rsidRDefault="006F3916" w:rsidP="003F2AAC">
            <w:pPr>
              <w:widowControl w:val="0"/>
              <w:jc w:val="center"/>
              <w:rPr>
                <w:color w:val="000000"/>
                <w:sz w:val="24"/>
              </w:rPr>
            </w:pPr>
            <w:r w:rsidRPr="006F3916">
              <w:rPr>
                <w:color w:val="000000"/>
                <w:sz w:val="24"/>
              </w:rPr>
              <w:t>ведущий специалист,</w:t>
            </w:r>
          </w:p>
          <w:p w:rsidR="00332ADE" w:rsidRPr="00332ADE" w:rsidRDefault="006F3916" w:rsidP="003C649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6F3916">
              <w:rPr>
                <w:color w:val="000000"/>
                <w:sz w:val="24"/>
              </w:rPr>
              <w:t xml:space="preserve">Администрация </w:t>
            </w:r>
            <w:r w:rsidR="003C6497">
              <w:rPr>
                <w:color w:val="000000"/>
                <w:sz w:val="24"/>
              </w:rPr>
              <w:t xml:space="preserve">Треневского </w:t>
            </w:r>
            <w:r w:rsidRPr="006F3916"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документы </w:t>
            </w:r>
          </w:p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о приемке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2473AD" w:rsidP="006F3916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6F3916" w:rsidRPr="00332ADE" w:rsidTr="002C3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3916" w:rsidRPr="00332ADE" w:rsidRDefault="000D23F6" w:rsidP="006F3916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6F3916" w:rsidRPr="00332ADE">
              <w:rPr>
                <w:color w:val="000000"/>
                <w:sz w:val="24"/>
              </w:rPr>
              <w:t>.</w:t>
            </w:r>
            <w:r w:rsidR="006F3916">
              <w:rPr>
                <w:color w:val="000000"/>
                <w:sz w:val="24"/>
              </w:rPr>
              <w:t>4</w:t>
            </w:r>
            <w:r w:rsidR="006F3916" w:rsidRPr="00332ADE">
              <w:rPr>
                <w:color w:val="000000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3916" w:rsidRPr="00332ADE" w:rsidRDefault="006F3916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Контрольная точка 3.</w:t>
            </w:r>
            <w:r>
              <w:rPr>
                <w:color w:val="000000"/>
                <w:sz w:val="24"/>
              </w:rPr>
              <w:t>3</w:t>
            </w:r>
            <w:r w:rsidRPr="00332ADE">
              <w:rPr>
                <w:color w:val="000000"/>
                <w:sz w:val="24"/>
              </w:rPr>
              <w:t xml:space="preserve">. </w:t>
            </w:r>
          </w:p>
          <w:p w:rsidR="006F3916" w:rsidRPr="00332ADE" w:rsidRDefault="006F3916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Проведены закупки, необходимые для обеспечения функционирования </w:t>
            </w:r>
          </w:p>
          <w:p w:rsidR="006F3916" w:rsidRPr="00332ADE" w:rsidRDefault="006F3916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и эффективного использования информационной системы «Единая автоматизированная система управления общественными финансами в Ростовской области», </w:t>
            </w:r>
          </w:p>
          <w:p w:rsidR="003F2AAC" w:rsidRDefault="006F3916" w:rsidP="000D23F6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по результатам закупок заключены контракты</w:t>
            </w:r>
          </w:p>
          <w:p w:rsidR="000D23F6" w:rsidRPr="00332ADE" w:rsidRDefault="000D23F6" w:rsidP="000D23F6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bookmarkStart w:id="1" w:name="_GoBack"/>
            <w:bookmarkEnd w:id="1"/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3916" w:rsidRPr="00332ADE" w:rsidRDefault="006F3916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1 </w:t>
            </w:r>
            <w:r>
              <w:rPr>
                <w:color w:val="000000"/>
                <w:sz w:val="24"/>
              </w:rPr>
              <w:t>сентября</w:t>
            </w:r>
            <w:r w:rsidRPr="00332AD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332AD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3916" w:rsidRPr="006F3916" w:rsidRDefault="003C6497" w:rsidP="003F2AA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Макарова Н.В</w:t>
            </w:r>
            <w:r w:rsidR="006F3916" w:rsidRPr="006F3916">
              <w:rPr>
                <w:color w:val="000000"/>
                <w:sz w:val="24"/>
              </w:rPr>
              <w:t>.,</w:t>
            </w:r>
          </w:p>
          <w:p w:rsidR="006F3916" w:rsidRPr="006F3916" w:rsidRDefault="006F3916" w:rsidP="003F2AAC">
            <w:pPr>
              <w:widowControl w:val="0"/>
              <w:jc w:val="center"/>
              <w:rPr>
                <w:color w:val="000000"/>
                <w:sz w:val="24"/>
              </w:rPr>
            </w:pPr>
            <w:r w:rsidRPr="006F3916">
              <w:rPr>
                <w:color w:val="000000"/>
                <w:sz w:val="24"/>
              </w:rPr>
              <w:t>ведущий специалист,</w:t>
            </w:r>
          </w:p>
          <w:p w:rsidR="006F3916" w:rsidRPr="00332ADE" w:rsidRDefault="006F3916" w:rsidP="003C649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6F3916">
              <w:rPr>
                <w:color w:val="000000"/>
                <w:sz w:val="24"/>
              </w:rPr>
              <w:t xml:space="preserve">Администрация </w:t>
            </w:r>
            <w:r w:rsidR="003C6497">
              <w:rPr>
                <w:color w:val="000000"/>
                <w:sz w:val="24"/>
              </w:rPr>
              <w:t>Треневского</w:t>
            </w:r>
            <w:r w:rsidRPr="006F3916">
              <w:rPr>
                <w:color w:val="000000"/>
                <w:sz w:val="24"/>
              </w:rPr>
              <w:t xml:space="preserve"> сельского поселения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3916" w:rsidRPr="00332ADE" w:rsidRDefault="006F3916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сведения о контрактах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3916" w:rsidRPr="00332ADE" w:rsidRDefault="002473AD" w:rsidP="00E2526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332ADE" w:rsidRPr="00332ADE" w:rsidTr="002C3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0D23F6" w:rsidP="002473A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332ADE" w:rsidRPr="00332ADE">
              <w:rPr>
                <w:color w:val="000000"/>
                <w:sz w:val="24"/>
              </w:rPr>
              <w:t>.</w:t>
            </w:r>
            <w:r w:rsidR="002473AD">
              <w:rPr>
                <w:color w:val="000000"/>
                <w:sz w:val="24"/>
              </w:rPr>
              <w:t>5</w:t>
            </w:r>
            <w:r w:rsidR="00332ADE" w:rsidRPr="00332ADE">
              <w:rPr>
                <w:color w:val="000000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Контрольная точка 3.</w:t>
            </w:r>
            <w:r w:rsidR="002473AD">
              <w:rPr>
                <w:color w:val="000000"/>
                <w:sz w:val="24"/>
              </w:rPr>
              <w:t>4</w:t>
            </w:r>
            <w:r w:rsidRPr="00332ADE">
              <w:rPr>
                <w:color w:val="000000"/>
                <w:sz w:val="24"/>
              </w:rPr>
              <w:t xml:space="preserve">. </w:t>
            </w:r>
          </w:p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Исполнены заключенные контракты, результаты исполнения приняты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31 декабря 202</w:t>
            </w:r>
            <w:r w:rsidR="002473AD">
              <w:rPr>
                <w:color w:val="000000"/>
                <w:sz w:val="24"/>
              </w:rPr>
              <w:t>6</w:t>
            </w:r>
            <w:r w:rsidRPr="00332AD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73AD" w:rsidRPr="002473AD" w:rsidRDefault="003C6497" w:rsidP="003F2AA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Макарова Н.В</w:t>
            </w:r>
            <w:r w:rsidR="002473AD" w:rsidRPr="002473AD">
              <w:rPr>
                <w:color w:val="000000"/>
                <w:sz w:val="24"/>
              </w:rPr>
              <w:t>.,</w:t>
            </w:r>
          </w:p>
          <w:p w:rsidR="002473AD" w:rsidRPr="002473AD" w:rsidRDefault="002473AD" w:rsidP="003F2AAC">
            <w:pPr>
              <w:widowControl w:val="0"/>
              <w:jc w:val="center"/>
              <w:rPr>
                <w:color w:val="000000"/>
                <w:sz w:val="24"/>
              </w:rPr>
            </w:pPr>
            <w:r w:rsidRPr="002473AD">
              <w:rPr>
                <w:color w:val="000000"/>
                <w:sz w:val="24"/>
              </w:rPr>
              <w:t>ведущий специалист,</w:t>
            </w:r>
          </w:p>
          <w:p w:rsidR="00332ADE" w:rsidRPr="00332ADE" w:rsidRDefault="002473AD" w:rsidP="003C649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473AD">
              <w:rPr>
                <w:color w:val="000000"/>
                <w:sz w:val="24"/>
              </w:rPr>
              <w:t xml:space="preserve">Администрация </w:t>
            </w:r>
            <w:r w:rsidR="003C6497">
              <w:rPr>
                <w:color w:val="000000"/>
                <w:sz w:val="24"/>
              </w:rPr>
              <w:t>Треневского</w:t>
            </w:r>
            <w:r w:rsidRPr="002473AD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документы </w:t>
            </w:r>
          </w:p>
          <w:p w:rsidR="00332ADE" w:rsidRPr="00332ADE" w:rsidRDefault="00332ADE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о приемке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2473AD" w:rsidP="00332ADE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473AD" w:rsidRPr="00332ADE" w:rsidTr="00866705">
        <w:trPr>
          <w:trHeight w:val="1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73AD" w:rsidRPr="00332ADE" w:rsidRDefault="000D23F6" w:rsidP="002473A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</w:t>
            </w:r>
            <w:r w:rsidR="002473AD" w:rsidRPr="00332ADE">
              <w:rPr>
                <w:color w:val="000000"/>
                <w:sz w:val="24"/>
              </w:rPr>
              <w:t>.</w:t>
            </w:r>
            <w:r w:rsidR="002473AD">
              <w:rPr>
                <w:color w:val="000000"/>
                <w:sz w:val="24"/>
              </w:rPr>
              <w:t>6</w:t>
            </w:r>
            <w:r w:rsidR="002473AD" w:rsidRPr="00332ADE">
              <w:rPr>
                <w:color w:val="000000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73AD" w:rsidRPr="00332ADE" w:rsidRDefault="002473AD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Контрольная точка 3.</w:t>
            </w:r>
            <w:r>
              <w:rPr>
                <w:color w:val="000000"/>
                <w:sz w:val="24"/>
              </w:rPr>
              <w:t>5</w:t>
            </w:r>
            <w:r w:rsidRPr="00332ADE">
              <w:rPr>
                <w:color w:val="000000"/>
                <w:sz w:val="24"/>
              </w:rPr>
              <w:t xml:space="preserve">. </w:t>
            </w:r>
          </w:p>
          <w:p w:rsidR="002473AD" w:rsidRPr="00332ADE" w:rsidRDefault="002473AD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Проведены закупки, необходимые </w:t>
            </w:r>
          </w:p>
          <w:p w:rsidR="002473AD" w:rsidRPr="00332ADE" w:rsidRDefault="002473AD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для обеспечения функционирования </w:t>
            </w:r>
          </w:p>
          <w:p w:rsidR="002473AD" w:rsidRPr="00332ADE" w:rsidRDefault="002473AD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и эффективного использования информационной системы «Единая автоматизированная система управления общественными финансами в Ростовской области», </w:t>
            </w:r>
          </w:p>
          <w:p w:rsidR="002473AD" w:rsidRDefault="002473AD" w:rsidP="000D23F6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по результатам закупок заключены контракты</w:t>
            </w:r>
          </w:p>
          <w:p w:rsidR="000D23F6" w:rsidRPr="00332ADE" w:rsidRDefault="000D23F6" w:rsidP="000D23F6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73AD" w:rsidRPr="00332ADE" w:rsidRDefault="002473AD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1 </w:t>
            </w:r>
            <w:r>
              <w:rPr>
                <w:color w:val="000000"/>
                <w:sz w:val="24"/>
              </w:rPr>
              <w:t>сентября</w:t>
            </w:r>
            <w:r w:rsidRPr="00332AD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332AD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73AD" w:rsidRPr="006F3916" w:rsidRDefault="003C6497" w:rsidP="003F2AA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Макарова Н.В.</w:t>
            </w:r>
            <w:r w:rsidR="002473AD" w:rsidRPr="006F3916">
              <w:rPr>
                <w:color w:val="000000"/>
                <w:sz w:val="24"/>
              </w:rPr>
              <w:t>,</w:t>
            </w:r>
          </w:p>
          <w:p w:rsidR="002473AD" w:rsidRPr="006F3916" w:rsidRDefault="002473AD" w:rsidP="003F2AAC">
            <w:pPr>
              <w:widowControl w:val="0"/>
              <w:jc w:val="center"/>
              <w:rPr>
                <w:color w:val="000000"/>
                <w:sz w:val="24"/>
              </w:rPr>
            </w:pPr>
            <w:r w:rsidRPr="006F3916">
              <w:rPr>
                <w:color w:val="000000"/>
                <w:sz w:val="24"/>
              </w:rPr>
              <w:t>ведущий специалист,</w:t>
            </w:r>
          </w:p>
          <w:p w:rsidR="002473AD" w:rsidRPr="00332ADE" w:rsidRDefault="002473AD" w:rsidP="003C649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6F3916">
              <w:rPr>
                <w:color w:val="000000"/>
                <w:sz w:val="24"/>
              </w:rPr>
              <w:t xml:space="preserve">Администрация </w:t>
            </w:r>
            <w:r w:rsidR="003C6497">
              <w:rPr>
                <w:color w:val="000000"/>
                <w:sz w:val="24"/>
              </w:rPr>
              <w:t xml:space="preserve">Треневского </w:t>
            </w:r>
            <w:r w:rsidRPr="006F3916">
              <w:rPr>
                <w:color w:val="000000"/>
                <w:sz w:val="24"/>
              </w:rPr>
              <w:t xml:space="preserve">сельского поселения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73AD" w:rsidRPr="00332ADE" w:rsidRDefault="002473AD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сведения о контрактах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73AD" w:rsidRPr="00332ADE" w:rsidRDefault="002473AD" w:rsidP="00E2526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473AD" w:rsidRPr="00332ADE" w:rsidTr="002C3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73AD" w:rsidRPr="00332ADE" w:rsidRDefault="000D23F6" w:rsidP="002473A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2473AD" w:rsidRPr="00332ADE">
              <w:rPr>
                <w:color w:val="000000"/>
                <w:sz w:val="24"/>
              </w:rPr>
              <w:t>.</w:t>
            </w:r>
            <w:r w:rsidR="002473AD">
              <w:rPr>
                <w:color w:val="000000"/>
                <w:sz w:val="24"/>
              </w:rPr>
              <w:t>7</w:t>
            </w:r>
            <w:r w:rsidR="002473AD" w:rsidRPr="00332ADE">
              <w:rPr>
                <w:color w:val="000000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73AD" w:rsidRPr="00332ADE" w:rsidRDefault="002473AD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Контрольная точка 3.</w:t>
            </w:r>
            <w:r>
              <w:rPr>
                <w:color w:val="000000"/>
                <w:sz w:val="24"/>
              </w:rPr>
              <w:t>6</w:t>
            </w:r>
            <w:r w:rsidRPr="00332ADE">
              <w:rPr>
                <w:color w:val="000000"/>
                <w:sz w:val="24"/>
              </w:rPr>
              <w:t xml:space="preserve">. </w:t>
            </w:r>
          </w:p>
          <w:p w:rsidR="002473AD" w:rsidRPr="00332ADE" w:rsidRDefault="002473AD" w:rsidP="003F2AAC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Исполнены заключенные контракты, результаты исполнения приняты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73AD" w:rsidRPr="00332ADE" w:rsidRDefault="002473AD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31 декабря 202</w:t>
            </w:r>
            <w:r>
              <w:rPr>
                <w:color w:val="000000"/>
                <w:sz w:val="24"/>
              </w:rPr>
              <w:t>7</w:t>
            </w:r>
            <w:r w:rsidRPr="00332AD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73AD" w:rsidRPr="002473AD" w:rsidRDefault="003C6497" w:rsidP="003F2AA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Макарова Н.В</w:t>
            </w:r>
            <w:r w:rsidR="002473AD" w:rsidRPr="002473AD">
              <w:rPr>
                <w:color w:val="000000"/>
                <w:sz w:val="24"/>
              </w:rPr>
              <w:t>.,</w:t>
            </w:r>
          </w:p>
          <w:p w:rsidR="002473AD" w:rsidRPr="002473AD" w:rsidRDefault="002473AD" w:rsidP="003F2AAC">
            <w:pPr>
              <w:widowControl w:val="0"/>
              <w:jc w:val="center"/>
              <w:rPr>
                <w:color w:val="000000"/>
                <w:sz w:val="24"/>
              </w:rPr>
            </w:pPr>
            <w:r w:rsidRPr="002473AD">
              <w:rPr>
                <w:color w:val="000000"/>
                <w:sz w:val="24"/>
              </w:rPr>
              <w:t>ведущий специалист,</w:t>
            </w:r>
          </w:p>
          <w:p w:rsidR="002473AD" w:rsidRPr="00332ADE" w:rsidRDefault="002473AD" w:rsidP="000F714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473AD">
              <w:rPr>
                <w:color w:val="000000"/>
                <w:sz w:val="24"/>
              </w:rPr>
              <w:t xml:space="preserve">Администрация </w:t>
            </w:r>
            <w:r w:rsidR="000F7142">
              <w:rPr>
                <w:color w:val="000000"/>
                <w:sz w:val="24"/>
              </w:rPr>
              <w:t>Треневского</w:t>
            </w:r>
            <w:r w:rsidRPr="002473AD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73AD" w:rsidRPr="00332ADE" w:rsidRDefault="002473AD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документы </w:t>
            </w:r>
          </w:p>
          <w:p w:rsidR="002473AD" w:rsidRPr="00332ADE" w:rsidRDefault="002473AD" w:rsidP="003F2AA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о приемке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73AD" w:rsidRPr="00332ADE" w:rsidRDefault="002473AD" w:rsidP="00E2526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</w:tbl>
    <w:p w:rsidR="00332ADE" w:rsidRPr="00DD318F" w:rsidRDefault="00332ADE" w:rsidP="00332ADE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DD318F">
        <w:rPr>
          <w:color w:val="000000"/>
          <w:sz w:val="22"/>
          <w:szCs w:val="22"/>
        </w:rPr>
        <w:t>Примечание.</w:t>
      </w:r>
    </w:p>
    <w:p w:rsidR="00332ADE" w:rsidRPr="00DD318F" w:rsidRDefault="00332ADE" w:rsidP="00332ADE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DD318F">
        <w:rPr>
          <w:color w:val="000000"/>
          <w:sz w:val="22"/>
          <w:szCs w:val="22"/>
        </w:rPr>
        <w:t>Используемое сокращение:</w:t>
      </w:r>
    </w:p>
    <w:p w:rsidR="00332ADE" w:rsidRPr="00DD318F" w:rsidRDefault="00332ADE" w:rsidP="00332ADE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DD318F">
        <w:rPr>
          <w:color w:val="000000"/>
          <w:sz w:val="22"/>
          <w:szCs w:val="22"/>
        </w:rPr>
        <w:t>Х – данные ячейки не заполняются.</w:t>
      </w:r>
    </w:p>
    <w:p w:rsidR="00DD318F" w:rsidRDefault="00DD318F" w:rsidP="00332ADE">
      <w:pPr>
        <w:widowControl w:val="0"/>
        <w:jc w:val="center"/>
        <w:outlineLvl w:val="2"/>
        <w:rPr>
          <w:color w:val="000000"/>
          <w:sz w:val="28"/>
        </w:rPr>
      </w:pPr>
    </w:p>
    <w:p w:rsidR="00DD318F" w:rsidRDefault="00DD318F" w:rsidP="00332ADE">
      <w:pPr>
        <w:widowControl w:val="0"/>
        <w:jc w:val="center"/>
        <w:outlineLvl w:val="2"/>
        <w:rPr>
          <w:color w:val="000000"/>
          <w:sz w:val="28"/>
        </w:rPr>
      </w:pPr>
    </w:p>
    <w:p w:rsidR="00332ADE" w:rsidRPr="00332ADE" w:rsidRDefault="00332ADE" w:rsidP="00332ADE">
      <w:pPr>
        <w:widowControl w:val="0"/>
        <w:jc w:val="center"/>
        <w:outlineLvl w:val="2"/>
        <w:rPr>
          <w:color w:val="000000"/>
          <w:sz w:val="28"/>
        </w:rPr>
      </w:pPr>
      <w:r w:rsidRPr="00332ADE">
        <w:rPr>
          <w:color w:val="000000"/>
          <w:sz w:val="28"/>
        </w:rPr>
        <w:t>V. ПАСПОРТ</w:t>
      </w:r>
    </w:p>
    <w:p w:rsidR="00332ADE" w:rsidRPr="00332ADE" w:rsidRDefault="00332ADE" w:rsidP="00332ADE">
      <w:pPr>
        <w:widowControl w:val="0"/>
        <w:jc w:val="center"/>
        <w:outlineLvl w:val="2"/>
        <w:rPr>
          <w:i/>
          <w:color w:val="000000"/>
          <w:sz w:val="28"/>
        </w:rPr>
      </w:pPr>
      <w:r w:rsidRPr="00332ADE">
        <w:rPr>
          <w:color w:val="000000"/>
          <w:sz w:val="28"/>
        </w:rPr>
        <w:t xml:space="preserve">комплекса процессных мероприятий «Управление </w:t>
      </w:r>
      <w:r w:rsidR="00D719E1">
        <w:rPr>
          <w:color w:val="000000"/>
          <w:sz w:val="28"/>
        </w:rPr>
        <w:t>муниципальным</w:t>
      </w:r>
      <w:r w:rsidRPr="00332ADE">
        <w:rPr>
          <w:color w:val="000000"/>
          <w:sz w:val="28"/>
        </w:rPr>
        <w:t xml:space="preserve"> долгом </w:t>
      </w:r>
      <w:r w:rsidR="000F7142">
        <w:rPr>
          <w:color w:val="000000"/>
          <w:sz w:val="28"/>
        </w:rPr>
        <w:t>Треневского</w:t>
      </w:r>
      <w:r w:rsidR="00D719E1">
        <w:rPr>
          <w:color w:val="000000"/>
          <w:sz w:val="28"/>
        </w:rPr>
        <w:t xml:space="preserve"> сельского поселения</w:t>
      </w:r>
      <w:r w:rsidRPr="00332ADE">
        <w:rPr>
          <w:color w:val="000000"/>
          <w:sz w:val="28"/>
        </w:rPr>
        <w:t>»</w:t>
      </w:r>
    </w:p>
    <w:p w:rsidR="00332ADE" w:rsidRPr="00332ADE" w:rsidRDefault="00332ADE" w:rsidP="00332ADE">
      <w:pPr>
        <w:widowControl w:val="0"/>
        <w:jc w:val="center"/>
        <w:outlineLvl w:val="2"/>
        <w:rPr>
          <w:i/>
          <w:color w:val="000000"/>
          <w:sz w:val="28"/>
        </w:rPr>
      </w:pPr>
    </w:p>
    <w:p w:rsidR="00332ADE" w:rsidRPr="00332ADE" w:rsidRDefault="00332ADE" w:rsidP="00332ADE">
      <w:pPr>
        <w:widowControl w:val="0"/>
        <w:jc w:val="center"/>
        <w:outlineLvl w:val="2"/>
        <w:rPr>
          <w:color w:val="000000"/>
          <w:sz w:val="28"/>
        </w:rPr>
      </w:pPr>
      <w:r w:rsidRPr="00332ADE">
        <w:rPr>
          <w:color w:val="000000"/>
          <w:sz w:val="28"/>
        </w:rPr>
        <w:t xml:space="preserve">1. Основные положения </w:t>
      </w:r>
    </w:p>
    <w:p w:rsidR="00332ADE" w:rsidRPr="00332ADE" w:rsidRDefault="00332ADE" w:rsidP="00332AD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0"/>
        <w:gridCol w:w="7930"/>
      </w:tblGrid>
      <w:tr w:rsidR="00D719E1" w:rsidRPr="00332ADE" w:rsidTr="00E25265">
        <w:tc>
          <w:tcPr>
            <w:tcW w:w="6640" w:type="dxa"/>
          </w:tcPr>
          <w:p w:rsidR="00D719E1" w:rsidRPr="00332ADE" w:rsidRDefault="00D719E1" w:rsidP="000F7142">
            <w:pPr>
              <w:widowControl w:val="0"/>
              <w:outlineLvl w:val="2"/>
              <w:rPr>
                <w:color w:val="000000"/>
                <w:sz w:val="28"/>
              </w:rPr>
            </w:pPr>
            <w:proofErr w:type="gramStart"/>
            <w:r w:rsidRPr="00332ADE">
              <w:rPr>
                <w:color w:val="000000"/>
                <w:sz w:val="28"/>
              </w:rPr>
              <w:t>Ответственный</w:t>
            </w:r>
            <w:proofErr w:type="gramEnd"/>
            <w:r w:rsidRPr="00332ADE">
              <w:rPr>
                <w:color w:val="000000"/>
                <w:sz w:val="28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930" w:type="dxa"/>
          </w:tcPr>
          <w:p w:rsidR="00D719E1" w:rsidRPr="00332ADE" w:rsidRDefault="00C25750" w:rsidP="00332ADE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Администрация </w:t>
            </w:r>
            <w:r w:rsidR="000F7142">
              <w:rPr>
                <w:color w:val="000000"/>
                <w:sz w:val="28"/>
              </w:rPr>
              <w:t>Треневского</w:t>
            </w:r>
            <w:r>
              <w:rPr>
                <w:color w:val="000000"/>
                <w:sz w:val="28"/>
              </w:rPr>
              <w:t xml:space="preserve"> сельского поселения</w:t>
            </w:r>
          </w:p>
          <w:p w:rsidR="00D719E1" w:rsidRPr="00332ADE" w:rsidRDefault="00D719E1" w:rsidP="000F7142">
            <w:pPr>
              <w:widowControl w:val="0"/>
              <w:outlineLvl w:val="2"/>
              <w:rPr>
                <w:color w:val="000000"/>
                <w:sz w:val="28"/>
              </w:rPr>
            </w:pPr>
            <w:r w:rsidRPr="00332ADE">
              <w:rPr>
                <w:color w:val="000000"/>
                <w:sz w:val="28"/>
              </w:rPr>
              <w:t>(</w:t>
            </w:r>
            <w:proofErr w:type="spellStart"/>
            <w:r w:rsidR="000F7142">
              <w:rPr>
                <w:color w:val="000000"/>
                <w:sz w:val="28"/>
              </w:rPr>
              <w:t>Гаплевская</w:t>
            </w:r>
            <w:proofErr w:type="spellEnd"/>
            <w:r w:rsidR="000F7142">
              <w:rPr>
                <w:color w:val="000000"/>
                <w:sz w:val="28"/>
              </w:rPr>
              <w:t xml:space="preserve"> Ирина Петровна</w:t>
            </w:r>
            <w:r w:rsidRPr="00332ADE">
              <w:rPr>
                <w:color w:val="000000"/>
                <w:sz w:val="28"/>
              </w:rPr>
              <w:t xml:space="preserve">, </w:t>
            </w:r>
            <w:r w:rsidR="00C25750">
              <w:rPr>
                <w:color w:val="000000"/>
                <w:sz w:val="28"/>
              </w:rPr>
              <w:t xml:space="preserve">глава </w:t>
            </w:r>
            <w:r w:rsidR="00C25750" w:rsidRPr="00C25750">
              <w:rPr>
                <w:color w:val="000000"/>
                <w:sz w:val="28"/>
              </w:rPr>
              <w:t>Администраци</w:t>
            </w:r>
            <w:r w:rsidR="00C25750">
              <w:rPr>
                <w:color w:val="000000"/>
                <w:sz w:val="28"/>
              </w:rPr>
              <w:t>и</w:t>
            </w:r>
            <w:r w:rsidR="00C25750" w:rsidRPr="00C25750">
              <w:rPr>
                <w:color w:val="000000"/>
                <w:sz w:val="28"/>
              </w:rPr>
              <w:t xml:space="preserve"> </w:t>
            </w:r>
            <w:r w:rsidR="000F7142">
              <w:rPr>
                <w:color w:val="000000"/>
                <w:sz w:val="28"/>
              </w:rPr>
              <w:t>Треневского</w:t>
            </w:r>
            <w:r w:rsidR="00C25750" w:rsidRPr="00C25750">
              <w:rPr>
                <w:color w:val="000000"/>
                <w:sz w:val="28"/>
              </w:rPr>
              <w:t xml:space="preserve"> сельского поселения</w:t>
            </w:r>
            <w:r w:rsidRPr="00332ADE">
              <w:rPr>
                <w:color w:val="000000"/>
                <w:sz w:val="28"/>
              </w:rPr>
              <w:t>)</w:t>
            </w:r>
          </w:p>
        </w:tc>
      </w:tr>
      <w:tr w:rsidR="00D719E1" w:rsidRPr="00332ADE" w:rsidTr="00E25265">
        <w:tc>
          <w:tcPr>
            <w:tcW w:w="6640" w:type="dxa"/>
          </w:tcPr>
          <w:p w:rsidR="00D719E1" w:rsidRPr="00332ADE" w:rsidRDefault="00D719E1" w:rsidP="000F7142">
            <w:pPr>
              <w:widowControl w:val="0"/>
              <w:outlineLvl w:val="2"/>
              <w:rPr>
                <w:color w:val="000000"/>
                <w:sz w:val="28"/>
              </w:rPr>
            </w:pPr>
            <w:r w:rsidRPr="00332ADE">
              <w:rPr>
                <w:color w:val="000000"/>
                <w:sz w:val="28"/>
              </w:rPr>
              <w:t xml:space="preserve">Связь с </w:t>
            </w:r>
            <w:r w:rsidR="00267F9A">
              <w:rPr>
                <w:color w:val="000000"/>
                <w:sz w:val="28"/>
              </w:rPr>
              <w:t>муниципальной</w:t>
            </w:r>
            <w:r w:rsidRPr="00332ADE">
              <w:rPr>
                <w:color w:val="000000"/>
                <w:sz w:val="28"/>
              </w:rPr>
              <w:t xml:space="preserve"> программой </w:t>
            </w:r>
            <w:r w:rsidR="000F7142">
              <w:rPr>
                <w:color w:val="000000"/>
                <w:sz w:val="28"/>
              </w:rPr>
              <w:t>Треневского</w:t>
            </w:r>
            <w:r w:rsidR="00267F9A">
              <w:rPr>
                <w:color w:val="000000"/>
                <w:sz w:val="28"/>
              </w:rPr>
              <w:t xml:space="preserve"> сельского поселения</w:t>
            </w:r>
          </w:p>
        </w:tc>
        <w:tc>
          <w:tcPr>
            <w:tcW w:w="7930" w:type="dxa"/>
          </w:tcPr>
          <w:p w:rsidR="00D719E1" w:rsidRPr="00332ADE" w:rsidRDefault="00C25750" w:rsidP="000F7142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муниципальная</w:t>
            </w:r>
            <w:r w:rsidR="00D719E1" w:rsidRPr="00332ADE">
              <w:rPr>
                <w:color w:val="000000"/>
                <w:sz w:val="28"/>
              </w:rPr>
              <w:t xml:space="preserve"> программа </w:t>
            </w:r>
            <w:r w:rsidR="000F7142">
              <w:rPr>
                <w:color w:val="000000"/>
                <w:sz w:val="28"/>
              </w:rPr>
              <w:t>Треневского</w:t>
            </w:r>
            <w:r w:rsidRPr="00C25750">
              <w:rPr>
                <w:color w:val="000000"/>
                <w:sz w:val="28"/>
              </w:rPr>
              <w:t xml:space="preserve"> сельского поселения</w:t>
            </w:r>
            <w:r>
              <w:rPr>
                <w:color w:val="000000"/>
                <w:sz w:val="28"/>
              </w:rPr>
              <w:t xml:space="preserve"> </w:t>
            </w:r>
            <w:r w:rsidR="00D719E1" w:rsidRPr="00332ADE">
              <w:rPr>
                <w:color w:val="000000"/>
                <w:sz w:val="28"/>
              </w:rPr>
              <w:t xml:space="preserve">«Управление </w:t>
            </w:r>
            <w:r>
              <w:rPr>
                <w:color w:val="000000"/>
                <w:sz w:val="28"/>
              </w:rPr>
              <w:t>муниципальными</w:t>
            </w:r>
            <w:r w:rsidR="00D719E1" w:rsidRPr="00332ADE">
              <w:rPr>
                <w:color w:val="000000"/>
                <w:sz w:val="28"/>
              </w:rPr>
              <w:t xml:space="preserve"> финансами и создание условий </w:t>
            </w:r>
            <w:r w:rsidR="00D719E1" w:rsidRPr="00332ADE">
              <w:rPr>
                <w:color w:val="000000"/>
                <w:sz w:val="28"/>
              </w:rPr>
              <w:lastRenderedPageBreak/>
              <w:t>для эффективного управления муниципальными финансами»</w:t>
            </w:r>
          </w:p>
        </w:tc>
      </w:tr>
    </w:tbl>
    <w:p w:rsidR="00C42833" w:rsidRDefault="00C42833" w:rsidP="00332ADE">
      <w:pPr>
        <w:widowControl w:val="0"/>
        <w:jc w:val="center"/>
        <w:outlineLvl w:val="2"/>
        <w:rPr>
          <w:color w:val="000000"/>
          <w:sz w:val="28"/>
        </w:rPr>
      </w:pPr>
    </w:p>
    <w:p w:rsidR="00332ADE" w:rsidRPr="00332ADE" w:rsidRDefault="00332ADE" w:rsidP="00332ADE">
      <w:pPr>
        <w:widowControl w:val="0"/>
        <w:jc w:val="center"/>
        <w:outlineLvl w:val="2"/>
        <w:rPr>
          <w:color w:val="000000"/>
          <w:sz w:val="28"/>
        </w:rPr>
      </w:pPr>
      <w:r w:rsidRPr="00332ADE">
        <w:rPr>
          <w:color w:val="000000"/>
          <w:sz w:val="28"/>
        </w:rPr>
        <w:t>2. Показатели комплекса процессных мероприятий</w:t>
      </w:r>
    </w:p>
    <w:p w:rsidR="00332ADE" w:rsidRPr="00332ADE" w:rsidRDefault="00332ADE" w:rsidP="00332AD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693"/>
        <w:gridCol w:w="1134"/>
        <w:gridCol w:w="992"/>
        <w:gridCol w:w="992"/>
        <w:gridCol w:w="993"/>
        <w:gridCol w:w="850"/>
        <w:gridCol w:w="1134"/>
        <w:gridCol w:w="1134"/>
        <w:gridCol w:w="1134"/>
        <w:gridCol w:w="1701"/>
        <w:gridCol w:w="1985"/>
      </w:tblGrid>
      <w:tr w:rsidR="00B80D39" w:rsidRPr="00B80D39" w:rsidTr="003507AE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№</w:t>
            </w:r>
          </w:p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Признак возрастания/</w:t>
            </w:r>
          </w:p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 xml:space="preserve">Уровень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Базовое значение показателя</w:t>
            </w:r>
          </w:p>
          <w:p w:rsidR="0036320B" w:rsidRPr="00B80D39" w:rsidRDefault="0036320B" w:rsidP="006E022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(2023)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Значения показателей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 xml:space="preserve">Ответственный </w:t>
            </w:r>
          </w:p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 xml:space="preserve">за достижение показателя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Информационная система</w:t>
            </w:r>
          </w:p>
        </w:tc>
      </w:tr>
      <w:tr w:rsidR="00B80D39" w:rsidRPr="00B80D39" w:rsidTr="003507AE">
        <w:trPr>
          <w:trHeight w:val="509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6E022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6E022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80D39" w:rsidRPr="00B80D39" w:rsidTr="003507AE"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9582B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0B" w:rsidRPr="00B80D39" w:rsidRDefault="0036320B" w:rsidP="0039582B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6E022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6E022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332ADE" w:rsidRPr="00B80D39" w:rsidRDefault="00332ADE" w:rsidP="00332ADE">
      <w:pPr>
        <w:rPr>
          <w:rFonts w:ascii="Calibri" w:hAnsi="Calibri"/>
          <w:color w:val="000000"/>
          <w:sz w:val="18"/>
          <w:szCs w:val="1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693"/>
        <w:gridCol w:w="1134"/>
        <w:gridCol w:w="992"/>
        <w:gridCol w:w="992"/>
        <w:gridCol w:w="993"/>
        <w:gridCol w:w="850"/>
        <w:gridCol w:w="1134"/>
        <w:gridCol w:w="1134"/>
        <w:gridCol w:w="1134"/>
        <w:gridCol w:w="1701"/>
        <w:gridCol w:w="1985"/>
      </w:tblGrid>
      <w:tr w:rsidR="00B80D39" w:rsidRPr="00B80D39" w:rsidTr="003507A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0B" w:rsidRPr="00B80D39" w:rsidRDefault="0036320B" w:rsidP="00BE2A8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BE2A8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BE2A8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BE2A8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BE2A8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12</w:t>
            </w:r>
          </w:p>
        </w:tc>
      </w:tr>
      <w:tr w:rsidR="0039582B" w:rsidRPr="00B80D39" w:rsidTr="00B80D39">
        <w:tc>
          <w:tcPr>
            <w:tcW w:w="152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9582B" w:rsidRPr="00B80D39" w:rsidRDefault="0039582B" w:rsidP="00332ADE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 xml:space="preserve">1. Задача комплекса процессных мероприятий </w:t>
            </w:r>
          </w:p>
          <w:p w:rsidR="0039582B" w:rsidRPr="00B80D39" w:rsidRDefault="0039582B" w:rsidP="000F7142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 xml:space="preserve">«Достижение экономически обоснованного муниципального долга </w:t>
            </w:r>
            <w:r w:rsidR="000F7142">
              <w:rPr>
                <w:color w:val="000000"/>
                <w:sz w:val="18"/>
                <w:szCs w:val="18"/>
              </w:rPr>
              <w:t>Треневского</w:t>
            </w:r>
            <w:r w:rsidRPr="00B80D39">
              <w:rPr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</w:tr>
      <w:tr w:rsidR="00B80D39" w:rsidRPr="00B80D39" w:rsidTr="003507A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0F7142">
            <w:pPr>
              <w:widowControl w:val="0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 xml:space="preserve">Отношение объема муниципального долга </w:t>
            </w:r>
            <w:r w:rsidR="000F7142">
              <w:rPr>
                <w:color w:val="000000"/>
                <w:sz w:val="18"/>
                <w:szCs w:val="18"/>
              </w:rPr>
              <w:t>Треневского</w:t>
            </w:r>
            <w:r w:rsidRPr="00B80D39">
              <w:rPr>
                <w:color w:val="000000"/>
                <w:sz w:val="18"/>
                <w:szCs w:val="18"/>
              </w:rPr>
              <w:t xml:space="preserve"> сельского поселения по состоянию на 1 января года, следующего за </w:t>
            </w:r>
            <w:proofErr w:type="gramStart"/>
            <w:r w:rsidRPr="00B80D39">
              <w:rPr>
                <w:color w:val="000000"/>
                <w:sz w:val="18"/>
                <w:szCs w:val="18"/>
              </w:rPr>
              <w:t>отчетным</w:t>
            </w:r>
            <w:proofErr w:type="gramEnd"/>
            <w:r w:rsidRPr="00B80D39">
              <w:rPr>
                <w:color w:val="000000"/>
                <w:sz w:val="18"/>
                <w:szCs w:val="18"/>
              </w:rPr>
              <w:t xml:space="preserve">, к общему годовому объему доходов (без учета безвозмездных поступлений) бюджета </w:t>
            </w:r>
            <w:r w:rsidR="000F7142">
              <w:rPr>
                <w:color w:val="000000"/>
                <w:sz w:val="18"/>
                <w:szCs w:val="18"/>
              </w:rPr>
              <w:t>Треневского</w:t>
            </w:r>
            <w:r w:rsidRPr="00B80D39">
              <w:rPr>
                <w:color w:val="000000"/>
                <w:sz w:val="18"/>
                <w:szCs w:val="18"/>
              </w:rPr>
              <w:t xml:space="preserve"> сельского поселения Миллеровского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убывания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0F7142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процентов</w:t>
            </w:r>
          </w:p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0</w:t>
            </w:r>
          </w:p>
          <w:p w:rsidR="0036320B" w:rsidRPr="00B80D39" w:rsidRDefault="0036320B" w:rsidP="00332ADE">
            <w:pPr>
              <w:widowControl w:val="0"/>
              <w:jc w:val="center"/>
              <w:rPr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0</w:t>
            </w:r>
          </w:p>
          <w:p w:rsidR="0036320B" w:rsidRPr="00B80D39" w:rsidRDefault="0036320B" w:rsidP="00332ADE">
            <w:pPr>
              <w:widowControl w:val="0"/>
              <w:jc w:val="center"/>
              <w:rPr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0</w:t>
            </w:r>
          </w:p>
          <w:p w:rsidR="0036320B" w:rsidRPr="00B80D39" w:rsidRDefault="0036320B" w:rsidP="00332ADE">
            <w:pPr>
              <w:widowControl w:val="0"/>
              <w:jc w:val="center"/>
              <w:rPr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0F714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 xml:space="preserve">Администрация </w:t>
            </w:r>
            <w:r w:rsidR="000F7142">
              <w:rPr>
                <w:color w:val="000000"/>
                <w:sz w:val="18"/>
                <w:szCs w:val="18"/>
              </w:rPr>
              <w:t xml:space="preserve">Треневского </w:t>
            </w:r>
            <w:r w:rsidRPr="00B80D39">
              <w:rPr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–</w:t>
            </w:r>
          </w:p>
        </w:tc>
      </w:tr>
      <w:tr w:rsidR="0039582B" w:rsidRPr="00B80D39" w:rsidTr="00B80D39">
        <w:tc>
          <w:tcPr>
            <w:tcW w:w="152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9582B" w:rsidRPr="00B80D39" w:rsidRDefault="0039582B" w:rsidP="009004B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2. Задача комплекса процессных мероприятий «Минимизация стоимости заимствований»</w:t>
            </w:r>
          </w:p>
        </w:tc>
      </w:tr>
      <w:tr w:rsidR="00B80D39" w:rsidRPr="00B80D39" w:rsidTr="003507A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0F7142">
            <w:pPr>
              <w:widowControl w:val="0"/>
              <w:rPr>
                <w:i/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 xml:space="preserve">Доля расходов на обслуживание муниципального долга </w:t>
            </w:r>
            <w:r w:rsidR="000F7142">
              <w:rPr>
                <w:color w:val="000000"/>
                <w:sz w:val="18"/>
                <w:szCs w:val="18"/>
              </w:rPr>
              <w:t>Треневского</w:t>
            </w:r>
            <w:r w:rsidRPr="00B80D39">
              <w:rPr>
                <w:color w:val="000000"/>
                <w:sz w:val="18"/>
                <w:szCs w:val="18"/>
              </w:rPr>
              <w:t xml:space="preserve"> сельского поселения в объеме расходов бюджета</w:t>
            </w:r>
            <w:r w:rsidRPr="00B80D39">
              <w:rPr>
                <w:sz w:val="18"/>
                <w:szCs w:val="18"/>
              </w:rPr>
              <w:t xml:space="preserve"> </w:t>
            </w:r>
            <w:r w:rsidR="000F7142">
              <w:rPr>
                <w:color w:val="000000"/>
                <w:sz w:val="18"/>
                <w:szCs w:val="18"/>
              </w:rPr>
              <w:t>Треневского</w:t>
            </w:r>
            <w:r w:rsidRPr="00B80D39">
              <w:rPr>
                <w:color w:val="000000"/>
                <w:sz w:val="18"/>
                <w:szCs w:val="18"/>
              </w:rPr>
              <w:t xml:space="preserve"> сельского поселения Миллеровского района, за исключением объема расходов, которые осуществляются за счет субвенций, предоставляемых из 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убывания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0F7142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strike/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strike/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0F714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 xml:space="preserve">Администрация </w:t>
            </w:r>
            <w:r w:rsidR="000F7142">
              <w:rPr>
                <w:color w:val="000000"/>
                <w:sz w:val="18"/>
                <w:szCs w:val="18"/>
              </w:rPr>
              <w:t xml:space="preserve">Треневского </w:t>
            </w:r>
            <w:r w:rsidRPr="00B80D39">
              <w:rPr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320B" w:rsidRPr="00B80D39" w:rsidRDefault="0036320B" w:rsidP="00332AD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80D39">
              <w:rPr>
                <w:color w:val="000000"/>
                <w:sz w:val="18"/>
                <w:szCs w:val="18"/>
              </w:rPr>
              <w:t>–</w:t>
            </w:r>
          </w:p>
        </w:tc>
      </w:tr>
    </w:tbl>
    <w:p w:rsidR="00332ADE" w:rsidRPr="00B80D39" w:rsidRDefault="00332ADE" w:rsidP="00332ADE">
      <w:pPr>
        <w:widowControl w:val="0"/>
        <w:ind w:firstLine="709"/>
        <w:jc w:val="both"/>
        <w:rPr>
          <w:color w:val="000000"/>
          <w:sz w:val="18"/>
          <w:szCs w:val="18"/>
        </w:rPr>
      </w:pPr>
    </w:p>
    <w:p w:rsidR="00332ADE" w:rsidRPr="00B80D39" w:rsidRDefault="00332ADE" w:rsidP="00332ADE">
      <w:pPr>
        <w:widowControl w:val="0"/>
        <w:ind w:firstLine="709"/>
        <w:jc w:val="both"/>
        <w:rPr>
          <w:color w:val="000000"/>
          <w:sz w:val="18"/>
          <w:szCs w:val="18"/>
        </w:rPr>
      </w:pPr>
      <w:r w:rsidRPr="00B80D39">
        <w:rPr>
          <w:color w:val="000000"/>
          <w:sz w:val="18"/>
          <w:szCs w:val="18"/>
        </w:rPr>
        <w:t>Примечание.</w:t>
      </w:r>
    </w:p>
    <w:p w:rsidR="00332ADE" w:rsidRPr="00B80D39" w:rsidRDefault="00332ADE" w:rsidP="00332ADE">
      <w:pPr>
        <w:widowControl w:val="0"/>
        <w:ind w:firstLine="709"/>
        <w:jc w:val="both"/>
        <w:rPr>
          <w:color w:val="000000"/>
          <w:sz w:val="18"/>
          <w:szCs w:val="18"/>
        </w:rPr>
      </w:pPr>
      <w:r w:rsidRPr="00B80D39">
        <w:rPr>
          <w:color w:val="000000"/>
          <w:sz w:val="18"/>
          <w:szCs w:val="18"/>
        </w:rPr>
        <w:t xml:space="preserve">Используемое сокращение: </w:t>
      </w:r>
    </w:p>
    <w:p w:rsidR="00332ADE" w:rsidRPr="00B80D39" w:rsidRDefault="00332ADE" w:rsidP="00332ADE">
      <w:pPr>
        <w:widowControl w:val="0"/>
        <w:ind w:firstLine="709"/>
        <w:jc w:val="both"/>
        <w:rPr>
          <w:color w:val="000000"/>
          <w:sz w:val="18"/>
          <w:szCs w:val="18"/>
          <w:u w:color="000000"/>
        </w:rPr>
      </w:pPr>
      <w:r w:rsidRPr="00B80D39">
        <w:rPr>
          <w:color w:val="000000"/>
          <w:sz w:val="18"/>
          <w:szCs w:val="18"/>
          <w:u w:color="000000"/>
        </w:rPr>
        <w:t>ОКЕИ – Общероссийский классификатор единиц измерения;</w:t>
      </w:r>
    </w:p>
    <w:p w:rsidR="00332ADE" w:rsidRPr="00B80D39" w:rsidRDefault="00332ADE" w:rsidP="00332ADE">
      <w:pPr>
        <w:widowControl w:val="0"/>
        <w:ind w:firstLine="709"/>
        <w:jc w:val="both"/>
        <w:rPr>
          <w:color w:val="000000"/>
          <w:sz w:val="18"/>
          <w:szCs w:val="18"/>
        </w:rPr>
      </w:pPr>
      <w:r w:rsidRPr="00B80D39">
        <w:rPr>
          <w:color w:val="000000"/>
          <w:sz w:val="18"/>
          <w:szCs w:val="18"/>
          <w:u w:color="000000"/>
        </w:rPr>
        <w:lastRenderedPageBreak/>
        <w:t>КПМ – Комплекс процессных мероприятий</w:t>
      </w:r>
    </w:p>
    <w:p w:rsidR="00332ADE" w:rsidRPr="00B80D39" w:rsidRDefault="00332ADE" w:rsidP="00332ADE">
      <w:pPr>
        <w:widowControl w:val="0"/>
        <w:ind w:firstLine="709"/>
        <w:jc w:val="both"/>
        <w:rPr>
          <w:color w:val="000000"/>
          <w:sz w:val="18"/>
          <w:szCs w:val="18"/>
        </w:rPr>
      </w:pPr>
    </w:p>
    <w:p w:rsidR="00332ADE" w:rsidRPr="00332ADE" w:rsidRDefault="00332ADE" w:rsidP="00332ADE">
      <w:pPr>
        <w:widowControl w:val="0"/>
        <w:jc w:val="center"/>
        <w:outlineLvl w:val="2"/>
        <w:rPr>
          <w:color w:val="000000"/>
          <w:sz w:val="28"/>
        </w:rPr>
      </w:pPr>
      <w:r w:rsidRPr="00332ADE">
        <w:rPr>
          <w:color w:val="000000"/>
          <w:sz w:val="28"/>
        </w:rPr>
        <w:t>3. Перечень мероприятий (результатов) комплекса процессных мероприятий</w:t>
      </w:r>
    </w:p>
    <w:p w:rsidR="00332ADE" w:rsidRPr="00332ADE" w:rsidRDefault="00332ADE" w:rsidP="00332AD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2860"/>
        <w:gridCol w:w="1639"/>
        <w:gridCol w:w="2450"/>
        <w:gridCol w:w="1446"/>
        <w:gridCol w:w="1613"/>
        <w:gridCol w:w="1404"/>
        <w:gridCol w:w="1222"/>
        <w:gridCol w:w="1317"/>
      </w:tblGrid>
      <w:tr w:rsidR="00332ADE" w:rsidRPr="00E757B3" w:rsidTr="002C3EB1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E757B3" w:rsidRDefault="00332ADE" w:rsidP="00332AD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№ п/п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E757B3" w:rsidRDefault="00332ADE" w:rsidP="00332AD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Наименование мероприятия (результата)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E757B3" w:rsidRDefault="00332ADE" w:rsidP="00332AD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 xml:space="preserve">Тип мероприятия (результата) 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E757B3" w:rsidRDefault="00332ADE" w:rsidP="00332AD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 xml:space="preserve">Характеристика 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E757B3" w:rsidRDefault="00332ADE" w:rsidP="00332AD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 xml:space="preserve">Единица измерения </w:t>
            </w:r>
            <w:r w:rsidRPr="00E757B3">
              <w:rPr>
                <w:color w:val="000000"/>
              </w:rPr>
              <w:br/>
              <w:t>(по ОКЕИ)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E757B3" w:rsidRDefault="00332ADE" w:rsidP="00332AD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Базовое значение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E757B3" w:rsidRDefault="00332ADE" w:rsidP="00332AD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 xml:space="preserve">Значение результата </w:t>
            </w:r>
          </w:p>
          <w:p w:rsidR="00332ADE" w:rsidRPr="00E757B3" w:rsidRDefault="00332ADE" w:rsidP="00332AD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по годам реализации</w:t>
            </w:r>
          </w:p>
        </w:tc>
      </w:tr>
      <w:tr w:rsidR="00332ADE" w:rsidRPr="00E757B3" w:rsidTr="002C3EB1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E757B3" w:rsidRDefault="00332ADE" w:rsidP="00332ADE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E757B3" w:rsidRDefault="00332ADE" w:rsidP="00332ADE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E757B3" w:rsidRDefault="00332ADE" w:rsidP="00332ADE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E757B3" w:rsidRDefault="00332ADE" w:rsidP="00332ADE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E757B3" w:rsidRDefault="00332ADE" w:rsidP="00332ADE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E757B3" w:rsidRDefault="00332ADE" w:rsidP="00332ADE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E757B3" w:rsidRDefault="00332ADE" w:rsidP="00D352E9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202</w:t>
            </w:r>
            <w:r w:rsidR="00D352E9" w:rsidRPr="00E757B3">
              <w:rPr>
                <w:color w:val="000000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E757B3" w:rsidRDefault="00332ADE" w:rsidP="00D352E9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202</w:t>
            </w:r>
            <w:r w:rsidR="00D352E9" w:rsidRPr="00E757B3">
              <w:rPr>
                <w:color w:val="000000"/>
              </w:rPr>
              <w:t>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E757B3" w:rsidRDefault="00332ADE" w:rsidP="00D352E9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202</w:t>
            </w:r>
            <w:r w:rsidR="00D352E9" w:rsidRPr="00E757B3">
              <w:rPr>
                <w:color w:val="000000"/>
              </w:rPr>
              <w:t>7</w:t>
            </w:r>
          </w:p>
        </w:tc>
      </w:tr>
    </w:tbl>
    <w:p w:rsidR="00332ADE" w:rsidRPr="00E757B3" w:rsidRDefault="00332ADE" w:rsidP="00332ADE">
      <w:pPr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2860"/>
        <w:gridCol w:w="1639"/>
        <w:gridCol w:w="2450"/>
        <w:gridCol w:w="1446"/>
        <w:gridCol w:w="1613"/>
        <w:gridCol w:w="1404"/>
        <w:gridCol w:w="1222"/>
        <w:gridCol w:w="1317"/>
      </w:tblGrid>
      <w:tr w:rsidR="00332ADE" w:rsidRPr="00E757B3" w:rsidTr="002C3EB1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E757B3" w:rsidRDefault="00332ADE" w:rsidP="00332AD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E757B3" w:rsidRDefault="00332ADE" w:rsidP="00332AD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E757B3" w:rsidRDefault="00332ADE" w:rsidP="00332AD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E757B3" w:rsidRDefault="00332ADE" w:rsidP="00332AD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E757B3" w:rsidRDefault="00332ADE" w:rsidP="00332AD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E757B3" w:rsidRDefault="00332ADE" w:rsidP="00332AD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E757B3" w:rsidRDefault="00332ADE" w:rsidP="00332AD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E757B3" w:rsidRDefault="00332ADE" w:rsidP="00332AD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E757B3" w:rsidRDefault="00332ADE" w:rsidP="00332AD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9</w:t>
            </w:r>
          </w:p>
        </w:tc>
      </w:tr>
      <w:tr w:rsidR="00332ADE" w:rsidRPr="00E757B3" w:rsidTr="002C3EB1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52E9" w:rsidRPr="00E757B3" w:rsidRDefault="00332ADE" w:rsidP="00D352E9">
            <w:pPr>
              <w:pStyle w:val="afa"/>
              <w:widowControl w:val="0"/>
              <w:numPr>
                <w:ilvl w:val="0"/>
                <w:numId w:val="12"/>
              </w:numPr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Задача комплекса процессных мероприятий «</w:t>
            </w:r>
            <w:r w:rsidR="00D352E9" w:rsidRPr="00E757B3">
              <w:rPr>
                <w:color w:val="000000"/>
              </w:rPr>
              <w:t xml:space="preserve">Достижение экономически обоснованного муниципального долга </w:t>
            </w:r>
          </w:p>
          <w:p w:rsidR="00332ADE" w:rsidRPr="00E757B3" w:rsidRDefault="000F7142" w:rsidP="00D352E9">
            <w:pPr>
              <w:pStyle w:val="afa"/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Треневского</w:t>
            </w:r>
            <w:r w:rsidR="00D352E9" w:rsidRPr="00E757B3">
              <w:rPr>
                <w:color w:val="000000"/>
              </w:rPr>
              <w:t xml:space="preserve"> сельского поселения</w:t>
            </w:r>
            <w:r w:rsidR="00332ADE" w:rsidRPr="00E757B3">
              <w:rPr>
                <w:color w:val="000000"/>
              </w:rPr>
              <w:t>»</w:t>
            </w:r>
          </w:p>
        </w:tc>
      </w:tr>
      <w:tr w:rsidR="00332ADE" w:rsidRPr="00E757B3" w:rsidTr="002C3EB1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E757B3" w:rsidRDefault="00332ADE" w:rsidP="00332AD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1.1.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E757B3" w:rsidRDefault="00332ADE" w:rsidP="00332ADE">
            <w:pPr>
              <w:widowControl w:val="0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 xml:space="preserve">Мероприятие (результат) «Проведена единая политика </w:t>
            </w:r>
            <w:r w:rsidR="00D352E9" w:rsidRPr="00E757B3">
              <w:rPr>
                <w:color w:val="000000"/>
              </w:rPr>
              <w:t>муниципальных</w:t>
            </w:r>
            <w:r w:rsidRPr="00E757B3">
              <w:rPr>
                <w:color w:val="000000"/>
              </w:rPr>
              <w:t xml:space="preserve"> заимствований </w:t>
            </w:r>
            <w:r w:rsidR="000F7142">
              <w:rPr>
                <w:color w:val="000000"/>
              </w:rPr>
              <w:t>Треневского</w:t>
            </w:r>
            <w:r w:rsidR="00D352E9" w:rsidRPr="00E757B3">
              <w:rPr>
                <w:color w:val="000000"/>
              </w:rPr>
              <w:t xml:space="preserve"> сельского поселения</w:t>
            </w:r>
            <w:r w:rsidRPr="00E757B3">
              <w:rPr>
                <w:color w:val="000000"/>
              </w:rPr>
              <w:t xml:space="preserve">, управления </w:t>
            </w:r>
            <w:r w:rsidR="00D352E9" w:rsidRPr="00E757B3">
              <w:rPr>
                <w:color w:val="000000"/>
              </w:rPr>
              <w:t>муниципальным</w:t>
            </w:r>
            <w:r w:rsidRPr="00E757B3">
              <w:rPr>
                <w:color w:val="000000"/>
              </w:rPr>
              <w:t xml:space="preserve"> долгом в соответствии </w:t>
            </w:r>
          </w:p>
          <w:p w:rsidR="00332ADE" w:rsidRPr="00E757B3" w:rsidRDefault="00332ADE" w:rsidP="00332ADE">
            <w:pPr>
              <w:widowControl w:val="0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с Бюджетным кодексом Российской Федерации»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E757B3" w:rsidRDefault="00332ADE" w:rsidP="00332AD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иные мероприятия (результаты)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E757B3" w:rsidRDefault="00332ADE" w:rsidP="00332AD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 xml:space="preserve">мероприятие предусматривает проведение единой политики </w:t>
            </w:r>
            <w:r w:rsidR="00D352E9" w:rsidRPr="00E757B3">
              <w:rPr>
                <w:color w:val="000000"/>
              </w:rPr>
              <w:t>муниципальных</w:t>
            </w:r>
            <w:r w:rsidRPr="00E757B3">
              <w:rPr>
                <w:color w:val="000000"/>
              </w:rPr>
              <w:t xml:space="preserve"> заимствований </w:t>
            </w:r>
            <w:r w:rsidR="000F7142">
              <w:rPr>
                <w:color w:val="000000"/>
              </w:rPr>
              <w:t>Треневского</w:t>
            </w:r>
            <w:r w:rsidR="00D352E9" w:rsidRPr="00E757B3">
              <w:rPr>
                <w:color w:val="000000"/>
              </w:rPr>
              <w:t xml:space="preserve"> сельского поселения</w:t>
            </w:r>
            <w:r w:rsidRPr="00E757B3">
              <w:rPr>
                <w:color w:val="000000"/>
              </w:rPr>
              <w:t xml:space="preserve">, управления </w:t>
            </w:r>
            <w:r w:rsidR="00D352E9" w:rsidRPr="00E757B3">
              <w:rPr>
                <w:color w:val="000000"/>
              </w:rPr>
              <w:t>муниципальным</w:t>
            </w:r>
            <w:r w:rsidRPr="00E757B3">
              <w:rPr>
                <w:color w:val="000000"/>
              </w:rPr>
              <w:t xml:space="preserve"> долгом </w:t>
            </w:r>
          </w:p>
          <w:p w:rsidR="00332ADE" w:rsidRPr="00E757B3" w:rsidRDefault="00332ADE" w:rsidP="00332AD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 xml:space="preserve">в соответствии </w:t>
            </w:r>
          </w:p>
          <w:p w:rsidR="00332ADE" w:rsidRPr="00E757B3" w:rsidRDefault="00332ADE" w:rsidP="00332AD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с Бюджетным кодексом Российской Федерации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E757B3" w:rsidRDefault="00332ADE" w:rsidP="00332AD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единиц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E757B3" w:rsidRDefault="00332ADE" w:rsidP="00332AD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E757B3" w:rsidRDefault="00332ADE" w:rsidP="00332AD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E757B3" w:rsidRDefault="00332ADE" w:rsidP="00332AD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E757B3" w:rsidRDefault="00332ADE" w:rsidP="00332AD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1</w:t>
            </w:r>
          </w:p>
        </w:tc>
      </w:tr>
      <w:tr w:rsidR="00E567B4" w:rsidRPr="00E757B3" w:rsidTr="00E25265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67B4" w:rsidRPr="00E757B3" w:rsidRDefault="00D420A0" w:rsidP="00332AD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2. Задача комплекса процессных мероприятий «Минимизация стоимости заимствований»</w:t>
            </w:r>
          </w:p>
        </w:tc>
      </w:tr>
      <w:tr w:rsidR="00D420A0" w:rsidRPr="00E757B3" w:rsidTr="002C3EB1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20A0" w:rsidRPr="00E757B3" w:rsidRDefault="00D420A0" w:rsidP="00332AD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2.1.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20A0" w:rsidRPr="00E757B3" w:rsidRDefault="00D420A0" w:rsidP="000F7142">
            <w:pPr>
              <w:widowControl w:val="0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 xml:space="preserve">Мероприятие (результат)  Планирование бюджетных ассигнований на обслуживание муниципального долга </w:t>
            </w:r>
            <w:r w:rsidR="000F7142">
              <w:rPr>
                <w:color w:val="000000"/>
              </w:rPr>
              <w:t>Треневского</w:t>
            </w:r>
            <w:r w:rsidRPr="00E757B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20A0" w:rsidRPr="00E757B3" w:rsidRDefault="00D420A0" w:rsidP="00332AD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иные мероприятия (результаты)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20A0" w:rsidRPr="00E757B3" w:rsidRDefault="00D420A0" w:rsidP="000F7142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 xml:space="preserve">мероприятие предусматривает планирование бюджетных ассигнований на обслуживание муниципального долга </w:t>
            </w:r>
            <w:r w:rsidR="000F7142">
              <w:rPr>
                <w:color w:val="000000"/>
              </w:rPr>
              <w:t>Треневского</w:t>
            </w:r>
            <w:r w:rsidRPr="00E757B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20A0" w:rsidRPr="00E757B3" w:rsidRDefault="00D420A0" w:rsidP="00E25265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единиц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20A0" w:rsidRPr="00E757B3" w:rsidRDefault="00D420A0" w:rsidP="00E25265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20A0" w:rsidRPr="00E757B3" w:rsidRDefault="00D420A0" w:rsidP="00E25265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20A0" w:rsidRPr="00E757B3" w:rsidRDefault="00D420A0" w:rsidP="00E25265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20A0" w:rsidRPr="00E757B3" w:rsidRDefault="00D420A0" w:rsidP="00E25265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757B3">
              <w:rPr>
                <w:color w:val="000000"/>
              </w:rPr>
              <w:t>1</w:t>
            </w:r>
          </w:p>
        </w:tc>
      </w:tr>
    </w:tbl>
    <w:p w:rsidR="00332ADE" w:rsidRPr="00E757B3" w:rsidRDefault="00332ADE" w:rsidP="00332ADE">
      <w:pPr>
        <w:widowControl w:val="0"/>
        <w:ind w:firstLine="709"/>
        <w:jc w:val="both"/>
        <w:rPr>
          <w:color w:val="000000"/>
        </w:rPr>
      </w:pPr>
    </w:p>
    <w:p w:rsidR="00332ADE" w:rsidRPr="00E757B3" w:rsidRDefault="00332ADE" w:rsidP="00332ADE">
      <w:pPr>
        <w:widowControl w:val="0"/>
        <w:ind w:firstLine="709"/>
        <w:jc w:val="both"/>
        <w:rPr>
          <w:color w:val="000000"/>
        </w:rPr>
      </w:pPr>
      <w:r w:rsidRPr="00E757B3">
        <w:rPr>
          <w:color w:val="000000"/>
        </w:rPr>
        <w:t>Примечание.</w:t>
      </w:r>
    </w:p>
    <w:p w:rsidR="00332ADE" w:rsidRPr="00E757B3" w:rsidRDefault="00332ADE" w:rsidP="00332ADE">
      <w:pPr>
        <w:widowControl w:val="0"/>
        <w:ind w:firstLine="709"/>
        <w:jc w:val="both"/>
        <w:rPr>
          <w:color w:val="000000"/>
        </w:rPr>
      </w:pPr>
      <w:r w:rsidRPr="00E757B3">
        <w:rPr>
          <w:color w:val="000000"/>
        </w:rPr>
        <w:t xml:space="preserve">Используемое сокращение: </w:t>
      </w:r>
    </w:p>
    <w:p w:rsidR="00332ADE" w:rsidRPr="00E757B3" w:rsidRDefault="00332ADE" w:rsidP="00332ADE">
      <w:pPr>
        <w:widowControl w:val="0"/>
        <w:ind w:firstLine="709"/>
        <w:jc w:val="both"/>
        <w:rPr>
          <w:color w:val="000000"/>
        </w:rPr>
      </w:pPr>
      <w:r w:rsidRPr="00E757B3">
        <w:rPr>
          <w:color w:val="000000"/>
          <w:u w:color="000000"/>
        </w:rPr>
        <w:t>ОКЕИ – Общероссийский классификатор единиц измерения.</w:t>
      </w:r>
      <w:r w:rsidRPr="00E757B3">
        <w:rPr>
          <w:color w:val="000000"/>
        </w:rPr>
        <w:br w:type="page"/>
      </w:r>
    </w:p>
    <w:p w:rsidR="00332ADE" w:rsidRPr="00332ADE" w:rsidRDefault="00332ADE" w:rsidP="00332ADE">
      <w:pPr>
        <w:widowControl w:val="0"/>
        <w:jc w:val="center"/>
        <w:outlineLvl w:val="2"/>
        <w:rPr>
          <w:color w:val="000000"/>
          <w:sz w:val="28"/>
        </w:rPr>
      </w:pPr>
      <w:r w:rsidRPr="00332ADE">
        <w:rPr>
          <w:color w:val="000000"/>
          <w:sz w:val="28"/>
        </w:rPr>
        <w:lastRenderedPageBreak/>
        <w:t>4. План реализации комплекса процессных мероприятий на 202</w:t>
      </w:r>
      <w:r w:rsidR="00E06541">
        <w:rPr>
          <w:color w:val="000000"/>
          <w:sz w:val="28"/>
        </w:rPr>
        <w:t>5</w:t>
      </w:r>
      <w:r w:rsidRPr="00332ADE">
        <w:rPr>
          <w:color w:val="000000"/>
          <w:sz w:val="28"/>
        </w:rPr>
        <w:t xml:space="preserve"> – 202</w:t>
      </w:r>
      <w:r w:rsidR="00E06541">
        <w:rPr>
          <w:color w:val="000000"/>
          <w:sz w:val="28"/>
        </w:rPr>
        <w:t>7</w:t>
      </w:r>
      <w:r w:rsidRPr="00332ADE">
        <w:rPr>
          <w:color w:val="000000"/>
          <w:sz w:val="28"/>
        </w:rPr>
        <w:t xml:space="preserve"> годы</w:t>
      </w:r>
    </w:p>
    <w:p w:rsidR="00332ADE" w:rsidRPr="00BF1C61" w:rsidRDefault="00332ADE" w:rsidP="00332ADE">
      <w:pPr>
        <w:widowControl w:val="0"/>
        <w:tabs>
          <w:tab w:val="left" w:pos="11057"/>
        </w:tabs>
        <w:jc w:val="center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4037"/>
        <w:gridCol w:w="2164"/>
        <w:gridCol w:w="3174"/>
        <w:gridCol w:w="2302"/>
        <w:gridCol w:w="2170"/>
      </w:tblGrid>
      <w:tr w:rsidR="00332ADE" w:rsidRPr="00332ADE" w:rsidTr="002C3EB1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№ п/п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332ADE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Информационная система </w:t>
            </w:r>
          </w:p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332ADE" w:rsidRPr="00332ADE" w:rsidRDefault="00332ADE" w:rsidP="00332ADE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4037"/>
        <w:gridCol w:w="2164"/>
        <w:gridCol w:w="3174"/>
        <w:gridCol w:w="2302"/>
        <w:gridCol w:w="2170"/>
      </w:tblGrid>
      <w:tr w:rsidR="00332ADE" w:rsidRPr="00332ADE" w:rsidTr="002C3EB1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6</w:t>
            </w:r>
          </w:p>
        </w:tc>
      </w:tr>
      <w:tr w:rsidR="00332ADE" w:rsidRPr="00332ADE" w:rsidTr="002C3EB1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6541" w:rsidRPr="00E06541" w:rsidRDefault="00332ADE" w:rsidP="00E06541">
            <w:pPr>
              <w:pStyle w:val="afa"/>
              <w:widowControl w:val="0"/>
              <w:numPr>
                <w:ilvl w:val="0"/>
                <w:numId w:val="13"/>
              </w:numPr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E06541">
              <w:rPr>
                <w:color w:val="000000"/>
                <w:sz w:val="24"/>
              </w:rPr>
              <w:t>Задача комплекса процессных мероприятий «</w:t>
            </w:r>
            <w:r w:rsidR="00E06541" w:rsidRPr="00E06541">
              <w:rPr>
                <w:color w:val="000000"/>
                <w:sz w:val="24"/>
              </w:rPr>
              <w:t xml:space="preserve">Достижение экономически обоснованного муниципального долга </w:t>
            </w:r>
          </w:p>
          <w:p w:rsidR="00332ADE" w:rsidRPr="00E06541" w:rsidRDefault="000F7142" w:rsidP="000F7142">
            <w:pPr>
              <w:pStyle w:val="afa"/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Треневского</w:t>
            </w:r>
            <w:r w:rsidR="00E06541" w:rsidRPr="00E06541">
              <w:rPr>
                <w:color w:val="000000"/>
                <w:sz w:val="24"/>
              </w:rPr>
              <w:t xml:space="preserve"> сельского поселени</w:t>
            </w:r>
            <w:r w:rsidR="00E06541">
              <w:rPr>
                <w:color w:val="000000"/>
                <w:sz w:val="24"/>
              </w:rPr>
              <w:t>я</w:t>
            </w:r>
            <w:r w:rsidR="00332ADE" w:rsidRPr="00E06541">
              <w:rPr>
                <w:color w:val="000000"/>
                <w:sz w:val="24"/>
              </w:rPr>
              <w:t>»</w:t>
            </w:r>
          </w:p>
        </w:tc>
      </w:tr>
      <w:tr w:rsidR="00332ADE" w:rsidRPr="00332ADE" w:rsidTr="002C3EB1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1.1.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Мероприятие (результат) 1. </w:t>
            </w:r>
          </w:p>
          <w:p w:rsidR="00332ADE" w:rsidRPr="000F7142" w:rsidRDefault="000F7142" w:rsidP="000F7142">
            <w:pPr>
              <w:widowControl w:val="0"/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0F7142">
              <w:rPr>
                <w:bCs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sz w:val="24"/>
                <w:szCs w:val="24"/>
              </w:rPr>
              <w:t xml:space="preserve">Треневского </w:t>
            </w:r>
            <w:r w:rsidRPr="000F7142">
              <w:rPr>
                <w:bCs/>
                <w:sz w:val="24"/>
                <w:szCs w:val="24"/>
              </w:rPr>
              <w:t>сельского поселения, управления муниципальным долгом в соответствии с Бюджетным кодексом Российской Федерации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Х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0F7142" w:rsidP="000F714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0F7142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–</w:t>
            </w:r>
          </w:p>
        </w:tc>
      </w:tr>
      <w:tr w:rsidR="00332ADE" w:rsidRPr="00332ADE" w:rsidTr="002C3EB1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1.2.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Контрольная точка 1.1.</w:t>
            </w:r>
          </w:p>
          <w:p w:rsidR="00332ADE" w:rsidRPr="00332ADE" w:rsidRDefault="00E06541" w:rsidP="000F7142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E06541">
              <w:rPr>
                <w:color w:val="000000"/>
                <w:sz w:val="24"/>
              </w:rPr>
              <w:t xml:space="preserve">охранен объем муниципального долга </w:t>
            </w:r>
            <w:r w:rsidR="000F7142">
              <w:rPr>
                <w:color w:val="000000"/>
                <w:sz w:val="24"/>
              </w:rPr>
              <w:t>Треневского</w:t>
            </w:r>
            <w:r w:rsidRPr="00E06541">
              <w:rPr>
                <w:color w:val="000000"/>
                <w:sz w:val="24"/>
              </w:rPr>
              <w:t xml:space="preserve"> сельского поселения в пределах нормативов, установленных Бюджетным кодексом Российской Федерации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E06541" w:rsidP="00E0654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332ADE" w:rsidRPr="00332AD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января</w:t>
            </w:r>
            <w:r w:rsidR="00332ADE" w:rsidRPr="00332AD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="00332ADE" w:rsidRPr="00332AD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7142" w:rsidRPr="00E06541" w:rsidRDefault="000F7142" w:rsidP="000F714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Сульженко О.В.</w:t>
            </w:r>
            <w:r w:rsidRPr="00E06541">
              <w:rPr>
                <w:color w:val="000000"/>
                <w:sz w:val="24"/>
              </w:rPr>
              <w:t xml:space="preserve">, </w:t>
            </w:r>
          </w:p>
          <w:p w:rsidR="000F7142" w:rsidRPr="00E06541" w:rsidRDefault="000F7142" w:rsidP="000F714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E06541">
              <w:rPr>
                <w:color w:val="000000"/>
                <w:sz w:val="24"/>
              </w:rPr>
              <w:t xml:space="preserve">заведующий сектором экономики и финансов, </w:t>
            </w:r>
          </w:p>
          <w:p w:rsidR="00332ADE" w:rsidRPr="00332ADE" w:rsidRDefault="000F7142" w:rsidP="000F714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Треневского</w:t>
            </w:r>
            <w:r w:rsidRPr="00E06541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E06541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справка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–</w:t>
            </w:r>
          </w:p>
        </w:tc>
      </w:tr>
      <w:tr w:rsidR="00E06541" w:rsidRPr="00332ADE" w:rsidTr="002C3EB1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6541" w:rsidRPr="00332ADE" w:rsidRDefault="00E06541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1.3.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6541" w:rsidRPr="00332ADE" w:rsidRDefault="00E06541" w:rsidP="00E25265">
            <w:pPr>
              <w:widowControl w:val="0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332ADE">
              <w:rPr>
                <w:color w:val="000000"/>
                <w:sz w:val="24"/>
              </w:rPr>
              <w:t>.</w:t>
            </w:r>
          </w:p>
          <w:p w:rsidR="00424CFA" w:rsidRPr="00332ADE" w:rsidRDefault="00E06541" w:rsidP="000F7142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E06541">
              <w:rPr>
                <w:color w:val="000000"/>
                <w:sz w:val="24"/>
              </w:rPr>
              <w:t xml:space="preserve">охранен объем муниципального долга </w:t>
            </w:r>
            <w:r w:rsidR="000F7142">
              <w:rPr>
                <w:color w:val="000000"/>
                <w:sz w:val="24"/>
              </w:rPr>
              <w:t>Треневского</w:t>
            </w:r>
            <w:r w:rsidRPr="00E06541">
              <w:rPr>
                <w:color w:val="000000"/>
                <w:sz w:val="24"/>
              </w:rPr>
              <w:t xml:space="preserve"> сельского поселения в пределах нормативов, установленных Бюджетным кодексом Российской Федерации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6541" w:rsidRPr="00332ADE" w:rsidRDefault="00E06541" w:rsidP="00E0654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332AD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января</w:t>
            </w:r>
            <w:r w:rsidRPr="00332AD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332AD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6541" w:rsidRPr="00E06541" w:rsidRDefault="000F7142" w:rsidP="00E2526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Сульженко О.В.</w:t>
            </w:r>
            <w:r w:rsidR="00E06541" w:rsidRPr="00E06541">
              <w:rPr>
                <w:color w:val="000000"/>
                <w:sz w:val="24"/>
              </w:rPr>
              <w:t xml:space="preserve">, </w:t>
            </w:r>
          </w:p>
          <w:p w:rsidR="00E06541" w:rsidRPr="00E06541" w:rsidRDefault="00E06541" w:rsidP="00E2526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E06541">
              <w:rPr>
                <w:color w:val="000000"/>
                <w:sz w:val="24"/>
              </w:rPr>
              <w:t xml:space="preserve">заведующий сектором экономики и финансов, </w:t>
            </w:r>
          </w:p>
          <w:p w:rsidR="00E06541" w:rsidRPr="00332ADE" w:rsidRDefault="000F7142" w:rsidP="000F714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Треневского</w:t>
            </w:r>
            <w:r w:rsidR="00E06541" w:rsidRPr="00E06541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6541" w:rsidRPr="00332ADE" w:rsidRDefault="00E06541" w:rsidP="00E2526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справка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6541" w:rsidRPr="00332ADE" w:rsidRDefault="00E06541" w:rsidP="00E2526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–</w:t>
            </w:r>
          </w:p>
        </w:tc>
      </w:tr>
      <w:tr w:rsidR="00E06541" w:rsidRPr="00332ADE" w:rsidTr="002C3EB1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6541" w:rsidRPr="00332ADE" w:rsidRDefault="00E06541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1.4.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6541" w:rsidRPr="00332ADE" w:rsidRDefault="00E06541" w:rsidP="00E25265">
            <w:pPr>
              <w:widowControl w:val="0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3</w:t>
            </w:r>
            <w:r w:rsidRPr="00332ADE">
              <w:rPr>
                <w:color w:val="000000"/>
                <w:sz w:val="24"/>
              </w:rPr>
              <w:t>.</w:t>
            </w:r>
          </w:p>
          <w:p w:rsidR="00E06541" w:rsidRPr="00332ADE" w:rsidRDefault="00E06541" w:rsidP="000F7142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С</w:t>
            </w:r>
            <w:r w:rsidRPr="00E06541">
              <w:rPr>
                <w:color w:val="000000"/>
                <w:sz w:val="24"/>
              </w:rPr>
              <w:t xml:space="preserve">охранен объем муниципального долга </w:t>
            </w:r>
            <w:r w:rsidR="000F7142">
              <w:rPr>
                <w:color w:val="000000"/>
                <w:sz w:val="24"/>
              </w:rPr>
              <w:t>Треневского</w:t>
            </w:r>
            <w:r w:rsidRPr="00E06541">
              <w:rPr>
                <w:color w:val="000000"/>
                <w:sz w:val="24"/>
              </w:rPr>
              <w:t xml:space="preserve"> сельского поселения в пределах нормативов, установленных Бюджетным кодексом Российской Федерации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6541" w:rsidRPr="00332ADE" w:rsidRDefault="00E06541" w:rsidP="00E0654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  <w:r w:rsidRPr="00332AD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января</w:t>
            </w:r>
            <w:r w:rsidRPr="00332AD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8</w:t>
            </w:r>
            <w:r w:rsidRPr="00332AD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7142" w:rsidRPr="00E06541" w:rsidRDefault="000F7142" w:rsidP="000F714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Сульженко О.В.</w:t>
            </w:r>
            <w:r w:rsidRPr="00E06541">
              <w:rPr>
                <w:color w:val="000000"/>
                <w:sz w:val="24"/>
              </w:rPr>
              <w:t xml:space="preserve">, </w:t>
            </w:r>
          </w:p>
          <w:p w:rsidR="000F7142" w:rsidRPr="00E06541" w:rsidRDefault="000F7142" w:rsidP="000F714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E06541">
              <w:rPr>
                <w:color w:val="000000"/>
                <w:sz w:val="24"/>
              </w:rPr>
              <w:lastRenderedPageBreak/>
              <w:t xml:space="preserve">заведующий сектором экономики и финансов, </w:t>
            </w:r>
          </w:p>
          <w:p w:rsidR="00E06541" w:rsidRPr="00332ADE" w:rsidRDefault="000F7142" w:rsidP="000F714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Треневского</w:t>
            </w:r>
            <w:r w:rsidRPr="00E06541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6541" w:rsidRPr="00332ADE" w:rsidRDefault="00E06541" w:rsidP="00E2526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справка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6541" w:rsidRPr="00332ADE" w:rsidRDefault="00E06541" w:rsidP="00E2526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–</w:t>
            </w:r>
          </w:p>
        </w:tc>
      </w:tr>
      <w:tr w:rsidR="00E06541" w:rsidRPr="00332ADE" w:rsidTr="00E25265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6541" w:rsidRPr="00E06541" w:rsidRDefault="00E06541" w:rsidP="00E06541">
            <w:pPr>
              <w:pStyle w:val="afa"/>
              <w:widowControl w:val="0"/>
              <w:numPr>
                <w:ilvl w:val="0"/>
                <w:numId w:val="13"/>
              </w:numPr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E06541">
              <w:rPr>
                <w:color w:val="000000"/>
                <w:sz w:val="24"/>
              </w:rPr>
              <w:lastRenderedPageBreak/>
              <w:t>Задача комплекса процессных мероприятий «Минимизация стоимости заимствований»</w:t>
            </w:r>
          </w:p>
        </w:tc>
      </w:tr>
      <w:tr w:rsidR="00E06541" w:rsidRPr="00332ADE" w:rsidTr="002C3EB1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6541" w:rsidRPr="00332ADE" w:rsidRDefault="00667416" w:rsidP="0066741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E06541" w:rsidRPr="00332ADE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1</w:t>
            </w:r>
            <w:r w:rsidR="00E06541" w:rsidRPr="00332ADE">
              <w:rPr>
                <w:color w:val="000000"/>
                <w:sz w:val="24"/>
              </w:rPr>
              <w:t>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6541" w:rsidRPr="00332ADE" w:rsidRDefault="00667416" w:rsidP="00332ADE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667416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2.</w:t>
            </w:r>
            <w:r w:rsidR="00E06541" w:rsidRPr="00332ADE">
              <w:rPr>
                <w:color w:val="000000"/>
                <w:sz w:val="24"/>
              </w:rPr>
              <w:t xml:space="preserve"> </w:t>
            </w:r>
          </w:p>
          <w:p w:rsidR="00E06541" w:rsidRPr="00332ADE" w:rsidRDefault="00E06541" w:rsidP="000F7142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E06541">
              <w:rPr>
                <w:color w:val="000000"/>
                <w:sz w:val="24"/>
              </w:rPr>
              <w:t xml:space="preserve">Планирование бюджетных ассигнований на обслуживание муниципального долга </w:t>
            </w:r>
            <w:r w:rsidR="000F7142">
              <w:rPr>
                <w:color w:val="000000"/>
                <w:sz w:val="24"/>
              </w:rPr>
              <w:t>Треневского</w:t>
            </w:r>
            <w:r w:rsidRPr="00E06541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6541" w:rsidRPr="00332ADE" w:rsidRDefault="00E06541" w:rsidP="00E2526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Х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6541" w:rsidRPr="00332ADE" w:rsidRDefault="000F7142" w:rsidP="00E2526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6541" w:rsidRPr="00332ADE" w:rsidRDefault="000F7142" w:rsidP="00E2526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6541" w:rsidRPr="00332ADE" w:rsidRDefault="00E06541" w:rsidP="00E2526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–</w:t>
            </w:r>
          </w:p>
        </w:tc>
      </w:tr>
      <w:tr w:rsidR="00332ADE" w:rsidRPr="00332ADE" w:rsidTr="002C3EB1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AE5D22" w:rsidP="00332ADE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2.2.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Контрольная точка </w:t>
            </w:r>
            <w:r w:rsidR="00AE5D22">
              <w:rPr>
                <w:color w:val="000000"/>
                <w:sz w:val="24"/>
              </w:rPr>
              <w:t>2.1.</w:t>
            </w:r>
          </w:p>
          <w:p w:rsidR="00332ADE" w:rsidRPr="00332ADE" w:rsidRDefault="00AE5D22" w:rsidP="000F7142">
            <w:pPr>
              <w:widowControl w:val="0"/>
              <w:rPr>
                <w:color w:val="000000"/>
                <w:sz w:val="24"/>
              </w:rPr>
            </w:pPr>
            <w:r w:rsidRPr="00AE5D22">
              <w:rPr>
                <w:color w:val="000000"/>
                <w:sz w:val="24"/>
              </w:rPr>
              <w:t xml:space="preserve">Отсутствие просроченной задолженности по расходам на обслуживание муниципального долга </w:t>
            </w:r>
            <w:r w:rsidR="000F7142">
              <w:rPr>
                <w:color w:val="000000"/>
                <w:sz w:val="24"/>
              </w:rPr>
              <w:t>Треневского</w:t>
            </w:r>
            <w:r w:rsidRPr="00AE5D22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AE5D22" w:rsidP="00AE5D2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332ADE" w:rsidRPr="00332AD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января</w:t>
            </w:r>
            <w:r w:rsidR="00332ADE" w:rsidRPr="00332AD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="00332ADE" w:rsidRPr="00332AD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7142" w:rsidRPr="00E06541" w:rsidRDefault="000F7142" w:rsidP="000F714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Сульженко О.В.</w:t>
            </w:r>
            <w:r w:rsidRPr="00E06541">
              <w:rPr>
                <w:color w:val="000000"/>
                <w:sz w:val="24"/>
              </w:rPr>
              <w:t xml:space="preserve">, </w:t>
            </w:r>
          </w:p>
          <w:p w:rsidR="000F7142" w:rsidRPr="00E06541" w:rsidRDefault="000F7142" w:rsidP="000F714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E06541">
              <w:rPr>
                <w:color w:val="000000"/>
                <w:sz w:val="24"/>
              </w:rPr>
              <w:t xml:space="preserve">заведующий сектором экономики и финансов, </w:t>
            </w:r>
          </w:p>
          <w:p w:rsidR="00332ADE" w:rsidRPr="00332ADE" w:rsidRDefault="000F7142" w:rsidP="000F714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Треневского</w:t>
            </w:r>
            <w:r w:rsidRPr="00E06541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AE5D22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справка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–</w:t>
            </w:r>
          </w:p>
        </w:tc>
      </w:tr>
      <w:tr w:rsidR="00AE5D22" w:rsidRPr="00332ADE" w:rsidTr="002C3EB1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D22" w:rsidRPr="00332ADE" w:rsidRDefault="00AE5D22" w:rsidP="00AE5D22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2.3.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5D22" w:rsidRPr="00332ADE" w:rsidRDefault="00AE5D22" w:rsidP="00E25265">
            <w:pPr>
              <w:widowControl w:val="0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2.2.</w:t>
            </w:r>
          </w:p>
          <w:p w:rsidR="00AE5D22" w:rsidRPr="00332ADE" w:rsidRDefault="00AE5D22" w:rsidP="000F7142">
            <w:pPr>
              <w:widowControl w:val="0"/>
              <w:rPr>
                <w:color w:val="000000"/>
                <w:sz w:val="24"/>
              </w:rPr>
            </w:pPr>
            <w:r w:rsidRPr="00AE5D22">
              <w:rPr>
                <w:color w:val="000000"/>
                <w:sz w:val="24"/>
              </w:rPr>
              <w:t xml:space="preserve">Отсутствие просроченной задолженности по расходам на обслуживание муниципального долга </w:t>
            </w:r>
            <w:r w:rsidR="000F7142">
              <w:rPr>
                <w:color w:val="000000"/>
                <w:sz w:val="24"/>
              </w:rPr>
              <w:t xml:space="preserve">Треневского </w:t>
            </w:r>
            <w:r w:rsidRPr="00AE5D22"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5D22" w:rsidRPr="00332ADE" w:rsidRDefault="00AE5D22" w:rsidP="00AE5D2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332AD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января</w:t>
            </w:r>
            <w:r w:rsidRPr="00332AD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332AD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7142" w:rsidRPr="00E06541" w:rsidRDefault="000F7142" w:rsidP="000F714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Сульженко О.В.</w:t>
            </w:r>
            <w:r w:rsidRPr="00E06541">
              <w:rPr>
                <w:color w:val="000000"/>
                <w:sz w:val="24"/>
              </w:rPr>
              <w:t xml:space="preserve">, </w:t>
            </w:r>
          </w:p>
          <w:p w:rsidR="000F7142" w:rsidRPr="00E06541" w:rsidRDefault="000F7142" w:rsidP="000F714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E06541">
              <w:rPr>
                <w:color w:val="000000"/>
                <w:sz w:val="24"/>
              </w:rPr>
              <w:t xml:space="preserve">заведующий сектором экономики и финансов, </w:t>
            </w:r>
          </w:p>
          <w:p w:rsidR="00AE5D22" w:rsidRPr="00332ADE" w:rsidRDefault="000F7142" w:rsidP="000F714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Треневского</w:t>
            </w:r>
            <w:r w:rsidRPr="00E06541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5D22" w:rsidRPr="00332ADE" w:rsidRDefault="00AE5D22" w:rsidP="00E2526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справка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5D22" w:rsidRPr="00332ADE" w:rsidRDefault="00AE5D22" w:rsidP="00E2526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–</w:t>
            </w:r>
          </w:p>
        </w:tc>
      </w:tr>
      <w:tr w:rsidR="00AE5D22" w:rsidRPr="00332ADE" w:rsidTr="002C3EB1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D22" w:rsidRPr="00332ADE" w:rsidRDefault="00AE5D22" w:rsidP="00AE5D22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2.4.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5D22" w:rsidRPr="00332ADE" w:rsidRDefault="00AE5D22" w:rsidP="00E25265">
            <w:pPr>
              <w:widowControl w:val="0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2.3.</w:t>
            </w:r>
          </w:p>
          <w:p w:rsidR="00AE5D22" w:rsidRPr="00332ADE" w:rsidRDefault="00AE5D22" w:rsidP="000F7142">
            <w:pPr>
              <w:widowControl w:val="0"/>
              <w:rPr>
                <w:color w:val="000000"/>
                <w:sz w:val="24"/>
              </w:rPr>
            </w:pPr>
            <w:r w:rsidRPr="00AE5D22">
              <w:rPr>
                <w:color w:val="000000"/>
                <w:sz w:val="24"/>
              </w:rPr>
              <w:t xml:space="preserve">Отсутствие просроченной задолженности по расходам на обслуживание муниципального долга </w:t>
            </w:r>
            <w:r w:rsidR="000F7142">
              <w:rPr>
                <w:color w:val="000000"/>
                <w:sz w:val="24"/>
              </w:rPr>
              <w:t>Треневского</w:t>
            </w:r>
            <w:r w:rsidRPr="00AE5D22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5D22" w:rsidRPr="00332ADE" w:rsidRDefault="00AE5D22" w:rsidP="00AE5D2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332AD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января</w:t>
            </w:r>
            <w:r w:rsidRPr="00332AD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8</w:t>
            </w:r>
            <w:r w:rsidRPr="00332AD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7142" w:rsidRPr="00E06541" w:rsidRDefault="000F7142" w:rsidP="000F714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Сульженко О.В.</w:t>
            </w:r>
            <w:r w:rsidRPr="00E06541">
              <w:rPr>
                <w:color w:val="000000"/>
                <w:sz w:val="24"/>
              </w:rPr>
              <w:t xml:space="preserve">, </w:t>
            </w:r>
          </w:p>
          <w:p w:rsidR="000F7142" w:rsidRPr="00E06541" w:rsidRDefault="000F7142" w:rsidP="000F714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E06541">
              <w:rPr>
                <w:color w:val="000000"/>
                <w:sz w:val="24"/>
              </w:rPr>
              <w:t xml:space="preserve">заведующий сектором экономики и финансов, </w:t>
            </w:r>
          </w:p>
          <w:p w:rsidR="00AE5D22" w:rsidRPr="00332ADE" w:rsidRDefault="000F7142" w:rsidP="000F714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Треневского</w:t>
            </w:r>
            <w:r w:rsidRPr="00E06541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5D22" w:rsidRPr="00332ADE" w:rsidRDefault="00AE5D22" w:rsidP="00E2526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справка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5D22" w:rsidRPr="00332ADE" w:rsidRDefault="00AE5D22" w:rsidP="00E2526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–</w:t>
            </w:r>
          </w:p>
        </w:tc>
      </w:tr>
    </w:tbl>
    <w:p w:rsidR="00332ADE" w:rsidRPr="00E1668D" w:rsidRDefault="00424CFA" w:rsidP="00332ADE">
      <w:pPr>
        <w:widowControl w:val="0"/>
        <w:ind w:firstLine="709"/>
        <w:rPr>
          <w:color w:val="000000"/>
          <w:sz w:val="24"/>
          <w:szCs w:val="24"/>
        </w:rPr>
      </w:pPr>
      <w:r w:rsidRPr="00E1668D">
        <w:rPr>
          <w:color w:val="000000"/>
          <w:sz w:val="24"/>
          <w:szCs w:val="24"/>
        </w:rPr>
        <w:t>Примечание</w:t>
      </w:r>
    </w:p>
    <w:p w:rsidR="00332ADE" w:rsidRPr="00332ADE" w:rsidRDefault="00332ADE" w:rsidP="00332ADE">
      <w:pPr>
        <w:widowControl w:val="0"/>
        <w:ind w:firstLine="709"/>
        <w:rPr>
          <w:color w:val="000000"/>
          <w:sz w:val="28"/>
        </w:rPr>
      </w:pPr>
      <w:r w:rsidRPr="00E1668D">
        <w:rPr>
          <w:color w:val="000000"/>
          <w:sz w:val="24"/>
          <w:szCs w:val="24"/>
        </w:rPr>
        <w:t>Х – данные ячейки не заполняются</w:t>
      </w:r>
      <w:r w:rsidRPr="00332ADE">
        <w:rPr>
          <w:color w:val="000000"/>
          <w:sz w:val="28"/>
        </w:rPr>
        <w:br w:type="page"/>
      </w:r>
    </w:p>
    <w:p w:rsidR="00D22B12" w:rsidRPr="00D22B12" w:rsidRDefault="00D22B12" w:rsidP="00D22B12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22B12">
        <w:rPr>
          <w:kern w:val="2"/>
          <w:sz w:val="28"/>
          <w:szCs w:val="28"/>
        </w:rPr>
        <w:lastRenderedPageBreak/>
        <w:t>Сведения</w:t>
      </w:r>
    </w:p>
    <w:p w:rsidR="00D22B12" w:rsidRDefault="00D22B12" w:rsidP="00D22B12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22B12">
        <w:rPr>
          <w:kern w:val="2"/>
          <w:sz w:val="28"/>
          <w:szCs w:val="28"/>
        </w:rPr>
        <w:t xml:space="preserve">о методике расчета показателей муниципальной программы </w:t>
      </w:r>
    </w:p>
    <w:p w:rsidR="00D22B12" w:rsidRPr="00D22B12" w:rsidRDefault="00D22B12" w:rsidP="00D22B12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11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9"/>
        <w:gridCol w:w="2266"/>
        <w:gridCol w:w="1275"/>
        <w:gridCol w:w="1985"/>
        <w:gridCol w:w="3969"/>
        <w:gridCol w:w="2791"/>
        <w:gridCol w:w="2196"/>
      </w:tblGrid>
      <w:tr w:rsidR="00D22B12" w:rsidRPr="00D22B12" w:rsidTr="00C12EC2">
        <w:trPr>
          <w:tblCellSpacing w:w="5" w:type="nil"/>
          <w:jc w:val="center"/>
        </w:trPr>
        <w:tc>
          <w:tcPr>
            <w:tcW w:w="549" w:type="dxa"/>
          </w:tcPr>
          <w:p w:rsidR="00D22B12" w:rsidRPr="00D22B12" w:rsidRDefault="00D22B12" w:rsidP="00D22B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2266" w:type="dxa"/>
          </w:tcPr>
          <w:p w:rsidR="00D22B12" w:rsidRPr="00D22B12" w:rsidRDefault="00D22B12" w:rsidP="00D22B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</w:tcPr>
          <w:p w:rsidR="00D22B12" w:rsidRPr="00D22B12" w:rsidRDefault="00D22B12" w:rsidP="00D22B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</w:tcPr>
          <w:p w:rsidR="00D22B12" w:rsidRPr="00D22B12" w:rsidRDefault="00D22B12" w:rsidP="00D22B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3969" w:type="dxa"/>
          </w:tcPr>
          <w:p w:rsidR="00D22B12" w:rsidRPr="00D22B12" w:rsidRDefault="00D22B12" w:rsidP="00D22B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 xml:space="preserve">Алгоритм формирования показателя (формула) и методические пояснения к показателю </w:t>
            </w:r>
          </w:p>
        </w:tc>
        <w:tc>
          <w:tcPr>
            <w:tcW w:w="2791" w:type="dxa"/>
          </w:tcPr>
          <w:p w:rsidR="00D22B12" w:rsidRPr="00D22B12" w:rsidRDefault="00D22B12" w:rsidP="00D22B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2196" w:type="dxa"/>
          </w:tcPr>
          <w:p w:rsidR="00D22B12" w:rsidRPr="00D22B12" w:rsidRDefault="00D22B12" w:rsidP="00D22B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>Срок представления годовой отчетной информации</w:t>
            </w:r>
          </w:p>
        </w:tc>
      </w:tr>
      <w:tr w:rsidR="00D22B12" w:rsidRPr="00D22B12" w:rsidTr="00C12EC2">
        <w:trPr>
          <w:tblHeader/>
          <w:tblCellSpacing w:w="5" w:type="nil"/>
          <w:jc w:val="center"/>
        </w:trPr>
        <w:tc>
          <w:tcPr>
            <w:tcW w:w="549" w:type="dxa"/>
          </w:tcPr>
          <w:p w:rsidR="00D22B12" w:rsidRPr="00D22B12" w:rsidRDefault="00D22B12" w:rsidP="00D22B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D22B12" w:rsidRPr="00D22B12" w:rsidRDefault="00D22B12" w:rsidP="00D22B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22B12" w:rsidRPr="00D22B12" w:rsidRDefault="00D22B12" w:rsidP="00D22B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22B12" w:rsidRPr="00D22B12" w:rsidRDefault="00D22B12" w:rsidP="00D22B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D22B12" w:rsidRPr="00D22B12" w:rsidRDefault="00D22B12" w:rsidP="00D22B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791" w:type="dxa"/>
          </w:tcPr>
          <w:p w:rsidR="00D22B12" w:rsidRPr="00D22B12" w:rsidRDefault="00D22B12" w:rsidP="00D22B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196" w:type="dxa"/>
          </w:tcPr>
          <w:p w:rsidR="00D22B12" w:rsidRPr="00D22B12" w:rsidRDefault="00D22B12" w:rsidP="00D22B1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0F7142" w:rsidRPr="00D22B12" w:rsidTr="00C12EC2">
        <w:trPr>
          <w:tblHeader/>
          <w:tblCellSpacing w:w="5" w:type="nil"/>
          <w:jc w:val="center"/>
        </w:trPr>
        <w:tc>
          <w:tcPr>
            <w:tcW w:w="549" w:type="dxa"/>
          </w:tcPr>
          <w:p w:rsidR="000F7142" w:rsidRPr="00D22B12" w:rsidRDefault="000F7142" w:rsidP="00D22B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0F7142" w:rsidRPr="000F7142" w:rsidRDefault="000F7142" w:rsidP="00FD57AB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0F7142">
              <w:rPr>
                <w:bCs/>
                <w:kern w:val="2"/>
                <w:sz w:val="24"/>
                <w:szCs w:val="24"/>
              </w:rPr>
              <w:t xml:space="preserve">Показатель 1. </w:t>
            </w:r>
          </w:p>
          <w:p w:rsidR="000F7142" w:rsidRPr="000F7142" w:rsidRDefault="000F7142" w:rsidP="000F714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yellow"/>
              </w:rPr>
            </w:pPr>
            <w:r w:rsidRPr="000F7142">
              <w:rPr>
                <w:bCs/>
                <w:kern w:val="2"/>
                <w:sz w:val="24"/>
                <w:szCs w:val="24"/>
              </w:rPr>
              <w:t xml:space="preserve">Наличие бюджетного прогноза </w:t>
            </w:r>
            <w:r>
              <w:rPr>
                <w:bCs/>
                <w:kern w:val="2"/>
                <w:sz w:val="24"/>
                <w:szCs w:val="24"/>
              </w:rPr>
              <w:t xml:space="preserve">Треневского </w:t>
            </w:r>
            <w:r w:rsidRPr="000F7142">
              <w:rPr>
                <w:bCs/>
                <w:kern w:val="2"/>
                <w:sz w:val="24"/>
                <w:szCs w:val="24"/>
              </w:rPr>
              <w:t>сельского поселения на долгосрочный период</w:t>
            </w:r>
          </w:p>
        </w:tc>
        <w:tc>
          <w:tcPr>
            <w:tcW w:w="1275" w:type="dxa"/>
          </w:tcPr>
          <w:p w:rsidR="000F7142" w:rsidRPr="000F7142" w:rsidRDefault="000F7142" w:rsidP="00FD57AB">
            <w:pPr>
              <w:jc w:val="center"/>
              <w:rPr>
                <w:kern w:val="2"/>
                <w:sz w:val="24"/>
                <w:szCs w:val="24"/>
              </w:rPr>
            </w:pPr>
            <w:r w:rsidRPr="000F7142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985" w:type="dxa"/>
          </w:tcPr>
          <w:p w:rsidR="000F7142" w:rsidRPr="000F7142" w:rsidRDefault="000F7142" w:rsidP="00FD57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F7142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0F7142" w:rsidRPr="000F7142" w:rsidRDefault="000F7142" w:rsidP="00FD57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F7142">
              <w:rPr>
                <w:kern w:val="2"/>
                <w:sz w:val="24"/>
                <w:szCs w:val="24"/>
              </w:rPr>
              <w:t xml:space="preserve">«да» – если до конца текущего года утвержден </w:t>
            </w:r>
            <w:r w:rsidRPr="000F7142">
              <w:rPr>
                <w:bCs/>
                <w:kern w:val="2"/>
                <w:sz w:val="24"/>
                <w:szCs w:val="24"/>
              </w:rPr>
              <w:t>бюджетный прогноз</w:t>
            </w:r>
            <w:r w:rsidRPr="000F7142">
              <w:rPr>
                <w:kern w:val="2"/>
                <w:sz w:val="24"/>
                <w:szCs w:val="24"/>
              </w:rPr>
              <w:t>;</w:t>
            </w:r>
          </w:p>
          <w:p w:rsidR="000F7142" w:rsidRPr="000F7142" w:rsidRDefault="000F7142" w:rsidP="00FD57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F7142">
              <w:rPr>
                <w:kern w:val="2"/>
                <w:sz w:val="24"/>
                <w:szCs w:val="24"/>
              </w:rPr>
              <w:t xml:space="preserve">«нет» – если до конца текущего года не утвержден </w:t>
            </w:r>
            <w:r w:rsidRPr="000F7142">
              <w:rPr>
                <w:bCs/>
                <w:kern w:val="2"/>
                <w:sz w:val="24"/>
                <w:szCs w:val="24"/>
              </w:rPr>
              <w:t>бюджетный прогноз</w:t>
            </w:r>
            <w:r w:rsidRPr="000F7142">
              <w:rPr>
                <w:kern w:val="2"/>
                <w:sz w:val="24"/>
                <w:szCs w:val="24"/>
              </w:rPr>
              <w:t>;</w:t>
            </w:r>
          </w:p>
          <w:p w:rsidR="000F7142" w:rsidRPr="000F7142" w:rsidRDefault="000F7142" w:rsidP="00FD57A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F7142">
              <w:rPr>
                <w:kern w:val="2"/>
                <w:sz w:val="24"/>
                <w:szCs w:val="24"/>
              </w:rPr>
              <w:t>периодичность показателя – годовая</w:t>
            </w:r>
          </w:p>
        </w:tc>
        <w:tc>
          <w:tcPr>
            <w:tcW w:w="2791" w:type="dxa"/>
          </w:tcPr>
          <w:p w:rsidR="000F7142" w:rsidRPr="000F7142" w:rsidRDefault="000F7142" w:rsidP="000F714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F7142">
              <w:rPr>
                <w:kern w:val="2"/>
                <w:sz w:val="24"/>
                <w:szCs w:val="24"/>
              </w:rPr>
              <w:t xml:space="preserve">Базовый показатель 1. Утверждение </w:t>
            </w:r>
            <w:r w:rsidRPr="000F7142">
              <w:rPr>
                <w:bCs/>
                <w:kern w:val="2"/>
                <w:sz w:val="24"/>
                <w:szCs w:val="24"/>
              </w:rPr>
              <w:t xml:space="preserve">бюджетного прогноза </w:t>
            </w:r>
            <w:r>
              <w:rPr>
                <w:bCs/>
                <w:kern w:val="2"/>
                <w:sz w:val="24"/>
                <w:szCs w:val="24"/>
              </w:rPr>
              <w:t>Треневского</w:t>
            </w:r>
            <w:r w:rsidRPr="000F7142">
              <w:rPr>
                <w:bCs/>
                <w:kern w:val="2"/>
                <w:sz w:val="24"/>
                <w:szCs w:val="24"/>
              </w:rPr>
              <w:t xml:space="preserve"> сельского поселения на долгосрочный период.</w:t>
            </w:r>
          </w:p>
        </w:tc>
        <w:tc>
          <w:tcPr>
            <w:tcW w:w="2196" w:type="dxa"/>
          </w:tcPr>
          <w:p w:rsidR="000F7142" w:rsidRPr="000F7142" w:rsidRDefault="000F7142" w:rsidP="00FD57A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F7142">
              <w:rPr>
                <w:kern w:val="2"/>
                <w:sz w:val="24"/>
                <w:szCs w:val="24"/>
              </w:rPr>
              <w:t>-</w:t>
            </w:r>
          </w:p>
        </w:tc>
      </w:tr>
      <w:tr w:rsidR="00D22B12" w:rsidRPr="00D22B12" w:rsidTr="00C12EC2">
        <w:trPr>
          <w:tblCellSpacing w:w="5" w:type="nil"/>
          <w:jc w:val="center"/>
        </w:trPr>
        <w:tc>
          <w:tcPr>
            <w:tcW w:w="549" w:type="dxa"/>
          </w:tcPr>
          <w:p w:rsidR="00D22B12" w:rsidRPr="00D22B12" w:rsidRDefault="000F7142" w:rsidP="00D22B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DB69B0" w:rsidRDefault="00D22B12" w:rsidP="00236090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D22B12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 w:rsidR="000F7142">
              <w:rPr>
                <w:bCs/>
                <w:kern w:val="2"/>
                <w:sz w:val="24"/>
                <w:szCs w:val="24"/>
                <w:lang w:eastAsia="en-US"/>
              </w:rPr>
              <w:t>2</w:t>
            </w:r>
            <w:r w:rsidRPr="00D22B12">
              <w:rPr>
                <w:bCs/>
                <w:kern w:val="2"/>
                <w:sz w:val="24"/>
                <w:szCs w:val="24"/>
                <w:lang w:eastAsia="en-US"/>
              </w:rPr>
              <w:t xml:space="preserve">. </w:t>
            </w:r>
          </w:p>
          <w:p w:rsidR="00D22B12" w:rsidRPr="00D22B12" w:rsidRDefault="00E25265" w:rsidP="00236090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E25265">
              <w:rPr>
                <w:bCs/>
                <w:kern w:val="2"/>
                <w:sz w:val="24"/>
                <w:szCs w:val="24"/>
                <w:lang w:eastAsia="en-US"/>
              </w:rPr>
              <w:t xml:space="preserve">Темп роста налоговых и неналоговых доходов бюджета </w:t>
            </w:r>
            <w:r w:rsidR="000F7142">
              <w:rPr>
                <w:bCs/>
                <w:kern w:val="2"/>
                <w:sz w:val="24"/>
                <w:szCs w:val="24"/>
                <w:lang w:eastAsia="en-US"/>
              </w:rPr>
              <w:t xml:space="preserve">Треневского </w:t>
            </w:r>
            <w:r w:rsidRPr="00E25265">
              <w:rPr>
                <w:bCs/>
                <w:kern w:val="2"/>
                <w:sz w:val="24"/>
                <w:szCs w:val="24"/>
                <w:lang w:eastAsia="en-US"/>
              </w:rPr>
              <w:t>сельского поселения Миллеровского района к уровню предыдущего года</w:t>
            </w:r>
          </w:p>
          <w:p w:rsidR="00D22B12" w:rsidRPr="00D22B12" w:rsidRDefault="00D22B12" w:rsidP="00236090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2B12" w:rsidRPr="00D22B12" w:rsidRDefault="00D22B12" w:rsidP="0023609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985" w:type="dxa"/>
          </w:tcPr>
          <w:p w:rsidR="00D22B12" w:rsidRPr="00D22B12" w:rsidRDefault="00D22B12" w:rsidP="0023609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D22B12" w:rsidRPr="00D22B12" w:rsidRDefault="00D22B12" w:rsidP="00236090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D22B12">
              <w:rPr>
                <w:bCs/>
                <w:kern w:val="2"/>
                <w:sz w:val="24"/>
                <w:szCs w:val="24"/>
              </w:rPr>
              <w:t>показатель рассчитывается по следующей формуле:</w:t>
            </w:r>
          </w:p>
          <w:p w:rsidR="00D22B12" w:rsidRPr="00D22B12" w:rsidRDefault="00D22B12" w:rsidP="0023609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D22B12" w:rsidRPr="00D22B12" w:rsidRDefault="00D22B12" w:rsidP="0023609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noProof/>
                <w:kern w:val="2"/>
                <w:sz w:val="24"/>
                <w:szCs w:val="24"/>
              </w:rPr>
              <w:drawing>
                <wp:inline distT="0" distB="0" distL="0" distR="0" wp14:anchorId="143EFEEB" wp14:editId="4FC631AC">
                  <wp:extent cx="1371600" cy="3714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B12" w:rsidRPr="00D22B12" w:rsidRDefault="00D22B12" w:rsidP="0023609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>где:</w:t>
            </w:r>
          </w:p>
          <w:p w:rsidR="00D22B12" w:rsidRDefault="00D22B12" w:rsidP="0023609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spellStart"/>
            <w:r w:rsidRPr="00D22B12">
              <w:rPr>
                <w:kern w:val="2"/>
                <w:sz w:val="24"/>
                <w:szCs w:val="24"/>
              </w:rPr>
              <w:t>НиНДт</w:t>
            </w:r>
            <w:proofErr w:type="gramStart"/>
            <w:r w:rsidRPr="00D22B12">
              <w:rPr>
                <w:kern w:val="2"/>
                <w:sz w:val="24"/>
                <w:szCs w:val="24"/>
              </w:rPr>
              <w:t>.г</w:t>
            </w:r>
            <w:proofErr w:type="spellEnd"/>
            <w:proofErr w:type="gramEnd"/>
            <w:r w:rsidRPr="00D22B12">
              <w:rPr>
                <w:kern w:val="2"/>
                <w:sz w:val="24"/>
                <w:szCs w:val="24"/>
              </w:rPr>
              <w:t xml:space="preserve"> – объем налоговых и неналоговых доходов </w:t>
            </w:r>
            <w:r w:rsidRPr="00D22B12">
              <w:rPr>
                <w:bCs/>
                <w:kern w:val="2"/>
                <w:sz w:val="24"/>
                <w:szCs w:val="24"/>
              </w:rPr>
              <w:t xml:space="preserve">бюджета </w:t>
            </w:r>
            <w:r w:rsidR="000F7142">
              <w:rPr>
                <w:bCs/>
                <w:kern w:val="2"/>
                <w:sz w:val="24"/>
                <w:szCs w:val="24"/>
              </w:rPr>
              <w:t>Треневского</w:t>
            </w:r>
            <w:r w:rsidRPr="00D22B12">
              <w:rPr>
                <w:bCs/>
                <w:kern w:val="2"/>
                <w:sz w:val="24"/>
                <w:szCs w:val="24"/>
              </w:rPr>
              <w:t xml:space="preserve"> сельского поселения Миллеровского района за текущий год</w:t>
            </w:r>
            <w:r w:rsidRPr="00D22B12">
              <w:rPr>
                <w:kern w:val="2"/>
                <w:sz w:val="24"/>
                <w:szCs w:val="24"/>
              </w:rPr>
              <w:t xml:space="preserve"> (тыс. руб.);</w:t>
            </w:r>
          </w:p>
          <w:p w:rsidR="00866372" w:rsidRPr="00D22B12" w:rsidRDefault="00866372" w:rsidP="0023609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D22B12" w:rsidRPr="00D22B12" w:rsidRDefault="00D22B12" w:rsidP="0023609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spellStart"/>
            <w:r w:rsidRPr="00D22B12">
              <w:rPr>
                <w:kern w:val="2"/>
                <w:sz w:val="24"/>
                <w:szCs w:val="24"/>
              </w:rPr>
              <w:t>НиНДо</w:t>
            </w:r>
            <w:proofErr w:type="gramStart"/>
            <w:r w:rsidRPr="00D22B12">
              <w:rPr>
                <w:kern w:val="2"/>
                <w:sz w:val="24"/>
                <w:szCs w:val="24"/>
              </w:rPr>
              <w:t>.г</w:t>
            </w:r>
            <w:proofErr w:type="spellEnd"/>
            <w:proofErr w:type="gramEnd"/>
            <w:r w:rsidRPr="00D22B12">
              <w:rPr>
                <w:kern w:val="2"/>
                <w:sz w:val="24"/>
                <w:szCs w:val="24"/>
              </w:rPr>
              <w:t xml:space="preserve"> – объем налоговых и неналоговых доходов </w:t>
            </w:r>
            <w:r w:rsidRPr="00D22B12">
              <w:rPr>
                <w:bCs/>
                <w:kern w:val="2"/>
                <w:sz w:val="24"/>
                <w:szCs w:val="24"/>
              </w:rPr>
              <w:t xml:space="preserve">бюджета </w:t>
            </w:r>
            <w:r w:rsidR="000F7142">
              <w:rPr>
                <w:bCs/>
                <w:kern w:val="2"/>
                <w:sz w:val="24"/>
                <w:szCs w:val="24"/>
              </w:rPr>
              <w:t>Треневского</w:t>
            </w:r>
            <w:r w:rsidRPr="00D22B12">
              <w:rPr>
                <w:bCs/>
                <w:kern w:val="2"/>
                <w:sz w:val="24"/>
                <w:szCs w:val="24"/>
              </w:rPr>
              <w:t xml:space="preserve"> сельского поселения Миллеровского района за отчетный год</w:t>
            </w:r>
            <w:r w:rsidRPr="00D22B12">
              <w:rPr>
                <w:kern w:val="2"/>
                <w:sz w:val="24"/>
                <w:szCs w:val="24"/>
              </w:rPr>
              <w:t xml:space="preserve"> (тыс. руб.);</w:t>
            </w:r>
          </w:p>
          <w:p w:rsidR="00D22B12" w:rsidRPr="00D22B12" w:rsidRDefault="00D22B12" w:rsidP="0023609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D22B12" w:rsidRPr="00D22B12" w:rsidRDefault="00D22B12" w:rsidP="0023609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>периодичность показателя – годовая</w:t>
            </w:r>
          </w:p>
        </w:tc>
        <w:tc>
          <w:tcPr>
            <w:tcW w:w="2791" w:type="dxa"/>
          </w:tcPr>
          <w:p w:rsidR="000B324C" w:rsidRDefault="00D22B12" w:rsidP="00236090">
            <w:pPr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lastRenderedPageBreak/>
              <w:t>Базовый показатель 1.</w:t>
            </w:r>
          </w:p>
          <w:p w:rsidR="00D22B12" w:rsidRPr="00D22B12" w:rsidRDefault="00D22B12" w:rsidP="00236090">
            <w:pPr>
              <w:jc w:val="both"/>
              <w:rPr>
                <w:kern w:val="2"/>
                <w:sz w:val="24"/>
                <w:szCs w:val="24"/>
              </w:rPr>
            </w:pPr>
            <w:proofErr w:type="spellStart"/>
            <w:r w:rsidRPr="00D22B12">
              <w:rPr>
                <w:kern w:val="2"/>
                <w:sz w:val="24"/>
                <w:szCs w:val="24"/>
              </w:rPr>
              <w:t>НиНДт</w:t>
            </w:r>
            <w:proofErr w:type="gramStart"/>
            <w:r w:rsidRPr="00D22B12">
              <w:rPr>
                <w:kern w:val="2"/>
                <w:sz w:val="24"/>
                <w:szCs w:val="24"/>
              </w:rPr>
              <w:t>.г</w:t>
            </w:r>
            <w:proofErr w:type="spellEnd"/>
            <w:proofErr w:type="gramEnd"/>
            <w:r w:rsidRPr="00D22B12">
              <w:rPr>
                <w:kern w:val="2"/>
                <w:sz w:val="24"/>
                <w:szCs w:val="24"/>
              </w:rPr>
              <w:t xml:space="preserve"> – объем налоговых и неналоговых доходов </w:t>
            </w:r>
            <w:r w:rsidRPr="00D22B12">
              <w:rPr>
                <w:bCs/>
                <w:kern w:val="2"/>
                <w:sz w:val="24"/>
                <w:szCs w:val="24"/>
              </w:rPr>
              <w:t xml:space="preserve">бюджета </w:t>
            </w:r>
            <w:r w:rsidR="000F7142">
              <w:rPr>
                <w:bCs/>
                <w:kern w:val="2"/>
                <w:sz w:val="24"/>
                <w:szCs w:val="24"/>
              </w:rPr>
              <w:t xml:space="preserve">Треневского </w:t>
            </w:r>
            <w:r w:rsidRPr="00D22B12">
              <w:rPr>
                <w:bCs/>
                <w:kern w:val="2"/>
                <w:sz w:val="24"/>
                <w:szCs w:val="24"/>
              </w:rPr>
              <w:t>сельского поселения Миллеровского района за текущий год</w:t>
            </w:r>
            <w:r w:rsidR="00E25265">
              <w:rPr>
                <w:kern w:val="2"/>
                <w:sz w:val="24"/>
                <w:szCs w:val="24"/>
              </w:rPr>
              <w:t xml:space="preserve"> (тыс. руб.)</w:t>
            </w:r>
          </w:p>
          <w:p w:rsidR="00D22B12" w:rsidRPr="00D22B12" w:rsidRDefault="00D22B12" w:rsidP="0023609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96" w:type="dxa"/>
          </w:tcPr>
          <w:p w:rsidR="00D22B12" w:rsidRPr="00D22B12" w:rsidRDefault="00D22B12" w:rsidP="00D22B1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B4BEE" w:rsidRPr="00D22B12" w:rsidTr="00C12EC2">
        <w:trPr>
          <w:tblCellSpacing w:w="5" w:type="nil"/>
          <w:jc w:val="center"/>
        </w:trPr>
        <w:tc>
          <w:tcPr>
            <w:tcW w:w="549" w:type="dxa"/>
          </w:tcPr>
          <w:p w:rsidR="000B4BEE" w:rsidRPr="00D22B12" w:rsidRDefault="000B4BEE" w:rsidP="00D22B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6" w:type="dxa"/>
          </w:tcPr>
          <w:p w:rsidR="000B4BEE" w:rsidRDefault="000B4BEE" w:rsidP="00236090">
            <w:pPr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Показатель 3.</w:t>
            </w:r>
          </w:p>
          <w:p w:rsidR="000B4BEE" w:rsidRPr="000B4BEE" w:rsidRDefault="000B4BEE" w:rsidP="00236090">
            <w:pPr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0B4BEE">
              <w:rPr>
                <w:bCs/>
                <w:kern w:val="2"/>
                <w:sz w:val="24"/>
                <w:szCs w:val="24"/>
              </w:rPr>
              <w:t xml:space="preserve">Доля организаций – участников бюджетного процесса, осуществляющих процессы планирования и исполнения своих бюджетов </w:t>
            </w:r>
          </w:p>
          <w:p w:rsidR="000B4BEE" w:rsidRPr="00D22B12" w:rsidRDefault="000B4BEE" w:rsidP="00236090">
            <w:pPr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0B4BEE">
              <w:rPr>
                <w:bCs/>
                <w:kern w:val="2"/>
                <w:sz w:val="24"/>
                <w:szCs w:val="24"/>
              </w:rPr>
              <w:t>в информационной системе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1275" w:type="dxa"/>
          </w:tcPr>
          <w:p w:rsidR="000B4BEE" w:rsidRPr="00D22B12" w:rsidRDefault="000B4BEE" w:rsidP="0023609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>про</w:t>
            </w:r>
            <w:r w:rsidRPr="00D22B12">
              <w:rPr>
                <w:kern w:val="2"/>
                <w:sz w:val="24"/>
                <w:szCs w:val="24"/>
              </w:rPr>
              <w:softHyphen/>
              <w:t>центов</w:t>
            </w:r>
          </w:p>
        </w:tc>
        <w:tc>
          <w:tcPr>
            <w:tcW w:w="1985" w:type="dxa"/>
          </w:tcPr>
          <w:p w:rsidR="000B4BEE" w:rsidRPr="00D22B12" w:rsidRDefault="000B4BEE" w:rsidP="00236090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4BEE" w:rsidRPr="00D22B12" w:rsidRDefault="000B4BEE" w:rsidP="00236090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D22B12">
              <w:rPr>
                <w:bCs/>
                <w:kern w:val="2"/>
                <w:sz w:val="24"/>
                <w:szCs w:val="24"/>
              </w:rPr>
              <w:t>показатель рассчитывается по следующей формуле:</w:t>
            </w:r>
          </w:p>
          <w:p w:rsidR="000B4BEE" w:rsidRPr="00D22B12" w:rsidRDefault="000B4BEE" w:rsidP="0023609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0B4BEE" w:rsidRPr="00D22B12" w:rsidRDefault="000B4BEE" w:rsidP="0023609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>K1 = N1 / N2 × 100,</w:t>
            </w:r>
          </w:p>
          <w:p w:rsidR="000B4BEE" w:rsidRPr="00D22B12" w:rsidRDefault="000B4BEE" w:rsidP="0023609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>где:</w:t>
            </w:r>
          </w:p>
          <w:p w:rsidR="000B4BEE" w:rsidRPr="00D22B12" w:rsidRDefault="000B4BEE" w:rsidP="0023609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0B4BEE" w:rsidRPr="00D22B12" w:rsidRDefault="000B4BEE" w:rsidP="0023609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 xml:space="preserve">N1 – </w:t>
            </w:r>
            <w:r>
              <w:rPr>
                <w:kern w:val="2"/>
                <w:sz w:val="24"/>
                <w:szCs w:val="24"/>
              </w:rPr>
              <w:t xml:space="preserve">количество </w:t>
            </w:r>
            <w:r w:rsidRPr="000B4BEE">
              <w:rPr>
                <w:kern w:val="2"/>
                <w:sz w:val="24"/>
                <w:szCs w:val="24"/>
              </w:rPr>
              <w:t>организаций – участников бюджетного процесса, осуществляющих процессы планирования и исполнения своих бюджетов в информационной системе «Единая автоматизированная система управления общественными финансами в Ростовской области»</w:t>
            </w:r>
            <w:r w:rsidRPr="00D22B12">
              <w:rPr>
                <w:kern w:val="2"/>
                <w:sz w:val="24"/>
                <w:szCs w:val="24"/>
              </w:rPr>
              <w:t xml:space="preserve"> (</w:t>
            </w:r>
            <w:r>
              <w:rPr>
                <w:kern w:val="2"/>
                <w:sz w:val="24"/>
                <w:szCs w:val="24"/>
              </w:rPr>
              <w:t>единиц</w:t>
            </w:r>
            <w:r w:rsidRPr="00D22B12">
              <w:rPr>
                <w:kern w:val="2"/>
                <w:sz w:val="24"/>
                <w:szCs w:val="24"/>
              </w:rPr>
              <w:t>);</w:t>
            </w:r>
          </w:p>
          <w:p w:rsidR="000B4BEE" w:rsidRPr="00D22B12" w:rsidRDefault="000B4BEE" w:rsidP="0023609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0B4BEE" w:rsidRPr="00D22B12" w:rsidRDefault="000B4BEE" w:rsidP="0023609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 xml:space="preserve">N2 – общее число </w:t>
            </w:r>
            <w:r w:rsidRPr="000B4BEE">
              <w:rPr>
                <w:kern w:val="2"/>
                <w:sz w:val="24"/>
                <w:szCs w:val="24"/>
              </w:rPr>
              <w:t>организаций – участников бюджетного процесса</w:t>
            </w:r>
          </w:p>
          <w:p w:rsidR="000B4BEE" w:rsidRPr="00D22B12" w:rsidRDefault="000B4BEE" w:rsidP="0023609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>на отчетную дату (</w:t>
            </w:r>
            <w:r>
              <w:rPr>
                <w:kern w:val="2"/>
                <w:sz w:val="24"/>
                <w:szCs w:val="24"/>
              </w:rPr>
              <w:t>единиц</w:t>
            </w:r>
            <w:r w:rsidRPr="00D22B12">
              <w:rPr>
                <w:kern w:val="2"/>
                <w:sz w:val="24"/>
                <w:szCs w:val="24"/>
              </w:rPr>
              <w:t>);</w:t>
            </w:r>
          </w:p>
          <w:p w:rsidR="000B4BEE" w:rsidRPr="00D22B12" w:rsidRDefault="000B4BEE" w:rsidP="0023609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0B4BEE" w:rsidRPr="00D22B12" w:rsidRDefault="000B4BEE" w:rsidP="00236090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>периодичность показателя – годовая, отчетная дата ко</w:t>
            </w:r>
            <w:r w:rsidRPr="00D22B12">
              <w:rPr>
                <w:kern w:val="2"/>
                <w:sz w:val="24"/>
                <w:szCs w:val="24"/>
              </w:rPr>
              <w:softHyphen/>
              <w:t>нец года</w:t>
            </w:r>
          </w:p>
        </w:tc>
        <w:tc>
          <w:tcPr>
            <w:tcW w:w="2791" w:type="dxa"/>
          </w:tcPr>
          <w:p w:rsidR="000B4BEE" w:rsidRPr="00D22B12" w:rsidRDefault="000B4BEE" w:rsidP="0023609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 xml:space="preserve">Базовый показатель 1. </w:t>
            </w:r>
          </w:p>
          <w:p w:rsidR="000B4BEE" w:rsidRPr="00D22B12" w:rsidRDefault="000B4BEE" w:rsidP="0023609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 xml:space="preserve">N1 – </w:t>
            </w:r>
            <w:r w:rsidR="00463AE8" w:rsidRPr="00463AE8">
              <w:rPr>
                <w:kern w:val="2"/>
                <w:sz w:val="24"/>
                <w:szCs w:val="24"/>
              </w:rPr>
              <w:t>участников бюджетного процесса, осуществляющих процессы планирования и исполнения своих бюджетов в информационной системе «Единая автоматизированная система управления общественными финансами в Ростовской области» (единиц)</w:t>
            </w:r>
            <w:r w:rsidRPr="00D22B12">
              <w:rPr>
                <w:kern w:val="2"/>
                <w:sz w:val="24"/>
                <w:szCs w:val="24"/>
              </w:rPr>
              <w:t>;</w:t>
            </w:r>
          </w:p>
          <w:p w:rsidR="000B4BEE" w:rsidRPr="00D22B12" w:rsidRDefault="000B4BEE" w:rsidP="00236090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</w:p>
          <w:p w:rsidR="000B4BEE" w:rsidRPr="00D22B12" w:rsidRDefault="000B4BEE" w:rsidP="0023609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>Базовый показатель 2.</w:t>
            </w:r>
          </w:p>
          <w:p w:rsidR="00141763" w:rsidRPr="00141763" w:rsidRDefault="000B4BEE" w:rsidP="0023609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 xml:space="preserve"> N2 – </w:t>
            </w:r>
            <w:r w:rsidR="00141763" w:rsidRPr="00141763">
              <w:rPr>
                <w:kern w:val="2"/>
                <w:sz w:val="24"/>
                <w:szCs w:val="24"/>
              </w:rPr>
              <w:t>общее число организаций – участников бюджетного процесса</w:t>
            </w:r>
          </w:p>
          <w:p w:rsidR="000B4BEE" w:rsidRPr="00D22B12" w:rsidRDefault="00141763" w:rsidP="0023609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41763">
              <w:rPr>
                <w:kern w:val="2"/>
                <w:sz w:val="24"/>
                <w:szCs w:val="24"/>
              </w:rPr>
              <w:t>на отчетную дату (единиц)</w:t>
            </w:r>
          </w:p>
          <w:p w:rsidR="000B4BEE" w:rsidRPr="00D22B12" w:rsidRDefault="000B4BEE" w:rsidP="00236090">
            <w:pPr>
              <w:spacing w:line="230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</w:tcPr>
          <w:p w:rsidR="000B4BEE" w:rsidRPr="00D22B12" w:rsidRDefault="000B4BEE" w:rsidP="00BE2A8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65306F" w:rsidRPr="00D22B12" w:rsidTr="00C12EC2">
        <w:trPr>
          <w:tblCellSpacing w:w="5" w:type="nil"/>
          <w:jc w:val="center"/>
        </w:trPr>
        <w:tc>
          <w:tcPr>
            <w:tcW w:w="549" w:type="dxa"/>
          </w:tcPr>
          <w:p w:rsidR="0065306F" w:rsidRDefault="0065306F" w:rsidP="00D22B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65306F" w:rsidRDefault="0065306F" w:rsidP="00236090">
            <w:pPr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Показатель 4.</w:t>
            </w:r>
          </w:p>
          <w:p w:rsidR="0065306F" w:rsidRDefault="0065306F" w:rsidP="000350B0">
            <w:pPr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65306F">
              <w:rPr>
                <w:bCs/>
                <w:kern w:val="2"/>
                <w:sz w:val="24"/>
                <w:szCs w:val="24"/>
              </w:rPr>
              <w:t xml:space="preserve">Объем налоговых доходов бюджета </w:t>
            </w:r>
            <w:r w:rsidR="000350B0">
              <w:rPr>
                <w:bCs/>
                <w:kern w:val="2"/>
                <w:sz w:val="24"/>
                <w:szCs w:val="24"/>
              </w:rPr>
              <w:t>Треневского</w:t>
            </w:r>
            <w:r w:rsidRPr="0065306F">
              <w:rPr>
                <w:bCs/>
                <w:kern w:val="2"/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275" w:type="dxa"/>
          </w:tcPr>
          <w:p w:rsidR="0065306F" w:rsidRPr="00D22B12" w:rsidRDefault="0065306F" w:rsidP="0023609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985" w:type="dxa"/>
          </w:tcPr>
          <w:p w:rsidR="0065306F" w:rsidRPr="00D22B12" w:rsidRDefault="0065306F" w:rsidP="00236090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65306F" w:rsidRDefault="0065306F" w:rsidP="00236090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D22B12">
              <w:rPr>
                <w:kern w:val="2"/>
                <w:sz w:val="24"/>
                <w:szCs w:val="24"/>
                <w:lang w:eastAsia="en-US"/>
              </w:rPr>
              <w:t xml:space="preserve">базой является отчет об исполнении  бюджета </w:t>
            </w:r>
            <w:r w:rsidR="000350B0">
              <w:rPr>
                <w:kern w:val="2"/>
                <w:sz w:val="24"/>
                <w:szCs w:val="24"/>
                <w:lang w:eastAsia="en-US"/>
              </w:rPr>
              <w:t>Треневского</w:t>
            </w:r>
            <w:r w:rsidRPr="00D22B12">
              <w:rPr>
                <w:kern w:val="2"/>
                <w:sz w:val="24"/>
                <w:szCs w:val="24"/>
                <w:lang w:eastAsia="en-US"/>
              </w:rPr>
              <w:t xml:space="preserve"> сельского поселения Миллеровского района;</w:t>
            </w:r>
          </w:p>
          <w:p w:rsidR="00A4100B" w:rsidRPr="00D22B12" w:rsidRDefault="00A4100B" w:rsidP="00236090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</w:p>
          <w:p w:rsidR="0065306F" w:rsidRPr="00D22B12" w:rsidRDefault="0065306F" w:rsidP="00236090">
            <w:pPr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 xml:space="preserve">периодичность показателя </w:t>
            </w:r>
            <w:r w:rsidRPr="00D22B12">
              <w:rPr>
                <w:kern w:val="2"/>
                <w:sz w:val="24"/>
                <w:szCs w:val="24"/>
                <w:lang w:eastAsia="en-US"/>
              </w:rPr>
              <w:t>–</w:t>
            </w:r>
            <w:r w:rsidRPr="00D22B12">
              <w:rPr>
                <w:kern w:val="2"/>
                <w:sz w:val="24"/>
                <w:szCs w:val="24"/>
              </w:rPr>
              <w:t xml:space="preserve"> годовая</w:t>
            </w:r>
          </w:p>
        </w:tc>
        <w:tc>
          <w:tcPr>
            <w:tcW w:w="2791" w:type="dxa"/>
          </w:tcPr>
          <w:p w:rsidR="000B324C" w:rsidRDefault="0065306F" w:rsidP="0023609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>Базовый показатель 1.</w:t>
            </w:r>
          </w:p>
          <w:p w:rsidR="0065306F" w:rsidRPr="00D22B12" w:rsidRDefault="0065306F" w:rsidP="000350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>Фактическое поступление за отчетный период, плановое поступление текущего периода и (прогнозируемое поступле</w:t>
            </w:r>
            <w:r w:rsidRPr="00D22B12">
              <w:rPr>
                <w:kern w:val="2"/>
                <w:sz w:val="24"/>
                <w:szCs w:val="24"/>
              </w:rPr>
              <w:softHyphen/>
              <w:t xml:space="preserve">ние) </w:t>
            </w:r>
            <w:r w:rsidRPr="00D22B12">
              <w:rPr>
                <w:kern w:val="2"/>
                <w:sz w:val="24"/>
                <w:szCs w:val="24"/>
              </w:rPr>
              <w:lastRenderedPageBreak/>
              <w:t xml:space="preserve">прогнозного периода </w:t>
            </w:r>
            <w:r w:rsidRPr="00D22B12">
              <w:rPr>
                <w:bCs/>
                <w:kern w:val="2"/>
                <w:sz w:val="24"/>
                <w:szCs w:val="24"/>
              </w:rPr>
              <w:t xml:space="preserve">налоговых доходов в  бюджет </w:t>
            </w:r>
            <w:r w:rsidR="000350B0">
              <w:rPr>
                <w:bCs/>
                <w:kern w:val="2"/>
                <w:sz w:val="24"/>
                <w:szCs w:val="24"/>
              </w:rPr>
              <w:t>Треневского</w:t>
            </w:r>
            <w:r w:rsidRPr="00D22B12">
              <w:rPr>
                <w:bCs/>
                <w:kern w:val="2"/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196" w:type="dxa"/>
          </w:tcPr>
          <w:p w:rsidR="0065306F" w:rsidRPr="00D22B12" w:rsidRDefault="0065306F" w:rsidP="00BE2A8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BF270B" w:rsidRPr="00D22B12" w:rsidTr="00C12EC2">
        <w:trPr>
          <w:tblCellSpacing w:w="5" w:type="nil"/>
          <w:jc w:val="center"/>
        </w:trPr>
        <w:tc>
          <w:tcPr>
            <w:tcW w:w="549" w:type="dxa"/>
          </w:tcPr>
          <w:p w:rsidR="00BF270B" w:rsidRDefault="00BF270B" w:rsidP="00D22B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6" w:type="dxa"/>
          </w:tcPr>
          <w:p w:rsidR="00BF270B" w:rsidRDefault="00BF270B" w:rsidP="00236090">
            <w:pPr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Показатель 5.</w:t>
            </w:r>
          </w:p>
          <w:p w:rsidR="00BF270B" w:rsidRDefault="00BF270B" w:rsidP="000350B0">
            <w:pPr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BF270B">
              <w:rPr>
                <w:bCs/>
                <w:kern w:val="2"/>
                <w:sz w:val="24"/>
                <w:szCs w:val="24"/>
              </w:rPr>
              <w:t xml:space="preserve">Уровень исполнения </w:t>
            </w:r>
            <w:r w:rsidR="000350B0">
              <w:rPr>
                <w:bCs/>
                <w:kern w:val="2"/>
                <w:sz w:val="24"/>
                <w:szCs w:val="24"/>
              </w:rPr>
              <w:t>расходных обязательств бюджета Треневского</w:t>
            </w:r>
            <w:r w:rsidRPr="00BF270B">
              <w:rPr>
                <w:bCs/>
                <w:kern w:val="2"/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275" w:type="dxa"/>
          </w:tcPr>
          <w:p w:rsidR="00BF270B" w:rsidRPr="00D22B12" w:rsidRDefault="00BF270B" w:rsidP="0023609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 xml:space="preserve"> про</w:t>
            </w:r>
            <w:r w:rsidRPr="00D22B12">
              <w:rPr>
                <w:kern w:val="2"/>
                <w:sz w:val="24"/>
                <w:szCs w:val="24"/>
              </w:rPr>
              <w:softHyphen/>
              <w:t>центов</w:t>
            </w:r>
          </w:p>
        </w:tc>
        <w:tc>
          <w:tcPr>
            <w:tcW w:w="1985" w:type="dxa"/>
          </w:tcPr>
          <w:p w:rsidR="00BF270B" w:rsidRPr="00D22B12" w:rsidRDefault="00BF270B" w:rsidP="00236090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70B" w:rsidRPr="00D22B12" w:rsidRDefault="00BF270B" w:rsidP="00236090">
            <w:pPr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bCs/>
                <w:kern w:val="2"/>
                <w:sz w:val="24"/>
                <w:szCs w:val="24"/>
              </w:rPr>
              <w:t>показатель рассчитывается по следующей формуле:</w:t>
            </w:r>
          </w:p>
          <w:p w:rsidR="00BF270B" w:rsidRPr="00D22B12" w:rsidRDefault="00BF270B" w:rsidP="00236090">
            <w:pPr>
              <w:spacing w:line="230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</w:p>
          <w:p w:rsidR="00BF270B" w:rsidRDefault="00BF270B" w:rsidP="00236090">
            <w:pPr>
              <w:spacing w:line="230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D22B12">
              <w:rPr>
                <w:kern w:val="2"/>
                <w:sz w:val="24"/>
                <w:szCs w:val="24"/>
                <w:lang w:eastAsia="en-US"/>
              </w:rPr>
              <w:t>И=Ф/П × 100</w:t>
            </w:r>
            <w:r w:rsidR="00866372">
              <w:rPr>
                <w:kern w:val="2"/>
                <w:sz w:val="24"/>
                <w:szCs w:val="24"/>
                <w:lang w:eastAsia="en-US"/>
              </w:rPr>
              <w:t>,</w:t>
            </w:r>
          </w:p>
          <w:p w:rsidR="00866372" w:rsidRDefault="00866372" w:rsidP="00236090">
            <w:pPr>
              <w:spacing w:line="230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</w:p>
          <w:p w:rsidR="00BF270B" w:rsidRPr="00D22B12" w:rsidRDefault="00866372" w:rsidP="00236090">
            <w:pPr>
              <w:spacing w:line="230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где:</w:t>
            </w:r>
          </w:p>
          <w:p w:rsidR="00BF270B" w:rsidRPr="00D22B12" w:rsidRDefault="00BF270B" w:rsidP="00236090">
            <w:pPr>
              <w:spacing w:line="230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D22B12">
              <w:rPr>
                <w:kern w:val="2"/>
                <w:sz w:val="24"/>
                <w:szCs w:val="24"/>
                <w:lang w:eastAsia="en-US"/>
              </w:rPr>
              <w:t>(П)  - Объем бюджетных ассигно</w:t>
            </w:r>
            <w:r w:rsidRPr="00D22B12">
              <w:rPr>
                <w:kern w:val="2"/>
                <w:sz w:val="24"/>
                <w:szCs w:val="24"/>
                <w:lang w:eastAsia="en-US"/>
              </w:rPr>
              <w:softHyphen/>
              <w:t xml:space="preserve">ваний по расходам бюджета </w:t>
            </w:r>
            <w:r w:rsidR="000350B0">
              <w:rPr>
                <w:kern w:val="2"/>
                <w:sz w:val="24"/>
                <w:szCs w:val="24"/>
                <w:lang w:eastAsia="en-US"/>
              </w:rPr>
              <w:t>Треневского</w:t>
            </w:r>
            <w:r w:rsidRPr="00D22B12">
              <w:rPr>
                <w:kern w:val="2"/>
                <w:sz w:val="24"/>
                <w:szCs w:val="24"/>
                <w:lang w:eastAsia="en-US"/>
              </w:rPr>
              <w:t xml:space="preserve"> сельского поселения Миллеровского района, (тыс. рублей);</w:t>
            </w:r>
          </w:p>
          <w:p w:rsidR="00BF270B" w:rsidRPr="00D22B12" w:rsidRDefault="00BF270B" w:rsidP="00236090">
            <w:pPr>
              <w:spacing w:line="230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</w:p>
          <w:p w:rsidR="00BF270B" w:rsidRPr="00D22B12" w:rsidRDefault="00BF270B" w:rsidP="00236090">
            <w:pPr>
              <w:spacing w:line="230" w:lineRule="auto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D22B12">
              <w:rPr>
                <w:kern w:val="2"/>
                <w:sz w:val="24"/>
                <w:szCs w:val="24"/>
                <w:lang w:eastAsia="en-US"/>
              </w:rPr>
              <w:t xml:space="preserve">(Ф) - кассовое исполнение  бюджета </w:t>
            </w:r>
            <w:r w:rsidR="000350B0">
              <w:rPr>
                <w:kern w:val="2"/>
                <w:sz w:val="24"/>
                <w:szCs w:val="24"/>
                <w:lang w:eastAsia="en-US"/>
              </w:rPr>
              <w:t>Треневского</w:t>
            </w:r>
            <w:r w:rsidRPr="00D22B12">
              <w:rPr>
                <w:kern w:val="2"/>
                <w:sz w:val="24"/>
                <w:szCs w:val="24"/>
                <w:lang w:eastAsia="en-US"/>
              </w:rPr>
              <w:t xml:space="preserve"> сельского поселения </w:t>
            </w:r>
            <w:r w:rsidRPr="00D22B12">
              <w:rPr>
                <w:bCs/>
                <w:kern w:val="2"/>
                <w:sz w:val="24"/>
                <w:szCs w:val="24"/>
                <w:lang w:eastAsia="en-US"/>
              </w:rPr>
              <w:t xml:space="preserve">Миллеровского района </w:t>
            </w:r>
            <w:r w:rsidRPr="00D22B12">
              <w:rPr>
                <w:kern w:val="2"/>
                <w:sz w:val="24"/>
                <w:szCs w:val="24"/>
                <w:lang w:eastAsia="en-US"/>
              </w:rPr>
              <w:t>(тыс. рублей);</w:t>
            </w:r>
          </w:p>
          <w:p w:rsidR="00BF270B" w:rsidRPr="00D22B12" w:rsidRDefault="00BF270B" w:rsidP="0023609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>периодичность показателя – годовая</w:t>
            </w:r>
          </w:p>
        </w:tc>
        <w:tc>
          <w:tcPr>
            <w:tcW w:w="2791" w:type="dxa"/>
          </w:tcPr>
          <w:p w:rsidR="00BF270B" w:rsidRPr="00D22B12" w:rsidRDefault="00BF270B" w:rsidP="00236090">
            <w:pPr>
              <w:spacing w:line="230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D22B12">
              <w:rPr>
                <w:kern w:val="2"/>
                <w:sz w:val="24"/>
                <w:szCs w:val="24"/>
                <w:lang w:eastAsia="en-US"/>
              </w:rPr>
              <w:t>Базовый показатель 1.</w:t>
            </w:r>
          </w:p>
          <w:p w:rsidR="00BF270B" w:rsidRPr="00D22B12" w:rsidRDefault="00BF270B" w:rsidP="00236090">
            <w:pPr>
              <w:spacing w:line="230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D22B12">
              <w:rPr>
                <w:kern w:val="2"/>
                <w:sz w:val="24"/>
                <w:szCs w:val="24"/>
                <w:lang w:eastAsia="en-US"/>
              </w:rPr>
              <w:t xml:space="preserve"> (П)  - Объем бюджетных ассигно</w:t>
            </w:r>
            <w:r w:rsidRPr="00D22B12">
              <w:rPr>
                <w:kern w:val="2"/>
                <w:sz w:val="24"/>
                <w:szCs w:val="24"/>
                <w:lang w:eastAsia="en-US"/>
              </w:rPr>
              <w:softHyphen/>
              <w:t xml:space="preserve">ваний по расходам бюджета </w:t>
            </w:r>
            <w:r w:rsidR="000350B0">
              <w:rPr>
                <w:kern w:val="2"/>
                <w:sz w:val="24"/>
                <w:szCs w:val="24"/>
                <w:lang w:eastAsia="en-US"/>
              </w:rPr>
              <w:t xml:space="preserve">Треневского </w:t>
            </w:r>
            <w:r w:rsidRPr="00D22B12">
              <w:rPr>
                <w:kern w:val="2"/>
                <w:sz w:val="24"/>
                <w:szCs w:val="24"/>
                <w:lang w:eastAsia="en-US"/>
              </w:rPr>
              <w:t>сельского поселения Миллеровского района, (тыс. рублей);</w:t>
            </w:r>
          </w:p>
          <w:p w:rsidR="00BF270B" w:rsidRPr="00D22B12" w:rsidRDefault="00BF270B" w:rsidP="00236090">
            <w:pPr>
              <w:shd w:val="clear" w:color="auto" w:fill="FFFFFF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BF270B" w:rsidRPr="00D22B12" w:rsidRDefault="00BF270B" w:rsidP="00236090">
            <w:pPr>
              <w:spacing w:line="230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D22B12">
              <w:rPr>
                <w:kern w:val="2"/>
                <w:sz w:val="24"/>
                <w:szCs w:val="24"/>
                <w:lang w:eastAsia="en-US"/>
              </w:rPr>
              <w:t xml:space="preserve">Базовый показатель 2. </w:t>
            </w:r>
          </w:p>
          <w:p w:rsidR="00BF270B" w:rsidRPr="00D22B12" w:rsidRDefault="00BF270B" w:rsidP="000350B0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  <w:lang w:eastAsia="en-US"/>
              </w:rPr>
              <w:t xml:space="preserve">(Ф) - кассовое исполнение  бюджета </w:t>
            </w:r>
            <w:r w:rsidR="000350B0">
              <w:rPr>
                <w:kern w:val="2"/>
                <w:sz w:val="24"/>
                <w:szCs w:val="24"/>
                <w:lang w:eastAsia="en-US"/>
              </w:rPr>
              <w:t xml:space="preserve">Треневского </w:t>
            </w:r>
            <w:r w:rsidRPr="00D22B12">
              <w:rPr>
                <w:kern w:val="2"/>
                <w:sz w:val="24"/>
                <w:szCs w:val="24"/>
                <w:lang w:eastAsia="en-US"/>
              </w:rPr>
              <w:t xml:space="preserve">сельского поселения </w:t>
            </w:r>
            <w:r w:rsidRPr="00D22B12">
              <w:rPr>
                <w:bCs/>
                <w:kern w:val="2"/>
                <w:sz w:val="24"/>
                <w:szCs w:val="24"/>
                <w:lang w:eastAsia="en-US"/>
              </w:rPr>
              <w:t xml:space="preserve">Миллеровского района </w:t>
            </w:r>
            <w:r w:rsidRPr="00D22B12">
              <w:rPr>
                <w:kern w:val="2"/>
                <w:sz w:val="24"/>
                <w:szCs w:val="24"/>
                <w:lang w:eastAsia="en-US"/>
              </w:rPr>
              <w:t>(тыс. рублей);</w:t>
            </w:r>
          </w:p>
        </w:tc>
        <w:tc>
          <w:tcPr>
            <w:tcW w:w="2196" w:type="dxa"/>
          </w:tcPr>
          <w:p w:rsidR="00BF270B" w:rsidRPr="00D22B12" w:rsidRDefault="00BF270B" w:rsidP="00BE2A8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A72BE0" w:rsidRPr="00D22B12" w:rsidTr="00C12EC2">
        <w:trPr>
          <w:tblCellSpacing w:w="5" w:type="nil"/>
          <w:jc w:val="center"/>
        </w:trPr>
        <w:tc>
          <w:tcPr>
            <w:tcW w:w="549" w:type="dxa"/>
          </w:tcPr>
          <w:p w:rsidR="00A72BE0" w:rsidRDefault="00A72BE0" w:rsidP="00D22B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266" w:type="dxa"/>
          </w:tcPr>
          <w:p w:rsidR="00A72BE0" w:rsidRDefault="00A72BE0" w:rsidP="00DB69B0">
            <w:pPr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Показатель 6.</w:t>
            </w:r>
          </w:p>
          <w:p w:rsidR="00A72BE0" w:rsidRDefault="00A72BE0" w:rsidP="000350B0">
            <w:pPr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A72BE0">
              <w:rPr>
                <w:bCs/>
                <w:kern w:val="2"/>
                <w:sz w:val="24"/>
                <w:szCs w:val="24"/>
              </w:rPr>
              <w:t xml:space="preserve">Доля просроченной кредиторской задолженности в расходах бюджета </w:t>
            </w:r>
            <w:r w:rsidR="000350B0">
              <w:rPr>
                <w:bCs/>
                <w:kern w:val="2"/>
                <w:sz w:val="24"/>
                <w:szCs w:val="24"/>
              </w:rPr>
              <w:t>Треневского</w:t>
            </w:r>
            <w:r w:rsidRPr="00A72BE0">
              <w:rPr>
                <w:bCs/>
                <w:kern w:val="2"/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275" w:type="dxa"/>
          </w:tcPr>
          <w:p w:rsidR="00A72BE0" w:rsidRPr="00D22B12" w:rsidRDefault="003F2AAC" w:rsidP="0023609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985" w:type="dxa"/>
          </w:tcPr>
          <w:p w:rsidR="00A72BE0" w:rsidRPr="00D22B12" w:rsidRDefault="00A72BE0" w:rsidP="00236090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866372" w:rsidRDefault="00866372" w:rsidP="00866372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Pr="00866372">
              <w:rPr>
                <w:bCs/>
                <w:kern w:val="2"/>
                <w:sz w:val="24"/>
                <w:szCs w:val="24"/>
              </w:rPr>
              <w:t>рассчитывается по формуле:</w:t>
            </w:r>
          </w:p>
          <w:p w:rsidR="00866372" w:rsidRPr="00866372" w:rsidRDefault="00866372" w:rsidP="00866372">
            <w:pPr>
              <w:jc w:val="both"/>
              <w:rPr>
                <w:bCs/>
                <w:kern w:val="2"/>
                <w:sz w:val="24"/>
                <w:szCs w:val="24"/>
              </w:rPr>
            </w:pPr>
          </w:p>
          <w:p w:rsidR="00866372" w:rsidRDefault="00866372" w:rsidP="00866372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866372">
              <w:rPr>
                <w:bCs/>
                <w:kern w:val="2"/>
                <w:sz w:val="24"/>
                <w:szCs w:val="24"/>
              </w:rPr>
              <w:t>И =О</w:t>
            </w:r>
            <w:r w:rsidRPr="00866372">
              <w:rPr>
                <w:bCs/>
                <w:kern w:val="2"/>
                <w:sz w:val="24"/>
                <w:szCs w:val="24"/>
                <w:vertAlign w:val="subscript"/>
              </w:rPr>
              <w:t>к</w:t>
            </w:r>
            <w:r>
              <w:rPr>
                <w:bCs/>
                <w:kern w:val="2"/>
                <w:sz w:val="24"/>
                <w:szCs w:val="24"/>
              </w:rPr>
              <w:t>/</w:t>
            </w:r>
            <w:r w:rsidRPr="00866372">
              <w:rPr>
                <w:bCs/>
                <w:kern w:val="2"/>
                <w:sz w:val="24"/>
                <w:szCs w:val="24"/>
              </w:rPr>
              <w:t>О</w:t>
            </w:r>
            <w:r w:rsidRPr="00866372">
              <w:rPr>
                <w:rFonts w:ascii="Cambria Math" w:hAnsi="Cambria Math" w:cs="Cambria Math"/>
                <w:bCs/>
                <w:kern w:val="2"/>
                <w:sz w:val="24"/>
                <w:szCs w:val="24"/>
              </w:rPr>
              <w:t>∗</w:t>
            </w:r>
            <w:r w:rsidRPr="00866372">
              <w:rPr>
                <w:bCs/>
                <w:kern w:val="2"/>
                <w:sz w:val="24"/>
                <w:szCs w:val="24"/>
              </w:rPr>
              <w:t xml:space="preserve"> 100%</w:t>
            </w:r>
            <w:r>
              <w:rPr>
                <w:bCs/>
                <w:kern w:val="2"/>
                <w:sz w:val="24"/>
                <w:szCs w:val="24"/>
              </w:rPr>
              <w:t>,</w:t>
            </w:r>
          </w:p>
          <w:p w:rsidR="00866372" w:rsidRPr="00866372" w:rsidRDefault="00866372" w:rsidP="00866372">
            <w:pPr>
              <w:jc w:val="both"/>
              <w:rPr>
                <w:bCs/>
                <w:kern w:val="2"/>
                <w:sz w:val="24"/>
                <w:szCs w:val="24"/>
              </w:rPr>
            </w:pPr>
          </w:p>
          <w:p w:rsidR="00866372" w:rsidRPr="00866372" w:rsidRDefault="00866372" w:rsidP="00866372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866372">
              <w:rPr>
                <w:bCs/>
                <w:kern w:val="2"/>
                <w:sz w:val="24"/>
                <w:szCs w:val="24"/>
              </w:rPr>
              <w:t>где:</w:t>
            </w:r>
          </w:p>
          <w:p w:rsidR="00866372" w:rsidRPr="00866372" w:rsidRDefault="00866372" w:rsidP="00866372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</w:t>
            </w:r>
            <w:r w:rsidRPr="00866372">
              <w:rPr>
                <w:bCs/>
                <w:kern w:val="2"/>
                <w:sz w:val="24"/>
                <w:szCs w:val="24"/>
                <w:vertAlign w:val="subscript"/>
              </w:rPr>
              <w:t>к</w:t>
            </w:r>
            <w:r w:rsidRPr="00866372">
              <w:rPr>
                <w:bCs/>
                <w:kern w:val="2"/>
                <w:sz w:val="24"/>
                <w:szCs w:val="24"/>
              </w:rPr>
              <w:t xml:space="preserve"> – объем просроченной кредиторской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866372">
              <w:rPr>
                <w:bCs/>
                <w:kern w:val="2"/>
                <w:sz w:val="24"/>
                <w:szCs w:val="24"/>
              </w:rPr>
              <w:t>задолженности, сложившейся по итогам исполнения</w:t>
            </w:r>
          </w:p>
          <w:p w:rsidR="00866372" w:rsidRPr="00866372" w:rsidRDefault="00866372" w:rsidP="00866372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866372">
              <w:rPr>
                <w:bCs/>
                <w:kern w:val="2"/>
                <w:sz w:val="24"/>
                <w:szCs w:val="24"/>
              </w:rPr>
              <w:t xml:space="preserve">бюджета </w:t>
            </w:r>
            <w:r w:rsidR="000350B0">
              <w:rPr>
                <w:bCs/>
                <w:kern w:val="2"/>
                <w:sz w:val="24"/>
                <w:szCs w:val="24"/>
              </w:rPr>
              <w:t>Треневского</w:t>
            </w:r>
            <w:r>
              <w:rPr>
                <w:bCs/>
                <w:kern w:val="2"/>
                <w:sz w:val="24"/>
                <w:szCs w:val="24"/>
              </w:rPr>
              <w:t xml:space="preserve"> сельского поселения Миллеровского района </w:t>
            </w:r>
            <w:r w:rsidRPr="00866372">
              <w:rPr>
                <w:bCs/>
                <w:kern w:val="2"/>
                <w:sz w:val="24"/>
                <w:szCs w:val="24"/>
              </w:rPr>
              <w:t xml:space="preserve">в отчетном периоде </w:t>
            </w:r>
            <w:r>
              <w:rPr>
                <w:bCs/>
                <w:kern w:val="2"/>
                <w:sz w:val="24"/>
                <w:szCs w:val="24"/>
              </w:rPr>
              <w:t>(</w:t>
            </w:r>
            <w:r w:rsidRPr="00866372">
              <w:rPr>
                <w:bCs/>
                <w:kern w:val="2"/>
                <w:sz w:val="24"/>
                <w:szCs w:val="24"/>
              </w:rPr>
              <w:t>тыс. рублей</w:t>
            </w:r>
            <w:r>
              <w:rPr>
                <w:bCs/>
                <w:kern w:val="2"/>
                <w:sz w:val="24"/>
                <w:szCs w:val="24"/>
              </w:rPr>
              <w:t>)</w:t>
            </w:r>
            <w:r w:rsidRPr="00866372">
              <w:rPr>
                <w:bCs/>
                <w:kern w:val="2"/>
                <w:sz w:val="24"/>
                <w:szCs w:val="24"/>
              </w:rPr>
              <w:t>;</w:t>
            </w:r>
          </w:p>
          <w:p w:rsidR="00866372" w:rsidRPr="00866372" w:rsidRDefault="00866372" w:rsidP="00866372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866372">
              <w:rPr>
                <w:bCs/>
                <w:kern w:val="2"/>
                <w:sz w:val="24"/>
                <w:szCs w:val="24"/>
              </w:rPr>
              <w:t>О – объем произведенных расходов</w:t>
            </w:r>
          </w:p>
          <w:p w:rsidR="00866372" w:rsidRDefault="00866372" w:rsidP="00866372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866372">
              <w:rPr>
                <w:bCs/>
                <w:kern w:val="2"/>
                <w:sz w:val="24"/>
                <w:szCs w:val="24"/>
              </w:rPr>
              <w:lastRenderedPageBreak/>
              <w:t xml:space="preserve">бюджета </w:t>
            </w:r>
            <w:r w:rsidR="000350B0">
              <w:rPr>
                <w:bCs/>
                <w:kern w:val="2"/>
                <w:sz w:val="24"/>
                <w:szCs w:val="24"/>
              </w:rPr>
              <w:t>Треневского</w:t>
            </w:r>
            <w:r w:rsidRPr="00866372">
              <w:rPr>
                <w:bCs/>
                <w:kern w:val="2"/>
                <w:sz w:val="24"/>
                <w:szCs w:val="24"/>
              </w:rPr>
              <w:t xml:space="preserve"> сельского поселения Миллеровского района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866372">
              <w:rPr>
                <w:bCs/>
                <w:kern w:val="2"/>
                <w:sz w:val="24"/>
                <w:szCs w:val="24"/>
              </w:rPr>
              <w:t xml:space="preserve">в отчетном году </w:t>
            </w:r>
            <w:r>
              <w:rPr>
                <w:bCs/>
                <w:kern w:val="2"/>
                <w:sz w:val="24"/>
                <w:szCs w:val="24"/>
              </w:rPr>
              <w:t>(</w:t>
            </w:r>
            <w:r w:rsidRPr="00866372">
              <w:rPr>
                <w:bCs/>
                <w:kern w:val="2"/>
                <w:sz w:val="24"/>
                <w:szCs w:val="24"/>
              </w:rPr>
              <w:t>тыс. рублей</w:t>
            </w:r>
            <w:r>
              <w:rPr>
                <w:bCs/>
                <w:kern w:val="2"/>
                <w:sz w:val="24"/>
                <w:szCs w:val="24"/>
              </w:rPr>
              <w:t>);</w:t>
            </w:r>
          </w:p>
          <w:p w:rsidR="00866372" w:rsidRPr="00866372" w:rsidRDefault="00866372" w:rsidP="00866372">
            <w:pPr>
              <w:jc w:val="both"/>
              <w:rPr>
                <w:bCs/>
                <w:kern w:val="2"/>
                <w:sz w:val="24"/>
                <w:szCs w:val="24"/>
              </w:rPr>
            </w:pPr>
          </w:p>
          <w:p w:rsidR="00A72BE0" w:rsidRPr="00D22B12" w:rsidRDefault="00866372" w:rsidP="00866372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866372">
              <w:rPr>
                <w:bCs/>
                <w:kern w:val="2"/>
                <w:sz w:val="24"/>
                <w:szCs w:val="24"/>
              </w:rPr>
              <w:t>периодичность показателя – годовая</w:t>
            </w:r>
          </w:p>
        </w:tc>
        <w:tc>
          <w:tcPr>
            <w:tcW w:w="2791" w:type="dxa"/>
          </w:tcPr>
          <w:p w:rsidR="00A72BE0" w:rsidRDefault="00866372" w:rsidP="00236090">
            <w:pPr>
              <w:spacing w:line="230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866372">
              <w:rPr>
                <w:kern w:val="2"/>
                <w:sz w:val="24"/>
                <w:szCs w:val="24"/>
                <w:lang w:eastAsia="en-US"/>
              </w:rPr>
              <w:lastRenderedPageBreak/>
              <w:t>Базовый показатель 1.</w:t>
            </w:r>
          </w:p>
          <w:p w:rsidR="00866372" w:rsidRPr="00866372" w:rsidRDefault="00866372" w:rsidP="00866372">
            <w:pPr>
              <w:spacing w:line="230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866372">
              <w:rPr>
                <w:kern w:val="2"/>
                <w:sz w:val="24"/>
                <w:szCs w:val="24"/>
                <w:lang w:eastAsia="en-US"/>
              </w:rPr>
              <w:t>Ок – объем просроченной кредиторской задолженности, сложившейся по итогам исполнения</w:t>
            </w:r>
          </w:p>
          <w:p w:rsidR="00866372" w:rsidRDefault="00866372" w:rsidP="00866372">
            <w:pPr>
              <w:spacing w:line="230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866372">
              <w:rPr>
                <w:kern w:val="2"/>
                <w:sz w:val="24"/>
                <w:szCs w:val="24"/>
                <w:lang w:eastAsia="en-US"/>
              </w:rPr>
              <w:t xml:space="preserve">бюджета </w:t>
            </w:r>
            <w:r w:rsidR="000350B0">
              <w:rPr>
                <w:kern w:val="2"/>
                <w:sz w:val="24"/>
                <w:szCs w:val="24"/>
                <w:lang w:eastAsia="en-US"/>
              </w:rPr>
              <w:t xml:space="preserve">Треневского </w:t>
            </w:r>
            <w:r w:rsidRPr="00866372">
              <w:rPr>
                <w:kern w:val="2"/>
                <w:sz w:val="24"/>
                <w:szCs w:val="24"/>
                <w:lang w:eastAsia="en-US"/>
              </w:rPr>
              <w:t>сельского поселения Миллеровского района в отчетном периоде (тыс. рублей);</w:t>
            </w:r>
          </w:p>
          <w:p w:rsidR="00866372" w:rsidRDefault="00866372" w:rsidP="00866372">
            <w:pPr>
              <w:spacing w:line="230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</w:p>
          <w:p w:rsidR="00866372" w:rsidRDefault="00866372" w:rsidP="00866372">
            <w:pPr>
              <w:spacing w:line="230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866372">
              <w:rPr>
                <w:kern w:val="2"/>
                <w:sz w:val="24"/>
                <w:szCs w:val="24"/>
                <w:lang w:eastAsia="en-US"/>
              </w:rPr>
              <w:t>Базовый показатель 2.</w:t>
            </w:r>
          </w:p>
          <w:p w:rsidR="00866372" w:rsidRPr="00866372" w:rsidRDefault="00866372" w:rsidP="00866372">
            <w:pPr>
              <w:spacing w:line="230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866372">
              <w:rPr>
                <w:kern w:val="2"/>
                <w:sz w:val="24"/>
                <w:szCs w:val="24"/>
                <w:lang w:eastAsia="en-US"/>
              </w:rPr>
              <w:lastRenderedPageBreak/>
              <w:t>О – объем произведенных расходов</w:t>
            </w:r>
          </w:p>
          <w:p w:rsidR="00866372" w:rsidRPr="00D22B12" w:rsidRDefault="00866372" w:rsidP="000350B0">
            <w:pPr>
              <w:spacing w:line="230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866372">
              <w:rPr>
                <w:kern w:val="2"/>
                <w:sz w:val="24"/>
                <w:szCs w:val="24"/>
                <w:lang w:eastAsia="en-US"/>
              </w:rPr>
              <w:t xml:space="preserve">бюджета </w:t>
            </w:r>
            <w:r w:rsidR="000350B0">
              <w:rPr>
                <w:kern w:val="2"/>
                <w:sz w:val="24"/>
                <w:szCs w:val="24"/>
                <w:lang w:eastAsia="en-US"/>
              </w:rPr>
              <w:t xml:space="preserve">Треневского </w:t>
            </w:r>
            <w:r w:rsidRPr="00866372">
              <w:rPr>
                <w:kern w:val="2"/>
                <w:sz w:val="24"/>
                <w:szCs w:val="24"/>
                <w:lang w:eastAsia="en-US"/>
              </w:rPr>
              <w:t>сельского поселения Миллеровского района в отчетном году (тыс. рублей)</w:t>
            </w:r>
          </w:p>
        </w:tc>
        <w:tc>
          <w:tcPr>
            <w:tcW w:w="2196" w:type="dxa"/>
          </w:tcPr>
          <w:p w:rsidR="00A72BE0" w:rsidRPr="00D22B12" w:rsidRDefault="00A72BE0" w:rsidP="00BE2A8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BF270B" w:rsidRPr="00D22B12" w:rsidTr="00C12EC2">
        <w:trPr>
          <w:tblCellSpacing w:w="5" w:type="nil"/>
          <w:jc w:val="center"/>
        </w:trPr>
        <w:tc>
          <w:tcPr>
            <w:tcW w:w="549" w:type="dxa"/>
          </w:tcPr>
          <w:p w:rsidR="00BF270B" w:rsidRPr="00D22B12" w:rsidRDefault="00B25D6E" w:rsidP="00D22B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6" w:type="dxa"/>
          </w:tcPr>
          <w:p w:rsidR="00DB69B0" w:rsidRDefault="00BF270B" w:rsidP="002360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D22B12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="00B25D6E">
              <w:rPr>
                <w:bCs/>
                <w:kern w:val="2"/>
                <w:sz w:val="24"/>
                <w:szCs w:val="24"/>
              </w:rPr>
              <w:t>7</w:t>
            </w:r>
            <w:r w:rsidRPr="00D22B12">
              <w:rPr>
                <w:bCs/>
                <w:kern w:val="2"/>
                <w:sz w:val="24"/>
                <w:szCs w:val="24"/>
              </w:rPr>
              <w:t>.</w:t>
            </w:r>
          </w:p>
          <w:p w:rsidR="00BF270B" w:rsidRPr="00D22B12" w:rsidRDefault="00BF270B" w:rsidP="002360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22B12">
              <w:rPr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r w:rsidR="000350B0">
              <w:rPr>
                <w:kern w:val="2"/>
                <w:sz w:val="24"/>
                <w:szCs w:val="24"/>
              </w:rPr>
              <w:t xml:space="preserve">Треневского </w:t>
            </w:r>
            <w:r w:rsidRPr="00D22B12">
              <w:rPr>
                <w:kern w:val="2"/>
                <w:sz w:val="24"/>
                <w:szCs w:val="24"/>
              </w:rPr>
              <w:t xml:space="preserve">сельского поселения по состоянию на 1 января года, следующего за отчетным, к общему годовому объему доходов (без учета безвозмездных поступлений) бюджета </w:t>
            </w:r>
            <w:r w:rsidR="000350B0">
              <w:rPr>
                <w:kern w:val="2"/>
                <w:sz w:val="24"/>
                <w:szCs w:val="24"/>
              </w:rPr>
              <w:t xml:space="preserve">Треневского </w:t>
            </w:r>
            <w:r w:rsidRPr="00D22B12">
              <w:rPr>
                <w:kern w:val="2"/>
                <w:sz w:val="24"/>
                <w:szCs w:val="24"/>
              </w:rPr>
              <w:t>сельского поселения Миллеровского района</w:t>
            </w:r>
            <w:r w:rsidRPr="00D22B12">
              <w:rPr>
                <w:sz w:val="24"/>
                <w:szCs w:val="24"/>
              </w:rPr>
              <w:t xml:space="preserve"> и (или) поступлений налоговых доходов по дополнительным нормативам отчислений.</w:t>
            </w:r>
            <w:proofErr w:type="gramEnd"/>
          </w:p>
          <w:p w:rsidR="00BF270B" w:rsidRPr="00D22B12" w:rsidRDefault="00BF270B" w:rsidP="00236090">
            <w:pPr>
              <w:spacing w:line="230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F270B" w:rsidRPr="00D22B12" w:rsidRDefault="00BF270B" w:rsidP="00236090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 xml:space="preserve"> про</w:t>
            </w:r>
            <w:r w:rsidRPr="00D22B12">
              <w:rPr>
                <w:kern w:val="2"/>
                <w:sz w:val="24"/>
                <w:szCs w:val="24"/>
              </w:rPr>
              <w:softHyphen/>
              <w:t>центов</w:t>
            </w:r>
          </w:p>
        </w:tc>
        <w:tc>
          <w:tcPr>
            <w:tcW w:w="1985" w:type="dxa"/>
          </w:tcPr>
          <w:p w:rsidR="00BF270B" w:rsidRPr="00D22B12" w:rsidRDefault="00BF270B" w:rsidP="00236090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70B" w:rsidRPr="00D22B12" w:rsidRDefault="00BF270B" w:rsidP="00236090">
            <w:pPr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bCs/>
                <w:kern w:val="2"/>
                <w:sz w:val="24"/>
                <w:szCs w:val="24"/>
              </w:rPr>
              <w:t>показатель рассчитывается по следующей формуле:</w:t>
            </w:r>
          </w:p>
          <w:p w:rsidR="00BF270B" w:rsidRPr="00D22B12" w:rsidRDefault="00BF270B" w:rsidP="00236090">
            <w:pPr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noProof/>
                <w:kern w:val="2"/>
                <w:sz w:val="24"/>
                <w:szCs w:val="24"/>
              </w:rPr>
              <w:drawing>
                <wp:inline distT="0" distB="0" distL="0" distR="0" wp14:anchorId="2FC64991" wp14:editId="65010129">
                  <wp:extent cx="1390650" cy="8477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70B" w:rsidRPr="00D22B12" w:rsidRDefault="00BF270B" w:rsidP="00236090">
            <w:pPr>
              <w:jc w:val="both"/>
              <w:rPr>
                <w:kern w:val="2"/>
                <w:sz w:val="24"/>
                <w:szCs w:val="24"/>
              </w:rPr>
            </w:pPr>
          </w:p>
          <w:p w:rsidR="00BF270B" w:rsidRPr="00D22B12" w:rsidRDefault="00BF270B" w:rsidP="00236090">
            <w:pPr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>где:</w:t>
            </w:r>
          </w:p>
          <w:p w:rsidR="00BF270B" w:rsidRPr="00D22B12" w:rsidRDefault="00BF270B" w:rsidP="00236090">
            <w:pPr>
              <w:jc w:val="both"/>
              <w:rPr>
                <w:kern w:val="2"/>
                <w:sz w:val="24"/>
                <w:szCs w:val="24"/>
              </w:rPr>
            </w:pPr>
          </w:p>
          <w:p w:rsidR="00BF270B" w:rsidRPr="00D22B12" w:rsidRDefault="00BF270B" w:rsidP="00236090">
            <w:pPr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 xml:space="preserve">МД - объем муниципального долга </w:t>
            </w:r>
            <w:r w:rsidR="000350B0">
              <w:rPr>
                <w:kern w:val="2"/>
                <w:sz w:val="24"/>
                <w:szCs w:val="24"/>
              </w:rPr>
              <w:t>Треневского</w:t>
            </w:r>
            <w:r w:rsidRPr="00D22B12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D22B12">
              <w:rPr>
                <w:bCs/>
                <w:kern w:val="2"/>
                <w:sz w:val="24"/>
                <w:szCs w:val="24"/>
              </w:rPr>
              <w:t>Миллеровского района</w:t>
            </w:r>
            <w:r w:rsidRPr="00D22B12">
              <w:rPr>
                <w:kern w:val="2"/>
                <w:sz w:val="24"/>
                <w:szCs w:val="24"/>
              </w:rPr>
              <w:t xml:space="preserve"> на начало года (тыс. руб.);</w:t>
            </w:r>
          </w:p>
          <w:p w:rsidR="00BF270B" w:rsidRPr="00D22B12" w:rsidRDefault="00BF270B" w:rsidP="00236090">
            <w:pPr>
              <w:jc w:val="both"/>
              <w:rPr>
                <w:kern w:val="2"/>
                <w:sz w:val="24"/>
                <w:szCs w:val="24"/>
              </w:rPr>
            </w:pPr>
          </w:p>
          <w:p w:rsidR="00BF270B" w:rsidRPr="00D22B12" w:rsidRDefault="00BF270B" w:rsidP="00236090">
            <w:pPr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 xml:space="preserve">Д - общий объем доходов бюджета </w:t>
            </w:r>
            <w:r w:rsidR="000350B0">
              <w:rPr>
                <w:kern w:val="2"/>
                <w:sz w:val="24"/>
                <w:szCs w:val="24"/>
              </w:rPr>
              <w:t>Треневского</w:t>
            </w:r>
            <w:r w:rsidRPr="00D22B12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D22B12">
              <w:rPr>
                <w:bCs/>
                <w:kern w:val="2"/>
                <w:sz w:val="24"/>
                <w:szCs w:val="24"/>
              </w:rPr>
              <w:t>Миллеровского района</w:t>
            </w:r>
            <w:r w:rsidRPr="00D22B12">
              <w:rPr>
                <w:kern w:val="2"/>
                <w:sz w:val="24"/>
                <w:szCs w:val="24"/>
              </w:rPr>
              <w:t xml:space="preserve"> (тыс. руб.);</w:t>
            </w:r>
          </w:p>
          <w:p w:rsidR="00BF270B" w:rsidRPr="00D22B12" w:rsidRDefault="00BF270B" w:rsidP="00236090">
            <w:pPr>
              <w:jc w:val="both"/>
              <w:rPr>
                <w:kern w:val="2"/>
                <w:sz w:val="24"/>
                <w:szCs w:val="24"/>
              </w:rPr>
            </w:pPr>
          </w:p>
          <w:p w:rsidR="00BF270B" w:rsidRPr="00D22B12" w:rsidRDefault="00BF270B" w:rsidP="00236090">
            <w:pPr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D22B12">
              <w:rPr>
                <w:kern w:val="2"/>
                <w:sz w:val="24"/>
                <w:szCs w:val="24"/>
              </w:rPr>
              <w:t xml:space="preserve">Б - (общий объем безвозмездных поступлений) бюджета </w:t>
            </w:r>
            <w:r w:rsidR="000350B0">
              <w:rPr>
                <w:kern w:val="2"/>
                <w:sz w:val="24"/>
                <w:szCs w:val="24"/>
              </w:rPr>
              <w:t>Треневского</w:t>
            </w:r>
            <w:r w:rsidRPr="00D22B12">
              <w:rPr>
                <w:kern w:val="2"/>
                <w:sz w:val="24"/>
                <w:szCs w:val="24"/>
              </w:rPr>
              <w:t xml:space="preserve"> сельского поселения Миллеровского района и (или) поступлений налоговых доходов по дополнительным нормативам отчислений) (тыс. руб.);</w:t>
            </w:r>
            <w:proofErr w:type="gramEnd"/>
          </w:p>
          <w:p w:rsidR="00BF270B" w:rsidRPr="00D22B12" w:rsidRDefault="00BF270B" w:rsidP="00236090">
            <w:pPr>
              <w:jc w:val="both"/>
              <w:rPr>
                <w:kern w:val="2"/>
                <w:sz w:val="24"/>
                <w:szCs w:val="24"/>
              </w:rPr>
            </w:pPr>
          </w:p>
          <w:p w:rsidR="00BF270B" w:rsidRPr="00D22B12" w:rsidRDefault="00BF270B" w:rsidP="00236090">
            <w:pPr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lastRenderedPageBreak/>
              <w:t>периодичность показателя – годовая</w:t>
            </w:r>
          </w:p>
        </w:tc>
        <w:tc>
          <w:tcPr>
            <w:tcW w:w="2791" w:type="dxa"/>
          </w:tcPr>
          <w:p w:rsidR="000B324C" w:rsidRDefault="00BF270B" w:rsidP="00236090">
            <w:pPr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lastRenderedPageBreak/>
              <w:t>Базовый показатель 1.</w:t>
            </w:r>
          </w:p>
          <w:p w:rsidR="00BF270B" w:rsidRPr="00D22B12" w:rsidRDefault="00BF270B" w:rsidP="00236090">
            <w:pPr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 xml:space="preserve">МД - объем муниципального долга </w:t>
            </w:r>
            <w:r w:rsidR="000350B0">
              <w:rPr>
                <w:bCs/>
                <w:kern w:val="2"/>
                <w:sz w:val="24"/>
                <w:szCs w:val="24"/>
              </w:rPr>
              <w:t xml:space="preserve">Треневского </w:t>
            </w:r>
            <w:r w:rsidRPr="00D22B12">
              <w:rPr>
                <w:bCs/>
                <w:kern w:val="2"/>
                <w:sz w:val="24"/>
                <w:szCs w:val="24"/>
              </w:rPr>
              <w:t>сельского поселения</w:t>
            </w:r>
            <w:r w:rsidRPr="00D22B12">
              <w:rPr>
                <w:kern w:val="2"/>
                <w:sz w:val="24"/>
                <w:szCs w:val="24"/>
              </w:rPr>
              <w:t xml:space="preserve"> на начало года (тыс. руб.);</w:t>
            </w:r>
          </w:p>
          <w:p w:rsidR="00BF270B" w:rsidRPr="00D22B12" w:rsidRDefault="00BF270B" w:rsidP="00236090">
            <w:pPr>
              <w:jc w:val="both"/>
              <w:rPr>
                <w:sz w:val="24"/>
                <w:szCs w:val="24"/>
              </w:rPr>
            </w:pPr>
          </w:p>
          <w:p w:rsidR="00B25D6E" w:rsidRDefault="00BF270B" w:rsidP="00236090">
            <w:pPr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 xml:space="preserve">Базовый показатель 2. </w:t>
            </w:r>
          </w:p>
          <w:p w:rsidR="00BF270B" w:rsidRPr="00D22B12" w:rsidRDefault="00BF270B" w:rsidP="00236090">
            <w:pPr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 xml:space="preserve">Д - общий объем доходов бюджета </w:t>
            </w:r>
            <w:r w:rsidR="000350B0">
              <w:rPr>
                <w:kern w:val="2"/>
                <w:sz w:val="24"/>
                <w:szCs w:val="24"/>
              </w:rPr>
              <w:t>Треневского</w:t>
            </w:r>
            <w:r w:rsidRPr="00D22B12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D22B12">
              <w:rPr>
                <w:bCs/>
                <w:kern w:val="2"/>
                <w:sz w:val="24"/>
                <w:szCs w:val="24"/>
              </w:rPr>
              <w:t>Миллеровского района</w:t>
            </w:r>
            <w:r w:rsidRPr="00D22B12">
              <w:rPr>
                <w:kern w:val="2"/>
                <w:sz w:val="24"/>
                <w:szCs w:val="24"/>
              </w:rPr>
              <w:t xml:space="preserve"> (тыс. руб.);</w:t>
            </w:r>
          </w:p>
          <w:p w:rsidR="00BF270B" w:rsidRPr="00D22B12" w:rsidRDefault="00BF270B" w:rsidP="00236090">
            <w:pPr>
              <w:jc w:val="both"/>
              <w:rPr>
                <w:sz w:val="24"/>
                <w:szCs w:val="24"/>
              </w:rPr>
            </w:pPr>
          </w:p>
          <w:p w:rsidR="00B25D6E" w:rsidRDefault="00BF270B" w:rsidP="00236090">
            <w:pPr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 xml:space="preserve">Базовый показатель 3. </w:t>
            </w:r>
          </w:p>
          <w:p w:rsidR="00BF270B" w:rsidRPr="00D22B12" w:rsidRDefault="00BF270B" w:rsidP="00236090">
            <w:pPr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D22B12">
              <w:rPr>
                <w:kern w:val="2"/>
                <w:sz w:val="24"/>
                <w:szCs w:val="24"/>
              </w:rPr>
              <w:t xml:space="preserve">Б - (общий объем безвозмездных поступлений) бюджета </w:t>
            </w:r>
            <w:r w:rsidR="000350B0">
              <w:rPr>
                <w:kern w:val="2"/>
                <w:sz w:val="24"/>
                <w:szCs w:val="24"/>
              </w:rPr>
              <w:t>Треневского</w:t>
            </w:r>
            <w:r w:rsidRPr="00D22B12">
              <w:rPr>
                <w:kern w:val="2"/>
                <w:sz w:val="24"/>
                <w:szCs w:val="24"/>
              </w:rPr>
              <w:t xml:space="preserve"> сельского поселения Миллеровского района</w:t>
            </w:r>
            <w:r w:rsidRPr="00D22B12">
              <w:rPr>
                <w:sz w:val="24"/>
                <w:szCs w:val="24"/>
              </w:rPr>
              <w:t xml:space="preserve"> и (или) поступлений налоговых доходов по дополнительным нормативам отчислений)</w:t>
            </w:r>
            <w:r w:rsidR="00B25D6E">
              <w:rPr>
                <w:kern w:val="2"/>
                <w:sz w:val="24"/>
                <w:szCs w:val="24"/>
              </w:rPr>
              <w:t xml:space="preserve"> (тыс. руб.)</w:t>
            </w:r>
            <w:proofErr w:type="gramEnd"/>
          </w:p>
          <w:p w:rsidR="00BF270B" w:rsidRPr="00D22B12" w:rsidRDefault="00BF270B" w:rsidP="002360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BF270B" w:rsidRPr="00D22B12" w:rsidRDefault="00BF270B" w:rsidP="00D22B1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BF270B" w:rsidRPr="00D22B12" w:rsidTr="00C12EC2">
        <w:trPr>
          <w:tblCellSpacing w:w="5" w:type="nil"/>
          <w:jc w:val="center"/>
        </w:trPr>
        <w:tc>
          <w:tcPr>
            <w:tcW w:w="549" w:type="dxa"/>
          </w:tcPr>
          <w:p w:rsidR="00BF270B" w:rsidRPr="00D22B12" w:rsidRDefault="00236090" w:rsidP="00D22B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6" w:type="dxa"/>
          </w:tcPr>
          <w:p w:rsidR="00DB69B0" w:rsidRDefault="00BF270B" w:rsidP="0098355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kern w:val="2"/>
                <w:sz w:val="24"/>
                <w:szCs w:val="24"/>
              </w:rPr>
            </w:pPr>
            <w:r w:rsidRPr="00D22B12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="00236090">
              <w:rPr>
                <w:bCs/>
                <w:kern w:val="2"/>
                <w:sz w:val="24"/>
                <w:szCs w:val="24"/>
              </w:rPr>
              <w:t>8</w:t>
            </w:r>
            <w:r w:rsidRPr="00D22B12">
              <w:rPr>
                <w:bCs/>
                <w:kern w:val="2"/>
                <w:sz w:val="24"/>
                <w:szCs w:val="24"/>
              </w:rPr>
              <w:t xml:space="preserve">. </w:t>
            </w:r>
          </w:p>
          <w:p w:rsidR="00236090" w:rsidRPr="00D22B12" w:rsidRDefault="00BF270B" w:rsidP="000350B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>Доля расходов на обслу</w:t>
            </w:r>
            <w:r w:rsidRPr="00D22B12">
              <w:rPr>
                <w:kern w:val="2"/>
                <w:sz w:val="24"/>
                <w:szCs w:val="24"/>
              </w:rPr>
              <w:softHyphen/>
              <w:t xml:space="preserve">живание муниципального  долга </w:t>
            </w:r>
            <w:r w:rsidR="000350B0">
              <w:rPr>
                <w:kern w:val="2"/>
                <w:sz w:val="24"/>
                <w:szCs w:val="24"/>
              </w:rPr>
              <w:t>Треневского</w:t>
            </w:r>
            <w:r w:rsidRPr="00D22B12">
              <w:rPr>
                <w:kern w:val="2"/>
                <w:sz w:val="24"/>
                <w:szCs w:val="24"/>
              </w:rPr>
              <w:t xml:space="preserve"> сельского поселения  в объеме расхо</w:t>
            </w:r>
            <w:r w:rsidRPr="00D22B12">
              <w:rPr>
                <w:kern w:val="2"/>
                <w:sz w:val="24"/>
                <w:szCs w:val="24"/>
              </w:rPr>
              <w:softHyphen/>
              <w:t>дов бюд</w:t>
            </w:r>
            <w:r w:rsidRPr="00D22B12">
              <w:rPr>
                <w:kern w:val="2"/>
                <w:sz w:val="24"/>
                <w:szCs w:val="24"/>
              </w:rPr>
              <w:softHyphen/>
              <w:t xml:space="preserve">жета </w:t>
            </w:r>
            <w:r w:rsidR="000350B0">
              <w:rPr>
                <w:kern w:val="2"/>
                <w:sz w:val="24"/>
                <w:szCs w:val="24"/>
              </w:rPr>
              <w:t>Треневского</w:t>
            </w:r>
            <w:r w:rsidRPr="00D22B12">
              <w:rPr>
                <w:kern w:val="2"/>
                <w:sz w:val="24"/>
                <w:szCs w:val="24"/>
              </w:rPr>
              <w:t xml:space="preserve"> сельского поселения Миллеровского района, за исключением объема расходов, кото</w:t>
            </w:r>
            <w:r w:rsidRPr="00D22B12">
              <w:rPr>
                <w:kern w:val="2"/>
                <w:sz w:val="24"/>
                <w:szCs w:val="24"/>
              </w:rPr>
              <w:softHyphen/>
              <w:t>рые осуществляются за счет субвенций, предо</w:t>
            </w:r>
            <w:r w:rsidRPr="00D22B12">
              <w:rPr>
                <w:kern w:val="2"/>
                <w:sz w:val="24"/>
                <w:szCs w:val="24"/>
              </w:rPr>
              <w:softHyphen/>
              <w:t>ставляемых из бюдже</w:t>
            </w:r>
            <w:r w:rsidRPr="00D22B12">
              <w:rPr>
                <w:kern w:val="2"/>
                <w:sz w:val="24"/>
                <w:szCs w:val="24"/>
              </w:rPr>
              <w:softHyphen/>
              <w:t>тов бюджетной системы Российской Федерации</w:t>
            </w:r>
          </w:p>
        </w:tc>
        <w:tc>
          <w:tcPr>
            <w:tcW w:w="1275" w:type="dxa"/>
          </w:tcPr>
          <w:p w:rsidR="00BF270B" w:rsidRPr="00D22B12" w:rsidRDefault="00BF270B" w:rsidP="00D22B12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 xml:space="preserve"> про</w:t>
            </w:r>
            <w:r w:rsidRPr="00D22B12">
              <w:rPr>
                <w:kern w:val="2"/>
                <w:sz w:val="24"/>
                <w:szCs w:val="24"/>
              </w:rPr>
              <w:softHyphen/>
              <w:t>центов</w:t>
            </w:r>
          </w:p>
        </w:tc>
        <w:tc>
          <w:tcPr>
            <w:tcW w:w="1985" w:type="dxa"/>
          </w:tcPr>
          <w:p w:rsidR="00BF270B" w:rsidRPr="00D22B12" w:rsidRDefault="00BF270B" w:rsidP="00D22B1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70B" w:rsidRPr="00D22B12" w:rsidRDefault="00BF270B" w:rsidP="00D22B12">
            <w:pPr>
              <w:rPr>
                <w:bCs/>
                <w:kern w:val="2"/>
                <w:sz w:val="24"/>
                <w:szCs w:val="24"/>
              </w:rPr>
            </w:pPr>
            <w:r w:rsidRPr="00D22B12">
              <w:rPr>
                <w:bCs/>
                <w:kern w:val="2"/>
                <w:sz w:val="24"/>
                <w:szCs w:val="24"/>
              </w:rPr>
              <w:t>показатель рассчитывается по следующей формуле:</w:t>
            </w:r>
          </w:p>
          <w:p w:rsidR="00BF270B" w:rsidRPr="00D22B12" w:rsidRDefault="00BF270B" w:rsidP="00D22B1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position w:val="-24"/>
                <w:sz w:val="24"/>
                <w:szCs w:val="24"/>
              </w:rPr>
            </w:pPr>
          </w:p>
          <w:p w:rsidR="00BF270B" w:rsidRPr="00D22B12" w:rsidRDefault="00BF270B" w:rsidP="00D22B1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D22B12">
              <w:rPr>
                <w:noProof/>
                <w:kern w:val="2"/>
                <w:position w:val="-24"/>
                <w:sz w:val="24"/>
                <w:szCs w:val="24"/>
              </w:rPr>
              <w:drawing>
                <wp:inline distT="0" distB="0" distL="0" distR="0" wp14:anchorId="3DC644E0" wp14:editId="7A4D0D61">
                  <wp:extent cx="1123950" cy="381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70B" w:rsidRPr="00D22B12" w:rsidRDefault="00BF270B" w:rsidP="00D22B12">
            <w:pPr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>где:</w:t>
            </w:r>
          </w:p>
          <w:p w:rsidR="00BF270B" w:rsidRPr="00D22B12" w:rsidRDefault="00BF270B" w:rsidP="00D22B1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BF270B" w:rsidRPr="00D22B12" w:rsidRDefault="00BF270B" w:rsidP="00D22B1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spellStart"/>
            <w:r w:rsidRPr="00D22B12">
              <w:rPr>
                <w:kern w:val="2"/>
                <w:sz w:val="24"/>
                <w:szCs w:val="24"/>
              </w:rPr>
              <w:t>Робсл</w:t>
            </w:r>
            <w:proofErr w:type="spellEnd"/>
            <w:r w:rsidRPr="00D22B12">
              <w:rPr>
                <w:kern w:val="2"/>
                <w:sz w:val="24"/>
                <w:szCs w:val="24"/>
              </w:rPr>
              <w:t xml:space="preserve"> - объем расходов на обслужи</w:t>
            </w:r>
            <w:r w:rsidRPr="00D22B12">
              <w:rPr>
                <w:kern w:val="2"/>
                <w:sz w:val="24"/>
                <w:szCs w:val="24"/>
              </w:rPr>
              <w:softHyphen/>
              <w:t xml:space="preserve">вание муниципального долга </w:t>
            </w:r>
            <w:r w:rsidR="000350B0">
              <w:rPr>
                <w:kern w:val="2"/>
                <w:sz w:val="24"/>
                <w:szCs w:val="24"/>
              </w:rPr>
              <w:t>Треневского</w:t>
            </w:r>
            <w:r w:rsidRPr="00D22B12">
              <w:rPr>
                <w:kern w:val="2"/>
                <w:sz w:val="24"/>
                <w:szCs w:val="24"/>
              </w:rPr>
              <w:t xml:space="preserve"> сельского поселения (тыс. руб.);</w:t>
            </w:r>
          </w:p>
          <w:p w:rsidR="00BF270B" w:rsidRPr="00D22B12" w:rsidRDefault="00BF270B" w:rsidP="00D22B1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BF270B" w:rsidRPr="00D22B12" w:rsidRDefault="00BF270B" w:rsidP="00D22B1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 xml:space="preserve">(Р) - объем расходов бюджета </w:t>
            </w:r>
            <w:r w:rsidR="000350B0">
              <w:rPr>
                <w:kern w:val="2"/>
                <w:sz w:val="24"/>
                <w:szCs w:val="24"/>
              </w:rPr>
              <w:t>Треневского</w:t>
            </w:r>
            <w:r w:rsidRPr="00D22B12">
              <w:rPr>
                <w:kern w:val="2"/>
                <w:sz w:val="24"/>
                <w:szCs w:val="24"/>
              </w:rPr>
              <w:t xml:space="preserve"> сельского поселения Миллеровского района (тыс. руб.);</w:t>
            </w:r>
          </w:p>
          <w:p w:rsidR="00BF270B" w:rsidRPr="00D22B12" w:rsidRDefault="00BF270B" w:rsidP="00D22B1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>(С) - субвенции, предоставляе</w:t>
            </w:r>
            <w:r w:rsidRPr="00D22B12">
              <w:rPr>
                <w:kern w:val="2"/>
                <w:sz w:val="24"/>
                <w:szCs w:val="24"/>
              </w:rPr>
              <w:softHyphen/>
              <w:t>мые из бюджетов бюджет</w:t>
            </w:r>
            <w:r w:rsidRPr="00D22B12">
              <w:rPr>
                <w:kern w:val="2"/>
                <w:sz w:val="24"/>
                <w:szCs w:val="24"/>
              </w:rPr>
              <w:softHyphen/>
              <w:t>ной системы Российской Федерации</w:t>
            </w:r>
            <w:r w:rsidR="00983558">
              <w:rPr>
                <w:kern w:val="2"/>
                <w:sz w:val="24"/>
                <w:szCs w:val="24"/>
              </w:rPr>
              <w:t xml:space="preserve"> </w:t>
            </w:r>
            <w:r w:rsidRPr="00D22B12">
              <w:rPr>
                <w:kern w:val="2"/>
                <w:sz w:val="24"/>
                <w:szCs w:val="24"/>
              </w:rPr>
              <w:t>(тыс. руб.);</w:t>
            </w:r>
          </w:p>
          <w:p w:rsidR="00BF270B" w:rsidRPr="00D22B12" w:rsidRDefault="00BF270B" w:rsidP="00D22B1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BF270B" w:rsidRPr="00D22B12" w:rsidRDefault="00BF270B" w:rsidP="00D22B1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>периодичность показателя – годовая</w:t>
            </w:r>
          </w:p>
        </w:tc>
        <w:tc>
          <w:tcPr>
            <w:tcW w:w="2791" w:type="dxa"/>
          </w:tcPr>
          <w:p w:rsidR="00236090" w:rsidRDefault="00BF270B" w:rsidP="00D22B1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>Базовый показатель 1.</w:t>
            </w:r>
          </w:p>
          <w:p w:rsidR="00BF270B" w:rsidRPr="00D22B12" w:rsidRDefault="00BF270B" w:rsidP="00D22B1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spellStart"/>
            <w:r w:rsidRPr="00D22B12">
              <w:rPr>
                <w:kern w:val="2"/>
                <w:sz w:val="24"/>
                <w:szCs w:val="24"/>
              </w:rPr>
              <w:t>Робсл</w:t>
            </w:r>
            <w:proofErr w:type="spellEnd"/>
            <w:r w:rsidRPr="00D22B12">
              <w:rPr>
                <w:kern w:val="2"/>
                <w:sz w:val="24"/>
                <w:szCs w:val="24"/>
              </w:rPr>
              <w:t xml:space="preserve"> - объем расходов на обслужи</w:t>
            </w:r>
            <w:r w:rsidRPr="00D22B12">
              <w:rPr>
                <w:kern w:val="2"/>
                <w:sz w:val="24"/>
                <w:szCs w:val="24"/>
              </w:rPr>
              <w:softHyphen/>
              <w:t xml:space="preserve">вание муниципального долга </w:t>
            </w:r>
            <w:r w:rsidR="000350B0">
              <w:rPr>
                <w:kern w:val="2"/>
                <w:sz w:val="24"/>
                <w:szCs w:val="24"/>
              </w:rPr>
              <w:t xml:space="preserve">Треневского </w:t>
            </w:r>
            <w:r w:rsidRPr="00D22B12">
              <w:rPr>
                <w:kern w:val="2"/>
                <w:sz w:val="24"/>
                <w:szCs w:val="24"/>
              </w:rPr>
              <w:t>сельского поселения (тыс. руб.);</w:t>
            </w:r>
          </w:p>
          <w:p w:rsidR="00BF270B" w:rsidRPr="00D22B12" w:rsidRDefault="00BF270B" w:rsidP="00D22B12">
            <w:pPr>
              <w:jc w:val="both"/>
              <w:rPr>
                <w:kern w:val="2"/>
                <w:sz w:val="24"/>
                <w:szCs w:val="24"/>
              </w:rPr>
            </w:pPr>
          </w:p>
          <w:p w:rsidR="00236090" w:rsidRDefault="00BF270B" w:rsidP="00D22B1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 xml:space="preserve">Базовый показатель 2. </w:t>
            </w:r>
          </w:p>
          <w:p w:rsidR="00BF270B" w:rsidRPr="00D22B12" w:rsidRDefault="00BF270B" w:rsidP="00D22B1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 xml:space="preserve">(Р) - объем расходов бюджета </w:t>
            </w:r>
            <w:r w:rsidR="000350B0">
              <w:rPr>
                <w:kern w:val="2"/>
                <w:sz w:val="24"/>
                <w:szCs w:val="24"/>
              </w:rPr>
              <w:t xml:space="preserve">Треневского </w:t>
            </w:r>
            <w:r w:rsidRPr="00D22B12">
              <w:rPr>
                <w:kern w:val="2"/>
                <w:sz w:val="24"/>
                <w:szCs w:val="24"/>
              </w:rPr>
              <w:t>сельского поселения Миллеровского района (тыс. руб.);</w:t>
            </w:r>
          </w:p>
          <w:p w:rsidR="00BF270B" w:rsidRPr="00D22B12" w:rsidRDefault="00BF270B" w:rsidP="00D22B12">
            <w:pPr>
              <w:jc w:val="both"/>
              <w:rPr>
                <w:kern w:val="2"/>
                <w:sz w:val="24"/>
                <w:szCs w:val="24"/>
              </w:rPr>
            </w:pPr>
          </w:p>
          <w:p w:rsidR="00236090" w:rsidRDefault="00BF270B" w:rsidP="00D22B1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 xml:space="preserve">Базовый показатель 3. </w:t>
            </w:r>
          </w:p>
          <w:p w:rsidR="00BF270B" w:rsidRPr="00D22B12" w:rsidRDefault="00BF270B" w:rsidP="00983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2B12">
              <w:rPr>
                <w:kern w:val="2"/>
                <w:sz w:val="24"/>
                <w:szCs w:val="24"/>
              </w:rPr>
              <w:t>(С) - субвенции, предоставляе</w:t>
            </w:r>
            <w:r w:rsidRPr="00D22B12">
              <w:rPr>
                <w:kern w:val="2"/>
                <w:sz w:val="24"/>
                <w:szCs w:val="24"/>
              </w:rPr>
              <w:softHyphen/>
              <w:t>мые из бюджетов бюджет</w:t>
            </w:r>
            <w:r w:rsidRPr="00D22B12">
              <w:rPr>
                <w:kern w:val="2"/>
                <w:sz w:val="24"/>
                <w:szCs w:val="24"/>
              </w:rPr>
              <w:softHyphen/>
              <w:t>ной системы Р</w:t>
            </w:r>
            <w:r w:rsidR="00236090">
              <w:rPr>
                <w:kern w:val="2"/>
                <w:sz w:val="24"/>
                <w:szCs w:val="24"/>
              </w:rPr>
              <w:t>оссийской Федерации (тыс. руб.)</w:t>
            </w:r>
          </w:p>
        </w:tc>
        <w:tc>
          <w:tcPr>
            <w:tcW w:w="2196" w:type="dxa"/>
          </w:tcPr>
          <w:p w:rsidR="00BF270B" w:rsidRPr="00D22B12" w:rsidRDefault="00BF270B" w:rsidP="00D22B1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:rsidR="004F77E1" w:rsidRPr="00626CB3" w:rsidRDefault="003D7C82" w:rsidP="00332ADE">
      <w:pPr>
        <w:suppressAutoHyphens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».</w:t>
      </w:r>
    </w:p>
    <w:sectPr w:rsidR="004F77E1" w:rsidRPr="00626CB3">
      <w:headerReference w:type="default" r:id="rId17"/>
      <w:footerReference w:type="default" r:id="rId18"/>
      <w:pgSz w:w="16838" w:h="11905" w:orient="landscape"/>
      <w:pgMar w:top="1701" w:right="1134" w:bottom="567" w:left="1134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C1F" w:rsidRDefault="00337C1F">
      <w:r>
        <w:separator/>
      </w:r>
    </w:p>
  </w:endnote>
  <w:endnote w:type="continuationSeparator" w:id="0">
    <w:p w:rsidR="00337C1F" w:rsidRDefault="0033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036287"/>
      <w:docPartObj>
        <w:docPartGallery w:val="Page Numbers (Bottom of Page)"/>
        <w:docPartUnique/>
      </w:docPartObj>
    </w:sdtPr>
    <w:sdtEndPr/>
    <w:sdtContent>
      <w:p w:rsidR="00153CDE" w:rsidRDefault="00153CD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3F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53CDE" w:rsidRPr="002B3DC9" w:rsidRDefault="00153CDE" w:rsidP="00FD5609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DE" w:rsidRPr="00332ADE" w:rsidRDefault="00153CDE" w:rsidP="00332AD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DE" w:rsidRPr="00EA6147" w:rsidRDefault="00153CDE" w:rsidP="00EA6147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DE" w:rsidRPr="00862DF2" w:rsidRDefault="00153CDE" w:rsidP="00862D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C1F" w:rsidRDefault="00337C1F">
      <w:r>
        <w:separator/>
      </w:r>
    </w:p>
  </w:footnote>
  <w:footnote w:type="continuationSeparator" w:id="0">
    <w:p w:rsidR="00337C1F" w:rsidRDefault="00337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DE" w:rsidRDefault="00153CDE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D23F6">
      <w:rPr>
        <w:noProof/>
      </w:rPr>
      <w:t>7</w:t>
    </w:r>
    <w:r>
      <w:fldChar w:fldCharType="end"/>
    </w:r>
  </w:p>
  <w:p w:rsidR="00153CDE" w:rsidRDefault="00153CDE">
    <w:pPr>
      <w:tabs>
        <w:tab w:val="left" w:pos="964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DE" w:rsidRDefault="00153CDE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D23F6">
      <w:rPr>
        <w:noProof/>
      </w:rPr>
      <w:t>22</w:t>
    </w:r>
    <w:r>
      <w:fldChar w:fldCharType="end"/>
    </w:r>
  </w:p>
  <w:p w:rsidR="00153CDE" w:rsidRDefault="00153CDE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DE" w:rsidRDefault="00153CDE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D23F6">
      <w:rPr>
        <w:noProof/>
      </w:rPr>
      <w:t>36</w:t>
    </w:r>
    <w:r>
      <w:fldChar w:fldCharType="end"/>
    </w:r>
  </w:p>
  <w:p w:rsidR="00153CDE" w:rsidRDefault="00153CDE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EA8"/>
    <w:multiLevelType w:val="hybridMultilevel"/>
    <w:tmpl w:val="36C8E3FA"/>
    <w:lvl w:ilvl="0" w:tplc="8BBC3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8542E"/>
    <w:multiLevelType w:val="hybridMultilevel"/>
    <w:tmpl w:val="EE6C2B0C"/>
    <w:lvl w:ilvl="0" w:tplc="ADFC1D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1B11F3"/>
    <w:multiLevelType w:val="hybridMultilevel"/>
    <w:tmpl w:val="207C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A193D9B"/>
    <w:multiLevelType w:val="hybridMultilevel"/>
    <w:tmpl w:val="EE6C2B0C"/>
    <w:lvl w:ilvl="0" w:tplc="ADFC1D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7B1DEF"/>
    <w:multiLevelType w:val="hybridMultilevel"/>
    <w:tmpl w:val="72F4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12"/>
  </w:num>
  <w:num w:numId="6">
    <w:abstractNumId w:val="5"/>
  </w:num>
  <w:num w:numId="7">
    <w:abstractNumId w:val="3"/>
  </w:num>
  <w:num w:numId="8">
    <w:abstractNumId w:val="11"/>
  </w:num>
  <w:num w:numId="9">
    <w:abstractNumId w:val="0"/>
  </w:num>
  <w:num w:numId="10">
    <w:abstractNumId w:val="7"/>
  </w:num>
  <w:num w:numId="11">
    <w:abstractNumId w:val="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4F6"/>
    <w:rsid w:val="00003FDC"/>
    <w:rsid w:val="00005E8F"/>
    <w:rsid w:val="000067C1"/>
    <w:rsid w:val="00007102"/>
    <w:rsid w:val="000134E4"/>
    <w:rsid w:val="00021E2B"/>
    <w:rsid w:val="000265FF"/>
    <w:rsid w:val="00030514"/>
    <w:rsid w:val="0003145E"/>
    <w:rsid w:val="00033A0A"/>
    <w:rsid w:val="00033F86"/>
    <w:rsid w:val="00034261"/>
    <w:rsid w:val="000350B0"/>
    <w:rsid w:val="00036CDD"/>
    <w:rsid w:val="0004034C"/>
    <w:rsid w:val="00046B13"/>
    <w:rsid w:val="00046C7B"/>
    <w:rsid w:val="00046ECD"/>
    <w:rsid w:val="00050C68"/>
    <w:rsid w:val="00051593"/>
    <w:rsid w:val="00053311"/>
    <w:rsid w:val="0005372C"/>
    <w:rsid w:val="00054D8B"/>
    <w:rsid w:val="00054F67"/>
    <w:rsid w:val="000559D5"/>
    <w:rsid w:val="00060125"/>
    <w:rsid w:val="00060F3C"/>
    <w:rsid w:val="000624C4"/>
    <w:rsid w:val="000637BE"/>
    <w:rsid w:val="0006666F"/>
    <w:rsid w:val="00070305"/>
    <w:rsid w:val="00071F74"/>
    <w:rsid w:val="000731DB"/>
    <w:rsid w:val="00073553"/>
    <w:rsid w:val="000743EF"/>
    <w:rsid w:val="00076E62"/>
    <w:rsid w:val="00077C2F"/>
    <w:rsid w:val="000808D6"/>
    <w:rsid w:val="000816D0"/>
    <w:rsid w:val="00082E42"/>
    <w:rsid w:val="00084FF8"/>
    <w:rsid w:val="00086713"/>
    <w:rsid w:val="00086736"/>
    <w:rsid w:val="00086B94"/>
    <w:rsid w:val="0008783C"/>
    <w:rsid w:val="00090F06"/>
    <w:rsid w:val="000963E8"/>
    <w:rsid w:val="00097947"/>
    <w:rsid w:val="00097FF2"/>
    <w:rsid w:val="000A338B"/>
    <w:rsid w:val="000A51BF"/>
    <w:rsid w:val="000A726F"/>
    <w:rsid w:val="000B273F"/>
    <w:rsid w:val="000B324C"/>
    <w:rsid w:val="000B4002"/>
    <w:rsid w:val="000B4BEE"/>
    <w:rsid w:val="000B5B57"/>
    <w:rsid w:val="000B629A"/>
    <w:rsid w:val="000B66C7"/>
    <w:rsid w:val="000C0B62"/>
    <w:rsid w:val="000C0C09"/>
    <w:rsid w:val="000C1FC2"/>
    <w:rsid w:val="000C27FD"/>
    <w:rsid w:val="000C2D9B"/>
    <w:rsid w:val="000C41F3"/>
    <w:rsid w:val="000C430D"/>
    <w:rsid w:val="000C7CB8"/>
    <w:rsid w:val="000D23F6"/>
    <w:rsid w:val="000D273F"/>
    <w:rsid w:val="000D27A8"/>
    <w:rsid w:val="000D340A"/>
    <w:rsid w:val="000D75E0"/>
    <w:rsid w:val="000E5294"/>
    <w:rsid w:val="000E559E"/>
    <w:rsid w:val="000E6587"/>
    <w:rsid w:val="000F01B1"/>
    <w:rsid w:val="000F0A5F"/>
    <w:rsid w:val="000F18F4"/>
    <w:rsid w:val="000F2B40"/>
    <w:rsid w:val="000F3ED1"/>
    <w:rsid w:val="000F5B6A"/>
    <w:rsid w:val="000F7142"/>
    <w:rsid w:val="001000BE"/>
    <w:rsid w:val="00100D93"/>
    <w:rsid w:val="00102E6F"/>
    <w:rsid w:val="001041B6"/>
    <w:rsid w:val="00104DC0"/>
    <w:rsid w:val="00104E0D"/>
    <w:rsid w:val="0010504A"/>
    <w:rsid w:val="00106439"/>
    <w:rsid w:val="00107964"/>
    <w:rsid w:val="00111252"/>
    <w:rsid w:val="00116BFA"/>
    <w:rsid w:val="0011703F"/>
    <w:rsid w:val="001205E0"/>
    <w:rsid w:val="001211FD"/>
    <w:rsid w:val="00121413"/>
    <w:rsid w:val="00122042"/>
    <w:rsid w:val="00125D7D"/>
    <w:rsid w:val="00125DE3"/>
    <w:rsid w:val="00127E16"/>
    <w:rsid w:val="00130270"/>
    <w:rsid w:val="001312FE"/>
    <w:rsid w:val="00141763"/>
    <w:rsid w:val="00141A27"/>
    <w:rsid w:val="001425EE"/>
    <w:rsid w:val="00144947"/>
    <w:rsid w:val="00145495"/>
    <w:rsid w:val="00146620"/>
    <w:rsid w:val="001468F5"/>
    <w:rsid w:val="0014782C"/>
    <w:rsid w:val="00147E54"/>
    <w:rsid w:val="0015109C"/>
    <w:rsid w:val="00153476"/>
    <w:rsid w:val="00153615"/>
    <w:rsid w:val="00153B21"/>
    <w:rsid w:val="00153CDE"/>
    <w:rsid w:val="001625E0"/>
    <w:rsid w:val="00163F5E"/>
    <w:rsid w:val="00164DE2"/>
    <w:rsid w:val="0016584C"/>
    <w:rsid w:val="00166BD5"/>
    <w:rsid w:val="0017251C"/>
    <w:rsid w:val="00175610"/>
    <w:rsid w:val="00177554"/>
    <w:rsid w:val="001833CF"/>
    <w:rsid w:val="001866AA"/>
    <w:rsid w:val="001933EE"/>
    <w:rsid w:val="00193942"/>
    <w:rsid w:val="00195718"/>
    <w:rsid w:val="00195C2E"/>
    <w:rsid w:val="001A3C5F"/>
    <w:rsid w:val="001A4972"/>
    <w:rsid w:val="001A4C4C"/>
    <w:rsid w:val="001B1279"/>
    <w:rsid w:val="001B2D1C"/>
    <w:rsid w:val="001B436F"/>
    <w:rsid w:val="001C001E"/>
    <w:rsid w:val="001C07F5"/>
    <w:rsid w:val="001C1D98"/>
    <w:rsid w:val="001C2B3B"/>
    <w:rsid w:val="001C56DA"/>
    <w:rsid w:val="001D082D"/>
    <w:rsid w:val="001D0FA5"/>
    <w:rsid w:val="001D1FBB"/>
    <w:rsid w:val="001D2690"/>
    <w:rsid w:val="001E07B8"/>
    <w:rsid w:val="001E1164"/>
    <w:rsid w:val="001E33DF"/>
    <w:rsid w:val="001E3C73"/>
    <w:rsid w:val="001E450E"/>
    <w:rsid w:val="001E49D7"/>
    <w:rsid w:val="001E6407"/>
    <w:rsid w:val="001E6778"/>
    <w:rsid w:val="001E775E"/>
    <w:rsid w:val="001F4683"/>
    <w:rsid w:val="001F4BE3"/>
    <w:rsid w:val="001F6597"/>
    <w:rsid w:val="001F6D02"/>
    <w:rsid w:val="001F6FE6"/>
    <w:rsid w:val="0020487F"/>
    <w:rsid w:val="00206FBD"/>
    <w:rsid w:val="00210C46"/>
    <w:rsid w:val="00211EEB"/>
    <w:rsid w:val="00213BD3"/>
    <w:rsid w:val="002144FE"/>
    <w:rsid w:val="00214DCB"/>
    <w:rsid w:val="00220CD0"/>
    <w:rsid w:val="00221227"/>
    <w:rsid w:val="002256F0"/>
    <w:rsid w:val="002304EC"/>
    <w:rsid w:val="0023498F"/>
    <w:rsid w:val="00236090"/>
    <w:rsid w:val="00240BCB"/>
    <w:rsid w:val="0024100C"/>
    <w:rsid w:val="002448B8"/>
    <w:rsid w:val="00246964"/>
    <w:rsid w:val="002472E2"/>
    <w:rsid w:val="002473AD"/>
    <w:rsid w:val="00250223"/>
    <w:rsid w:val="002504E8"/>
    <w:rsid w:val="00252B10"/>
    <w:rsid w:val="00254382"/>
    <w:rsid w:val="00254D66"/>
    <w:rsid w:val="00257CB7"/>
    <w:rsid w:val="00261796"/>
    <w:rsid w:val="00264466"/>
    <w:rsid w:val="0026457D"/>
    <w:rsid w:val="00266104"/>
    <w:rsid w:val="0026675C"/>
    <w:rsid w:val="00267176"/>
    <w:rsid w:val="00267F9A"/>
    <w:rsid w:val="0027031E"/>
    <w:rsid w:val="0027047D"/>
    <w:rsid w:val="00270D51"/>
    <w:rsid w:val="00272513"/>
    <w:rsid w:val="002758C6"/>
    <w:rsid w:val="00276C23"/>
    <w:rsid w:val="00280CF1"/>
    <w:rsid w:val="00280FA0"/>
    <w:rsid w:val="00282CCB"/>
    <w:rsid w:val="002854D4"/>
    <w:rsid w:val="00285EB4"/>
    <w:rsid w:val="0028630A"/>
    <w:rsid w:val="002863D4"/>
    <w:rsid w:val="00286B8D"/>
    <w:rsid w:val="0028703B"/>
    <w:rsid w:val="00287329"/>
    <w:rsid w:val="00290B6D"/>
    <w:rsid w:val="00291848"/>
    <w:rsid w:val="00292919"/>
    <w:rsid w:val="00293C9B"/>
    <w:rsid w:val="0029431F"/>
    <w:rsid w:val="00294BEE"/>
    <w:rsid w:val="00295C9E"/>
    <w:rsid w:val="002A0353"/>
    <w:rsid w:val="002A0561"/>
    <w:rsid w:val="002A0E9B"/>
    <w:rsid w:val="002A2062"/>
    <w:rsid w:val="002A212D"/>
    <w:rsid w:val="002A31A1"/>
    <w:rsid w:val="002A4AD3"/>
    <w:rsid w:val="002A69C8"/>
    <w:rsid w:val="002A6BFE"/>
    <w:rsid w:val="002A6E8A"/>
    <w:rsid w:val="002A7678"/>
    <w:rsid w:val="002A7E68"/>
    <w:rsid w:val="002B06BE"/>
    <w:rsid w:val="002B190F"/>
    <w:rsid w:val="002B1D4D"/>
    <w:rsid w:val="002B2267"/>
    <w:rsid w:val="002B3DC9"/>
    <w:rsid w:val="002B3FBB"/>
    <w:rsid w:val="002B4883"/>
    <w:rsid w:val="002B5784"/>
    <w:rsid w:val="002B5B7C"/>
    <w:rsid w:val="002B6527"/>
    <w:rsid w:val="002C135C"/>
    <w:rsid w:val="002C3EB1"/>
    <w:rsid w:val="002C4728"/>
    <w:rsid w:val="002C4EE2"/>
    <w:rsid w:val="002C5E60"/>
    <w:rsid w:val="002C6C37"/>
    <w:rsid w:val="002D494A"/>
    <w:rsid w:val="002D5D54"/>
    <w:rsid w:val="002E3E23"/>
    <w:rsid w:val="002E45A5"/>
    <w:rsid w:val="002E65D5"/>
    <w:rsid w:val="002E7EB8"/>
    <w:rsid w:val="002F4669"/>
    <w:rsid w:val="002F5909"/>
    <w:rsid w:val="002F5E7D"/>
    <w:rsid w:val="002F638D"/>
    <w:rsid w:val="002F63E3"/>
    <w:rsid w:val="002F74D7"/>
    <w:rsid w:val="00300227"/>
    <w:rsid w:val="0030124B"/>
    <w:rsid w:val="00302762"/>
    <w:rsid w:val="00302ED8"/>
    <w:rsid w:val="003032B8"/>
    <w:rsid w:val="00304A77"/>
    <w:rsid w:val="00305DE9"/>
    <w:rsid w:val="00306601"/>
    <w:rsid w:val="00310A5E"/>
    <w:rsid w:val="0031391D"/>
    <w:rsid w:val="00313D3A"/>
    <w:rsid w:val="0031455A"/>
    <w:rsid w:val="00315060"/>
    <w:rsid w:val="003154ED"/>
    <w:rsid w:val="003156D8"/>
    <w:rsid w:val="00320A92"/>
    <w:rsid w:val="003220AF"/>
    <w:rsid w:val="003248B2"/>
    <w:rsid w:val="0032615B"/>
    <w:rsid w:val="00332ADE"/>
    <w:rsid w:val="00333BC5"/>
    <w:rsid w:val="00336105"/>
    <w:rsid w:val="003361F8"/>
    <w:rsid w:val="00336A1A"/>
    <w:rsid w:val="00336FDC"/>
    <w:rsid w:val="00337C1F"/>
    <w:rsid w:val="00341FC1"/>
    <w:rsid w:val="003430A3"/>
    <w:rsid w:val="003458C5"/>
    <w:rsid w:val="00345BCA"/>
    <w:rsid w:val="003463B9"/>
    <w:rsid w:val="003507AE"/>
    <w:rsid w:val="00352F88"/>
    <w:rsid w:val="00355DC6"/>
    <w:rsid w:val="00360437"/>
    <w:rsid w:val="00360B4A"/>
    <w:rsid w:val="003613F6"/>
    <w:rsid w:val="0036303D"/>
    <w:rsid w:val="0036320B"/>
    <w:rsid w:val="003639F2"/>
    <w:rsid w:val="003643AA"/>
    <w:rsid w:val="0037040B"/>
    <w:rsid w:val="00370A36"/>
    <w:rsid w:val="003718DD"/>
    <w:rsid w:val="003720F9"/>
    <w:rsid w:val="00375224"/>
    <w:rsid w:val="003758F4"/>
    <w:rsid w:val="003764D6"/>
    <w:rsid w:val="00382701"/>
    <w:rsid w:val="0038310A"/>
    <w:rsid w:val="00385A83"/>
    <w:rsid w:val="003862AE"/>
    <w:rsid w:val="00387013"/>
    <w:rsid w:val="003900C3"/>
    <w:rsid w:val="003921D8"/>
    <w:rsid w:val="00394348"/>
    <w:rsid w:val="0039582B"/>
    <w:rsid w:val="003A42EC"/>
    <w:rsid w:val="003A5AF3"/>
    <w:rsid w:val="003A5C11"/>
    <w:rsid w:val="003A61B7"/>
    <w:rsid w:val="003B0C45"/>
    <w:rsid w:val="003B0D16"/>
    <w:rsid w:val="003B1FE1"/>
    <w:rsid w:val="003B2193"/>
    <w:rsid w:val="003B2879"/>
    <w:rsid w:val="003B75AF"/>
    <w:rsid w:val="003C1680"/>
    <w:rsid w:val="003C19F8"/>
    <w:rsid w:val="003C1B70"/>
    <w:rsid w:val="003C6497"/>
    <w:rsid w:val="003D06C5"/>
    <w:rsid w:val="003D12D8"/>
    <w:rsid w:val="003D6061"/>
    <w:rsid w:val="003D6269"/>
    <w:rsid w:val="003D7C82"/>
    <w:rsid w:val="003E153F"/>
    <w:rsid w:val="003E35DC"/>
    <w:rsid w:val="003E455F"/>
    <w:rsid w:val="003E722C"/>
    <w:rsid w:val="003F252A"/>
    <w:rsid w:val="003F2AAC"/>
    <w:rsid w:val="003F3C79"/>
    <w:rsid w:val="003F4C63"/>
    <w:rsid w:val="00404D5D"/>
    <w:rsid w:val="00407B71"/>
    <w:rsid w:val="00407F1E"/>
    <w:rsid w:val="00410320"/>
    <w:rsid w:val="0041128B"/>
    <w:rsid w:val="00412E43"/>
    <w:rsid w:val="00413089"/>
    <w:rsid w:val="0041420F"/>
    <w:rsid w:val="00414B6F"/>
    <w:rsid w:val="00416264"/>
    <w:rsid w:val="00422E5E"/>
    <w:rsid w:val="004246A3"/>
    <w:rsid w:val="00424CFA"/>
    <w:rsid w:val="00425061"/>
    <w:rsid w:val="00427755"/>
    <w:rsid w:val="00430028"/>
    <w:rsid w:val="00431103"/>
    <w:rsid w:val="00434AC8"/>
    <w:rsid w:val="004362F7"/>
    <w:rsid w:val="0043686A"/>
    <w:rsid w:val="00436BC4"/>
    <w:rsid w:val="004374DA"/>
    <w:rsid w:val="00437E5E"/>
    <w:rsid w:val="00441069"/>
    <w:rsid w:val="0044365D"/>
    <w:rsid w:val="00443F6A"/>
    <w:rsid w:val="00444636"/>
    <w:rsid w:val="00445E4E"/>
    <w:rsid w:val="00447166"/>
    <w:rsid w:val="00450E68"/>
    <w:rsid w:val="004537E4"/>
    <w:rsid w:val="00453869"/>
    <w:rsid w:val="004559BB"/>
    <w:rsid w:val="00460F92"/>
    <w:rsid w:val="00461091"/>
    <w:rsid w:val="00462938"/>
    <w:rsid w:val="00463AE8"/>
    <w:rsid w:val="0046438B"/>
    <w:rsid w:val="00465796"/>
    <w:rsid w:val="00471106"/>
    <w:rsid w:val="004711EC"/>
    <w:rsid w:val="0047127A"/>
    <w:rsid w:val="00471966"/>
    <w:rsid w:val="00471EAE"/>
    <w:rsid w:val="00472D72"/>
    <w:rsid w:val="00474ADA"/>
    <w:rsid w:val="00475B75"/>
    <w:rsid w:val="00475E1B"/>
    <w:rsid w:val="00476625"/>
    <w:rsid w:val="00476868"/>
    <w:rsid w:val="004773C4"/>
    <w:rsid w:val="00477A68"/>
    <w:rsid w:val="004808F5"/>
    <w:rsid w:val="00480AE6"/>
    <w:rsid w:val="00480BC7"/>
    <w:rsid w:val="004844C4"/>
    <w:rsid w:val="00486406"/>
    <w:rsid w:val="004871AA"/>
    <w:rsid w:val="00490808"/>
    <w:rsid w:val="00493768"/>
    <w:rsid w:val="00497302"/>
    <w:rsid w:val="004973BE"/>
    <w:rsid w:val="004973BF"/>
    <w:rsid w:val="004A2ABE"/>
    <w:rsid w:val="004A2F56"/>
    <w:rsid w:val="004A3DBE"/>
    <w:rsid w:val="004A52E4"/>
    <w:rsid w:val="004B1FBC"/>
    <w:rsid w:val="004B276C"/>
    <w:rsid w:val="004B2E3D"/>
    <w:rsid w:val="004B4B99"/>
    <w:rsid w:val="004B67C0"/>
    <w:rsid w:val="004B6A5C"/>
    <w:rsid w:val="004C0E72"/>
    <w:rsid w:val="004C1D38"/>
    <w:rsid w:val="004D2664"/>
    <w:rsid w:val="004D4236"/>
    <w:rsid w:val="004D4626"/>
    <w:rsid w:val="004D640D"/>
    <w:rsid w:val="004D6DF3"/>
    <w:rsid w:val="004D72BF"/>
    <w:rsid w:val="004D7726"/>
    <w:rsid w:val="004D786E"/>
    <w:rsid w:val="004E156E"/>
    <w:rsid w:val="004E2C23"/>
    <w:rsid w:val="004E74C2"/>
    <w:rsid w:val="004E78FD"/>
    <w:rsid w:val="004F269A"/>
    <w:rsid w:val="004F3F37"/>
    <w:rsid w:val="004F4F68"/>
    <w:rsid w:val="004F7011"/>
    <w:rsid w:val="004F77E1"/>
    <w:rsid w:val="005001CF"/>
    <w:rsid w:val="0050131C"/>
    <w:rsid w:val="005031E7"/>
    <w:rsid w:val="0051036C"/>
    <w:rsid w:val="00513665"/>
    <w:rsid w:val="00515D9C"/>
    <w:rsid w:val="005211FA"/>
    <w:rsid w:val="0052148C"/>
    <w:rsid w:val="00523DBD"/>
    <w:rsid w:val="00524127"/>
    <w:rsid w:val="0053110D"/>
    <w:rsid w:val="00531DB2"/>
    <w:rsid w:val="00531FBD"/>
    <w:rsid w:val="00531FF3"/>
    <w:rsid w:val="005320C6"/>
    <w:rsid w:val="0053366A"/>
    <w:rsid w:val="00536879"/>
    <w:rsid w:val="00537F3F"/>
    <w:rsid w:val="005433F3"/>
    <w:rsid w:val="00546B87"/>
    <w:rsid w:val="00552967"/>
    <w:rsid w:val="00552E6A"/>
    <w:rsid w:val="00552FA0"/>
    <w:rsid w:val="00553BF5"/>
    <w:rsid w:val="0055465C"/>
    <w:rsid w:val="00554862"/>
    <w:rsid w:val="00555665"/>
    <w:rsid w:val="00556266"/>
    <w:rsid w:val="0055658F"/>
    <w:rsid w:val="00556CAF"/>
    <w:rsid w:val="00557FF8"/>
    <w:rsid w:val="005628ED"/>
    <w:rsid w:val="00562D77"/>
    <w:rsid w:val="005706CA"/>
    <w:rsid w:val="005741DC"/>
    <w:rsid w:val="005764C7"/>
    <w:rsid w:val="0058085A"/>
    <w:rsid w:val="00581799"/>
    <w:rsid w:val="00584772"/>
    <w:rsid w:val="00584F43"/>
    <w:rsid w:val="00587BF6"/>
    <w:rsid w:val="00591585"/>
    <w:rsid w:val="00593231"/>
    <w:rsid w:val="00593503"/>
    <w:rsid w:val="00594865"/>
    <w:rsid w:val="00597C67"/>
    <w:rsid w:val="005A3896"/>
    <w:rsid w:val="005A5F04"/>
    <w:rsid w:val="005A78C8"/>
    <w:rsid w:val="005A7F3B"/>
    <w:rsid w:val="005B1A37"/>
    <w:rsid w:val="005B2DF9"/>
    <w:rsid w:val="005B4730"/>
    <w:rsid w:val="005B5AF5"/>
    <w:rsid w:val="005B6C88"/>
    <w:rsid w:val="005B75E2"/>
    <w:rsid w:val="005C08F7"/>
    <w:rsid w:val="005C30AB"/>
    <w:rsid w:val="005C33EC"/>
    <w:rsid w:val="005C5FF3"/>
    <w:rsid w:val="005D083A"/>
    <w:rsid w:val="005D26F0"/>
    <w:rsid w:val="005D275E"/>
    <w:rsid w:val="005D2A1D"/>
    <w:rsid w:val="005E337A"/>
    <w:rsid w:val="005E523B"/>
    <w:rsid w:val="005E7676"/>
    <w:rsid w:val="005F051E"/>
    <w:rsid w:val="005F18E5"/>
    <w:rsid w:val="005F1AAE"/>
    <w:rsid w:val="005F1D52"/>
    <w:rsid w:val="005F3B9D"/>
    <w:rsid w:val="005F3D6F"/>
    <w:rsid w:val="005F44BD"/>
    <w:rsid w:val="005F450B"/>
    <w:rsid w:val="005F551A"/>
    <w:rsid w:val="005F67D3"/>
    <w:rsid w:val="00601144"/>
    <w:rsid w:val="00601B5E"/>
    <w:rsid w:val="006039EC"/>
    <w:rsid w:val="00604CDE"/>
    <w:rsid w:val="00606637"/>
    <w:rsid w:val="00611679"/>
    <w:rsid w:val="00612761"/>
    <w:rsid w:val="00612A80"/>
    <w:rsid w:val="00612FB7"/>
    <w:rsid w:val="00613D7D"/>
    <w:rsid w:val="00614E71"/>
    <w:rsid w:val="00617854"/>
    <w:rsid w:val="00623441"/>
    <w:rsid w:val="00623D24"/>
    <w:rsid w:val="00624091"/>
    <w:rsid w:val="00625086"/>
    <w:rsid w:val="00625FE8"/>
    <w:rsid w:val="00626CB3"/>
    <w:rsid w:val="00630E97"/>
    <w:rsid w:val="0063213B"/>
    <w:rsid w:val="00633C85"/>
    <w:rsid w:val="00644AE1"/>
    <w:rsid w:val="00644B80"/>
    <w:rsid w:val="00644C30"/>
    <w:rsid w:val="0064673A"/>
    <w:rsid w:val="00647B60"/>
    <w:rsid w:val="00651961"/>
    <w:rsid w:val="00652666"/>
    <w:rsid w:val="0065306F"/>
    <w:rsid w:val="00653D44"/>
    <w:rsid w:val="00654D9F"/>
    <w:rsid w:val="006564DB"/>
    <w:rsid w:val="00656AA9"/>
    <w:rsid w:val="0066057B"/>
    <w:rsid w:val="0066074C"/>
    <w:rsid w:val="00660AC4"/>
    <w:rsid w:val="00660D7C"/>
    <w:rsid w:val="00660EE3"/>
    <w:rsid w:val="006635A0"/>
    <w:rsid w:val="006645AA"/>
    <w:rsid w:val="006647F8"/>
    <w:rsid w:val="00665836"/>
    <w:rsid w:val="00667416"/>
    <w:rsid w:val="00667DDA"/>
    <w:rsid w:val="00670DA5"/>
    <w:rsid w:val="00673406"/>
    <w:rsid w:val="00675823"/>
    <w:rsid w:val="00676B57"/>
    <w:rsid w:val="00676FAA"/>
    <w:rsid w:val="00681391"/>
    <w:rsid w:val="006816D2"/>
    <w:rsid w:val="00684F7D"/>
    <w:rsid w:val="00685DB2"/>
    <w:rsid w:val="006863DD"/>
    <w:rsid w:val="00694E7C"/>
    <w:rsid w:val="006A296E"/>
    <w:rsid w:val="006A3046"/>
    <w:rsid w:val="006A3595"/>
    <w:rsid w:val="006A473A"/>
    <w:rsid w:val="006A4E6C"/>
    <w:rsid w:val="006B3350"/>
    <w:rsid w:val="006B40C8"/>
    <w:rsid w:val="006B50FB"/>
    <w:rsid w:val="006B59CC"/>
    <w:rsid w:val="006B7460"/>
    <w:rsid w:val="006B7711"/>
    <w:rsid w:val="006C04BA"/>
    <w:rsid w:val="006C534B"/>
    <w:rsid w:val="006C64F4"/>
    <w:rsid w:val="006C7014"/>
    <w:rsid w:val="006C7D61"/>
    <w:rsid w:val="006D0C35"/>
    <w:rsid w:val="006D3317"/>
    <w:rsid w:val="006D35A2"/>
    <w:rsid w:val="006D72A7"/>
    <w:rsid w:val="006E0220"/>
    <w:rsid w:val="006E0502"/>
    <w:rsid w:val="006E5A5D"/>
    <w:rsid w:val="006F1938"/>
    <w:rsid w:val="006F3916"/>
    <w:rsid w:val="006F522A"/>
    <w:rsid w:val="006F5788"/>
    <w:rsid w:val="006F5909"/>
    <w:rsid w:val="0070069F"/>
    <w:rsid w:val="0070077A"/>
    <w:rsid w:val="007023C5"/>
    <w:rsid w:val="00702475"/>
    <w:rsid w:val="007042FE"/>
    <w:rsid w:val="00704B45"/>
    <w:rsid w:val="0070531F"/>
    <w:rsid w:val="0070691F"/>
    <w:rsid w:val="00707E14"/>
    <w:rsid w:val="00710B8E"/>
    <w:rsid w:val="007120F8"/>
    <w:rsid w:val="007133AD"/>
    <w:rsid w:val="007137BF"/>
    <w:rsid w:val="00713B2E"/>
    <w:rsid w:val="00716292"/>
    <w:rsid w:val="007169AE"/>
    <w:rsid w:val="00716B50"/>
    <w:rsid w:val="007219F0"/>
    <w:rsid w:val="00723851"/>
    <w:rsid w:val="00723EC8"/>
    <w:rsid w:val="007240D5"/>
    <w:rsid w:val="0072714C"/>
    <w:rsid w:val="0073150A"/>
    <w:rsid w:val="00732442"/>
    <w:rsid w:val="0073315A"/>
    <w:rsid w:val="007364F6"/>
    <w:rsid w:val="00736C55"/>
    <w:rsid w:val="0073753E"/>
    <w:rsid w:val="007401D4"/>
    <w:rsid w:val="00740953"/>
    <w:rsid w:val="007416C9"/>
    <w:rsid w:val="007419F1"/>
    <w:rsid w:val="00741BD9"/>
    <w:rsid w:val="00744A7D"/>
    <w:rsid w:val="00746C62"/>
    <w:rsid w:val="00746FDA"/>
    <w:rsid w:val="00750BA1"/>
    <w:rsid w:val="00751C8D"/>
    <w:rsid w:val="00752F16"/>
    <w:rsid w:val="007536B6"/>
    <w:rsid w:val="007546CD"/>
    <w:rsid w:val="007550C0"/>
    <w:rsid w:val="00755CAB"/>
    <w:rsid w:val="00757953"/>
    <w:rsid w:val="00757C03"/>
    <w:rsid w:val="00760550"/>
    <w:rsid w:val="00760C3C"/>
    <w:rsid w:val="00761904"/>
    <w:rsid w:val="0076319C"/>
    <w:rsid w:val="00765482"/>
    <w:rsid w:val="00766558"/>
    <w:rsid w:val="007730B1"/>
    <w:rsid w:val="00775B83"/>
    <w:rsid w:val="00782222"/>
    <w:rsid w:val="00783458"/>
    <w:rsid w:val="00792C18"/>
    <w:rsid w:val="007936ED"/>
    <w:rsid w:val="00797DEC"/>
    <w:rsid w:val="00797F07"/>
    <w:rsid w:val="007A2ADB"/>
    <w:rsid w:val="007A3338"/>
    <w:rsid w:val="007A333A"/>
    <w:rsid w:val="007A4846"/>
    <w:rsid w:val="007A5AF3"/>
    <w:rsid w:val="007B18AD"/>
    <w:rsid w:val="007B2486"/>
    <w:rsid w:val="007B3E19"/>
    <w:rsid w:val="007B5DBC"/>
    <w:rsid w:val="007B6388"/>
    <w:rsid w:val="007B75EC"/>
    <w:rsid w:val="007C0A5F"/>
    <w:rsid w:val="007C2E36"/>
    <w:rsid w:val="007C33B9"/>
    <w:rsid w:val="007C3BC0"/>
    <w:rsid w:val="007C425C"/>
    <w:rsid w:val="007C7DE4"/>
    <w:rsid w:val="007D03AC"/>
    <w:rsid w:val="007D374E"/>
    <w:rsid w:val="007D3E8C"/>
    <w:rsid w:val="007D4861"/>
    <w:rsid w:val="007D560D"/>
    <w:rsid w:val="007D5F97"/>
    <w:rsid w:val="007D5FB1"/>
    <w:rsid w:val="007D62D2"/>
    <w:rsid w:val="007E048E"/>
    <w:rsid w:val="007E1F6D"/>
    <w:rsid w:val="007E3565"/>
    <w:rsid w:val="007E6689"/>
    <w:rsid w:val="007E7AFA"/>
    <w:rsid w:val="007F105D"/>
    <w:rsid w:val="007F17AE"/>
    <w:rsid w:val="007F446A"/>
    <w:rsid w:val="007F4AA3"/>
    <w:rsid w:val="007F5EA6"/>
    <w:rsid w:val="007F6E68"/>
    <w:rsid w:val="007F7598"/>
    <w:rsid w:val="007F784D"/>
    <w:rsid w:val="007F7A91"/>
    <w:rsid w:val="007F7EA1"/>
    <w:rsid w:val="00800135"/>
    <w:rsid w:val="00803F3C"/>
    <w:rsid w:val="00804CFE"/>
    <w:rsid w:val="00806D4B"/>
    <w:rsid w:val="00810B5C"/>
    <w:rsid w:val="00811135"/>
    <w:rsid w:val="00811C94"/>
    <w:rsid w:val="00811CF1"/>
    <w:rsid w:val="00812251"/>
    <w:rsid w:val="008151F0"/>
    <w:rsid w:val="00821C18"/>
    <w:rsid w:val="00822825"/>
    <w:rsid w:val="00824E9F"/>
    <w:rsid w:val="00826B7C"/>
    <w:rsid w:val="0083102A"/>
    <w:rsid w:val="008319B5"/>
    <w:rsid w:val="00832733"/>
    <w:rsid w:val="00834763"/>
    <w:rsid w:val="00835076"/>
    <w:rsid w:val="0083510B"/>
    <w:rsid w:val="008376D2"/>
    <w:rsid w:val="008422B9"/>
    <w:rsid w:val="00842742"/>
    <w:rsid w:val="00842BF2"/>
    <w:rsid w:val="008438D7"/>
    <w:rsid w:val="008448EB"/>
    <w:rsid w:val="00847F28"/>
    <w:rsid w:val="00851324"/>
    <w:rsid w:val="00851CA6"/>
    <w:rsid w:val="008533BF"/>
    <w:rsid w:val="00854DD1"/>
    <w:rsid w:val="00855D44"/>
    <w:rsid w:val="00857293"/>
    <w:rsid w:val="00860E5A"/>
    <w:rsid w:val="00862DF2"/>
    <w:rsid w:val="00865203"/>
    <w:rsid w:val="00866372"/>
    <w:rsid w:val="008664C4"/>
    <w:rsid w:val="00866705"/>
    <w:rsid w:val="00867AB6"/>
    <w:rsid w:val="00873CFE"/>
    <w:rsid w:val="00874A4B"/>
    <w:rsid w:val="00876063"/>
    <w:rsid w:val="00876E03"/>
    <w:rsid w:val="00881AD5"/>
    <w:rsid w:val="0088377C"/>
    <w:rsid w:val="00884908"/>
    <w:rsid w:val="00885DD5"/>
    <w:rsid w:val="00885DF3"/>
    <w:rsid w:val="008915E9"/>
    <w:rsid w:val="00891C66"/>
    <w:rsid w:val="008921B1"/>
    <w:rsid w:val="00893EC2"/>
    <w:rsid w:val="008964B2"/>
    <w:rsid w:val="008A0BB1"/>
    <w:rsid w:val="008A26EE"/>
    <w:rsid w:val="008A36E1"/>
    <w:rsid w:val="008A7A80"/>
    <w:rsid w:val="008B05FA"/>
    <w:rsid w:val="008B06FB"/>
    <w:rsid w:val="008B6AD3"/>
    <w:rsid w:val="008C1350"/>
    <w:rsid w:val="008C31B6"/>
    <w:rsid w:val="008C4375"/>
    <w:rsid w:val="008C4D26"/>
    <w:rsid w:val="008C578F"/>
    <w:rsid w:val="008C5EEF"/>
    <w:rsid w:val="008C5FBB"/>
    <w:rsid w:val="008C6FC2"/>
    <w:rsid w:val="008C793D"/>
    <w:rsid w:val="008C7BFF"/>
    <w:rsid w:val="008D07F6"/>
    <w:rsid w:val="008D40A1"/>
    <w:rsid w:val="008D514E"/>
    <w:rsid w:val="008E2A01"/>
    <w:rsid w:val="008E3C1F"/>
    <w:rsid w:val="008E4242"/>
    <w:rsid w:val="008E7039"/>
    <w:rsid w:val="008F26FC"/>
    <w:rsid w:val="008F45CF"/>
    <w:rsid w:val="008F48D6"/>
    <w:rsid w:val="008F6ADA"/>
    <w:rsid w:val="0090026C"/>
    <w:rsid w:val="009004BC"/>
    <w:rsid w:val="00900796"/>
    <w:rsid w:val="0090288F"/>
    <w:rsid w:val="00902FCA"/>
    <w:rsid w:val="00903B7F"/>
    <w:rsid w:val="0090521A"/>
    <w:rsid w:val="0090594B"/>
    <w:rsid w:val="00905FB0"/>
    <w:rsid w:val="00906FB8"/>
    <w:rsid w:val="009074CB"/>
    <w:rsid w:val="00910044"/>
    <w:rsid w:val="009122B1"/>
    <w:rsid w:val="009130B1"/>
    <w:rsid w:val="00913129"/>
    <w:rsid w:val="00913BFF"/>
    <w:rsid w:val="00913D8C"/>
    <w:rsid w:val="00913E7F"/>
    <w:rsid w:val="00914B3D"/>
    <w:rsid w:val="0091555A"/>
    <w:rsid w:val="00917C70"/>
    <w:rsid w:val="00921A4B"/>
    <w:rsid w:val="009228DF"/>
    <w:rsid w:val="00924607"/>
    <w:rsid w:val="00924E84"/>
    <w:rsid w:val="00926752"/>
    <w:rsid w:val="009272E6"/>
    <w:rsid w:val="0093249B"/>
    <w:rsid w:val="0093264F"/>
    <w:rsid w:val="00935B63"/>
    <w:rsid w:val="0094108F"/>
    <w:rsid w:val="00942EFA"/>
    <w:rsid w:val="00942F8A"/>
    <w:rsid w:val="009438C7"/>
    <w:rsid w:val="009461AD"/>
    <w:rsid w:val="00946445"/>
    <w:rsid w:val="00947FCC"/>
    <w:rsid w:val="00952FCE"/>
    <w:rsid w:val="00954D7B"/>
    <w:rsid w:val="00955A6C"/>
    <w:rsid w:val="0096072A"/>
    <w:rsid w:val="009612D9"/>
    <w:rsid w:val="00962D90"/>
    <w:rsid w:val="00965A19"/>
    <w:rsid w:val="00973752"/>
    <w:rsid w:val="00973FDE"/>
    <w:rsid w:val="00976437"/>
    <w:rsid w:val="00976535"/>
    <w:rsid w:val="00980742"/>
    <w:rsid w:val="00980D67"/>
    <w:rsid w:val="00983558"/>
    <w:rsid w:val="00983B58"/>
    <w:rsid w:val="00983CE3"/>
    <w:rsid w:val="00984695"/>
    <w:rsid w:val="0098482E"/>
    <w:rsid w:val="00984B3C"/>
    <w:rsid w:val="009851F0"/>
    <w:rsid w:val="00985874"/>
    <w:rsid w:val="00985A10"/>
    <w:rsid w:val="009902D1"/>
    <w:rsid w:val="00994C81"/>
    <w:rsid w:val="00996919"/>
    <w:rsid w:val="009A3B80"/>
    <w:rsid w:val="009A4EB9"/>
    <w:rsid w:val="009A61FD"/>
    <w:rsid w:val="009B1EFD"/>
    <w:rsid w:val="009B5406"/>
    <w:rsid w:val="009B6209"/>
    <w:rsid w:val="009B7ADF"/>
    <w:rsid w:val="009B7F49"/>
    <w:rsid w:val="009C13C2"/>
    <w:rsid w:val="009C19B3"/>
    <w:rsid w:val="009C24F4"/>
    <w:rsid w:val="009C4141"/>
    <w:rsid w:val="009D04FD"/>
    <w:rsid w:val="009D0D77"/>
    <w:rsid w:val="009D22F8"/>
    <w:rsid w:val="009D5147"/>
    <w:rsid w:val="009D576F"/>
    <w:rsid w:val="009E1D94"/>
    <w:rsid w:val="009E3B2C"/>
    <w:rsid w:val="009E62BA"/>
    <w:rsid w:val="009F0150"/>
    <w:rsid w:val="009F175D"/>
    <w:rsid w:val="009F402A"/>
    <w:rsid w:val="00A016F6"/>
    <w:rsid w:val="00A018A9"/>
    <w:rsid w:val="00A01A9C"/>
    <w:rsid w:val="00A02161"/>
    <w:rsid w:val="00A025DB"/>
    <w:rsid w:val="00A03A00"/>
    <w:rsid w:val="00A061D7"/>
    <w:rsid w:val="00A06DC8"/>
    <w:rsid w:val="00A10C12"/>
    <w:rsid w:val="00A1311C"/>
    <w:rsid w:val="00A13D9D"/>
    <w:rsid w:val="00A1488C"/>
    <w:rsid w:val="00A15ED7"/>
    <w:rsid w:val="00A16030"/>
    <w:rsid w:val="00A1638D"/>
    <w:rsid w:val="00A177D3"/>
    <w:rsid w:val="00A26106"/>
    <w:rsid w:val="00A26E0A"/>
    <w:rsid w:val="00A27205"/>
    <w:rsid w:val="00A30E81"/>
    <w:rsid w:val="00A31BBD"/>
    <w:rsid w:val="00A324F3"/>
    <w:rsid w:val="00A3361B"/>
    <w:rsid w:val="00A34804"/>
    <w:rsid w:val="00A35257"/>
    <w:rsid w:val="00A37F26"/>
    <w:rsid w:val="00A4100B"/>
    <w:rsid w:val="00A41114"/>
    <w:rsid w:val="00A41DDE"/>
    <w:rsid w:val="00A426FA"/>
    <w:rsid w:val="00A45B0A"/>
    <w:rsid w:val="00A477B0"/>
    <w:rsid w:val="00A4791E"/>
    <w:rsid w:val="00A52D10"/>
    <w:rsid w:val="00A5323A"/>
    <w:rsid w:val="00A5370A"/>
    <w:rsid w:val="00A5455A"/>
    <w:rsid w:val="00A578D6"/>
    <w:rsid w:val="00A60288"/>
    <w:rsid w:val="00A61823"/>
    <w:rsid w:val="00A64A2D"/>
    <w:rsid w:val="00A65774"/>
    <w:rsid w:val="00A6796E"/>
    <w:rsid w:val="00A67B50"/>
    <w:rsid w:val="00A70D00"/>
    <w:rsid w:val="00A714E8"/>
    <w:rsid w:val="00A72BE0"/>
    <w:rsid w:val="00A72CCF"/>
    <w:rsid w:val="00A75B0A"/>
    <w:rsid w:val="00A81992"/>
    <w:rsid w:val="00A81DA8"/>
    <w:rsid w:val="00A823F2"/>
    <w:rsid w:val="00A83225"/>
    <w:rsid w:val="00A84FD2"/>
    <w:rsid w:val="00A859A8"/>
    <w:rsid w:val="00A85D24"/>
    <w:rsid w:val="00A86252"/>
    <w:rsid w:val="00A90C22"/>
    <w:rsid w:val="00A941CF"/>
    <w:rsid w:val="00AA05ED"/>
    <w:rsid w:val="00AA3057"/>
    <w:rsid w:val="00AA4938"/>
    <w:rsid w:val="00AA59A3"/>
    <w:rsid w:val="00AA692C"/>
    <w:rsid w:val="00AA6A16"/>
    <w:rsid w:val="00AB015C"/>
    <w:rsid w:val="00AB188D"/>
    <w:rsid w:val="00AB42C6"/>
    <w:rsid w:val="00AB4D2F"/>
    <w:rsid w:val="00AB4F1C"/>
    <w:rsid w:val="00AB4FBE"/>
    <w:rsid w:val="00AB7DA0"/>
    <w:rsid w:val="00AC087F"/>
    <w:rsid w:val="00AD3739"/>
    <w:rsid w:val="00AD3A95"/>
    <w:rsid w:val="00AD62B4"/>
    <w:rsid w:val="00AE090B"/>
    <w:rsid w:val="00AE12AD"/>
    <w:rsid w:val="00AE1664"/>
    <w:rsid w:val="00AE1818"/>
    <w:rsid w:val="00AE1970"/>
    <w:rsid w:val="00AE2601"/>
    <w:rsid w:val="00AE2807"/>
    <w:rsid w:val="00AE5D22"/>
    <w:rsid w:val="00AE612F"/>
    <w:rsid w:val="00AF03EA"/>
    <w:rsid w:val="00AF0C2C"/>
    <w:rsid w:val="00AF37F6"/>
    <w:rsid w:val="00AF4012"/>
    <w:rsid w:val="00AF568A"/>
    <w:rsid w:val="00AF768E"/>
    <w:rsid w:val="00B008A7"/>
    <w:rsid w:val="00B00ABF"/>
    <w:rsid w:val="00B01EA0"/>
    <w:rsid w:val="00B05C17"/>
    <w:rsid w:val="00B05CDC"/>
    <w:rsid w:val="00B05D97"/>
    <w:rsid w:val="00B11E4C"/>
    <w:rsid w:val="00B145AA"/>
    <w:rsid w:val="00B16187"/>
    <w:rsid w:val="00B16197"/>
    <w:rsid w:val="00B22F6A"/>
    <w:rsid w:val="00B23422"/>
    <w:rsid w:val="00B242D3"/>
    <w:rsid w:val="00B25978"/>
    <w:rsid w:val="00B25D6E"/>
    <w:rsid w:val="00B27D9A"/>
    <w:rsid w:val="00B27FA2"/>
    <w:rsid w:val="00B31114"/>
    <w:rsid w:val="00B31D98"/>
    <w:rsid w:val="00B322F0"/>
    <w:rsid w:val="00B33776"/>
    <w:rsid w:val="00B34316"/>
    <w:rsid w:val="00B358C3"/>
    <w:rsid w:val="00B35935"/>
    <w:rsid w:val="00B35B9B"/>
    <w:rsid w:val="00B37A59"/>
    <w:rsid w:val="00B37E63"/>
    <w:rsid w:val="00B42E0D"/>
    <w:rsid w:val="00B444A2"/>
    <w:rsid w:val="00B45D42"/>
    <w:rsid w:val="00B47849"/>
    <w:rsid w:val="00B533C5"/>
    <w:rsid w:val="00B579C7"/>
    <w:rsid w:val="00B61D8D"/>
    <w:rsid w:val="00B62CFB"/>
    <w:rsid w:val="00B63257"/>
    <w:rsid w:val="00B649D3"/>
    <w:rsid w:val="00B70EE9"/>
    <w:rsid w:val="00B729F4"/>
    <w:rsid w:val="00B72D61"/>
    <w:rsid w:val="00B73FF3"/>
    <w:rsid w:val="00B75374"/>
    <w:rsid w:val="00B75567"/>
    <w:rsid w:val="00B76646"/>
    <w:rsid w:val="00B80A89"/>
    <w:rsid w:val="00B80D39"/>
    <w:rsid w:val="00B80D60"/>
    <w:rsid w:val="00B8231A"/>
    <w:rsid w:val="00B82F53"/>
    <w:rsid w:val="00B84709"/>
    <w:rsid w:val="00B87A9F"/>
    <w:rsid w:val="00B90855"/>
    <w:rsid w:val="00B95274"/>
    <w:rsid w:val="00B97674"/>
    <w:rsid w:val="00BA0C68"/>
    <w:rsid w:val="00BA0EE0"/>
    <w:rsid w:val="00BA3EB1"/>
    <w:rsid w:val="00BA515F"/>
    <w:rsid w:val="00BA547A"/>
    <w:rsid w:val="00BB546E"/>
    <w:rsid w:val="00BB55C0"/>
    <w:rsid w:val="00BB6B62"/>
    <w:rsid w:val="00BB7115"/>
    <w:rsid w:val="00BB79D0"/>
    <w:rsid w:val="00BC0318"/>
    <w:rsid w:val="00BC0920"/>
    <w:rsid w:val="00BC25E5"/>
    <w:rsid w:val="00BC458E"/>
    <w:rsid w:val="00BC4B47"/>
    <w:rsid w:val="00BD0CEC"/>
    <w:rsid w:val="00BD0DAD"/>
    <w:rsid w:val="00BD1C1F"/>
    <w:rsid w:val="00BD3745"/>
    <w:rsid w:val="00BD658A"/>
    <w:rsid w:val="00BD7190"/>
    <w:rsid w:val="00BE1EBB"/>
    <w:rsid w:val="00BE1FE2"/>
    <w:rsid w:val="00BE2A8A"/>
    <w:rsid w:val="00BE4E35"/>
    <w:rsid w:val="00BE78E4"/>
    <w:rsid w:val="00BF05C2"/>
    <w:rsid w:val="00BF1C61"/>
    <w:rsid w:val="00BF270B"/>
    <w:rsid w:val="00BF2C8D"/>
    <w:rsid w:val="00BF32BB"/>
    <w:rsid w:val="00BF3433"/>
    <w:rsid w:val="00BF39F0"/>
    <w:rsid w:val="00C03D7D"/>
    <w:rsid w:val="00C064E2"/>
    <w:rsid w:val="00C06EC7"/>
    <w:rsid w:val="00C11FDF"/>
    <w:rsid w:val="00C1234A"/>
    <w:rsid w:val="00C12EC2"/>
    <w:rsid w:val="00C17076"/>
    <w:rsid w:val="00C20FC1"/>
    <w:rsid w:val="00C2229F"/>
    <w:rsid w:val="00C22753"/>
    <w:rsid w:val="00C24928"/>
    <w:rsid w:val="00C25750"/>
    <w:rsid w:val="00C335EE"/>
    <w:rsid w:val="00C34030"/>
    <w:rsid w:val="00C34212"/>
    <w:rsid w:val="00C350D1"/>
    <w:rsid w:val="00C36151"/>
    <w:rsid w:val="00C376DC"/>
    <w:rsid w:val="00C37982"/>
    <w:rsid w:val="00C42833"/>
    <w:rsid w:val="00C42A45"/>
    <w:rsid w:val="00C43F26"/>
    <w:rsid w:val="00C45069"/>
    <w:rsid w:val="00C46309"/>
    <w:rsid w:val="00C51766"/>
    <w:rsid w:val="00C552F7"/>
    <w:rsid w:val="00C55A6A"/>
    <w:rsid w:val="00C572C4"/>
    <w:rsid w:val="00C6014D"/>
    <w:rsid w:val="00C62FD9"/>
    <w:rsid w:val="00C636AB"/>
    <w:rsid w:val="00C643B4"/>
    <w:rsid w:val="00C64675"/>
    <w:rsid w:val="00C64EC3"/>
    <w:rsid w:val="00C65DFD"/>
    <w:rsid w:val="00C7101F"/>
    <w:rsid w:val="00C712CE"/>
    <w:rsid w:val="00C731BB"/>
    <w:rsid w:val="00C73F47"/>
    <w:rsid w:val="00C76402"/>
    <w:rsid w:val="00C7677B"/>
    <w:rsid w:val="00C81919"/>
    <w:rsid w:val="00C82190"/>
    <w:rsid w:val="00C82EE0"/>
    <w:rsid w:val="00C83869"/>
    <w:rsid w:val="00C85A3E"/>
    <w:rsid w:val="00C86B1A"/>
    <w:rsid w:val="00C87047"/>
    <w:rsid w:val="00C877E0"/>
    <w:rsid w:val="00C94083"/>
    <w:rsid w:val="00C9619D"/>
    <w:rsid w:val="00CA151C"/>
    <w:rsid w:val="00CA2919"/>
    <w:rsid w:val="00CA3A8D"/>
    <w:rsid w:val="00CA3AE7"/>
    <w:rsid w:val="00CA4CAC"/>
    <w:rsid w:val="00CA4EC4"/>
    <w:rsid w:val="00CA5936"/>
    <w:rsid w:val="00CA612C"/>
    <w:rsid w:val="00CA70D8"/>
    <w:rsid w:val="00CB1900"/>
    <w:rsid w:val="00CB43C1"/>
    <w:rsid w:val="00CB4D4B"/>
    <w:rsid w:val="00CB57C7"/>
    <w:rsid w:val="00CB6974"/>
    <w:rsid w:val="00CB764A"/>
    <w:rsid w:val="00CC009D"/>
    <w:rsid w:val="00CC30D6"/>
    <w:rsid w:val="00CC5EC1"/>
    <w:rsid w:val="00CC66FD"/>
    <w:rsid w:val="00CC7F4E"/>
    <w:rsid w:val="00CD040B"/>
    <w:rsid w:val="00CD077D"/>
    <w:rsid w:val="00CD285B"/>
    <w:rsid w:val="00CD4661"/>
    <w:rsid w:val="00CD7D28"/>
    <w:rsid w:val="00CE01DF"/>
    <w:rsid w:val="00CE4EC8"/>
    <w:rsid w:val="00CE5183"/>
    <w:rsid w:val="00CE6378"/>
    <w:rsid w:val="00CF1087"/>
    <w:rsid w:val="00CF1E16"/>
    <w:rsid w:val="00CF78C2"/>
    <w:rsid w:val="00D00358"/>
    <w:rsid w:val="00D044D3"/>
    <w:rsid w:val="00D05A17"/>
    <w:rsid w:val="00D0764B"/>
    <w:rsid w:val="00D07CB7"/>
    <w:rsid w:val="00D10324"/>
    <w:rsid w:val="00D10400"/>
    <w:rsid w:val="00D11C36"/>
    <w:rsid w:val="00D121FD"/>
    <w:rsid w:val="00D13E83"/>
    <w:rsid w:val="00D144CC"/>
    <w:rsid w:val="00D14CBE"/>
    <w:rsid w:val="00D1644C"/>
    <w:rsid w:val="00D178BD"/>
    <w:rsid w:val="00D17940"/>
    <w:rsid w:val="00D2100C"/>
    <w:rsid w:val="00D21FE4"/>
    <w:rsid w:val="00D22675"/>
    <w:rsid w:val="00D22B12"/>
    <w:rsid w:val="00D269E3"/>
    <w:rsid w:val="00D3275F"/>
    <w:rsid w:val="00D32AFB"/>
    <w:rsid w:val="00D352E9"/>
    <w:rsid w:val="00D36878"/>
    <w:rsid w:val="00D3697A"/>
    <w:rsid w:val="00D419A9"/>
    <w:rsid w:val="00D41E25"/>
    <w:rsid w:val="00D420A0"/>
    <w:rsid w:val="00D4394B"/>
    <w:rsid w:val="00D4438C"/>
    <w:rsid w:val="00D44A0D"/>
    <w:rsid w:val="00D4512B"/>
    <w:rsid w:val="00D469F1"/>
    <w:rsid w:val="00D478A3"/>
    <w:rsid w:val="00D51544"/>
    <w:rsid w:val="00D55C74"/>
    <w:rsid w:val="00D60C41"/>
    <w:rsid w:val="00D610F2"/>
    <w:rsid w:val="00D61743"/>
    <w:rsid w:val="00D61A12"/>
    <w:rsid w:val="00D654E3"/>
    <w:rsid w:val="00D67393"/>
    <w:rsid w:val="00D6740E"/>
    <w:rsid w:val="00D67B34"/>
    <w:rsid w:val="00D719E1"/>
    <w:rsid w:val="00D73323"/>
    <w:rsid w:val="00D769D4"/>
    <w:rsid w:val="00D7711C"/>
    <w:rsid w:val="00D80024"/>
    <w:rsid w:val="00D80249"/>
    <w:rsid w:val="00D854C1"/>
    <w:rsid w:val="00D90111"/>
    <w:rsid w:val="00D917D4"/>
    <w:rsid w:val="00D9311E"/>
    <w:rsid w:val="00D9649E"/>
    <w:rsid w:val="00DA108F"/>
    <w:rsid w:val="00DA201C"/>
    <w:rsid w:val="00DA5BFF"/>
    <w:rsid w:val="00DB02F9"/>
    <w:rsid w:val="00DB2258"/>
    <w:rsid w:val="00DB44B6"/>
    <w:rsid w:val="00DB4D6B"/>
    <w:rsid w:val="00DB645E"/>
    <w:rsid w:val="00DB69B0"/>
    <w:rsid w:val="00DC2302"/>
    <w:rsid w:val="00DC31E0"/>
    <w:rsid w:val="00DC5D20"/>
    <w:rsid w:val="00DC5E09"/>
    <w:rsid w:val="00DD318F"/>
    <w:rsid w:val="00DD3FCB"/>
    <w:rsid w:val="00DD5D88"/>
    <w:rsid w:val="00DD6B49"/>
    <w:rsid w:val="00DD7BD0"/>
    <w:rsid w:val="00DD7D3F"/>
    <w:rsid w:val="00DE261D"/>
    <w:rsid w:val="00DE2FB8"/>
    <w:rsid w:val="00DE3790"/>
    <w:rsid w:val="00DE50C1"/>
    <w:rsid w:val="00DE5270"/>
    <w:rsid w:val="00DE6CEA"/>
    <w:rsid w:val="00DF0F2D"/>
    <w:rsid w:val="00DF1B28"/>
    <w:rsid w:val="00DF4B3F"/>
    <w:rsid w:val="00DF5D7E"/>
    <w:rsid w:val="00DF6046"/>
    <w:rsid w:val="00DF6ADA"/>
    <w:rsid w:val="00E01E73"/>
    <w:rsid w:val="00E04378"/>
    <w:rsid w:val="00E06216"/>
    <w:rsid w:val="00E06541"/>
    <w:rsid w:val="00E06EF0"/>
    <w:rsid w:val="00E0715D"/>
    <w:rsid w:val="00E1351A"/>
    <w:rsid w:val="00E138E0"/>
    <w:rsid w:val="00E149AA"/>
    <w:rsid w:val="00E15985"/>
    <w:rsid w:val="00E1668D"/>
    <w:rsid w:val="00E17B21"/>
    <w:rsid w:val="00E25265"/>
    <w:rsid w:val="00E25E35"/>
    <w:rsid w:val="00E269E7"/>
    <w:rsid w:val="00E309D5"/>
    <w:rsid w:val="00E3132E"/>
    <w:rsid w:val="00E32124"/>
    <w:rsid w:val="00E35C0C"/>
    <w:rsid w:val="00E36EA0"/>
    <w:rsid w:val="00E40F03"/>
    <w:rsid w:val="00E431D7"/>
    <w:rsid w:val="00E44DAF"/>
    <w:rsid w:val="00E454EC"/>
    <w:rsid w:val="00E50A1E"/>
    <w:rsid w:val="00E50C79"/>
    <w:rsid w:val="00E512E8"/>
    <w:rsid w:val="00E517E4"/>
    <w:rsid w:val="00E54B30"/>
    <w:rsid w:val="00E564CF"/>
    <w:rsid w:val="00E567B4"/>
    <w:rsid w:val="00E60DB1"/>
    <w:rsid w:val="00E61500"/>
    <w:rsid w:val="00E61B6B"/>
    <w:rsid w:val="00E61F30"/>
    <w:rsid w:val="00E643C3"/>
    <w:rsid w:val="00E657E1"/>
    <w:rsid w:val="00E65868"/>
    <w:rsid w:val="00E65E6E"/>
    <w:rsid w:val="00E6603A"/>
    <w:rsid w:val="00E67DF0"/>
    <w:rsid w:val="00E70B50"/>
    <w:rsid w:val="00E70F8F"/>
    <w:rsid w:val="00E712B8"/>
    <w:rsid w:val="00E7163E"/>
    <w:rsid w:val="00E71E57"/>
    <w:rsid w:val="00E726E7"/>
    <w:rsid w:val="00E7274C"/>
    <w:rsid w:val="00E74E00"/>
    <w:rsid w:val="00E757B3"/>
    <w:rsid w:val="00E75C57"/>
    <w:rsid w:val="00E7650B"/>
    <w:rsid w:val="00E76A4E"/>
    <w:rsid w:val="00E77EC5"/>
    <w:rsid w:val="00E8001D"/>
    <w:rsid w:val="00E86F85"/>
    <w:rsid w:val="00E913FC"/>
    <w:rsid w:val="00E91850"/>
    <w:rsid w:val="00E91DAE"/>
    <w:rsid w:val="00E930EF"/>
    <w:rsid w:val="00E94BBE"/>
    <w:rsid w:val="00E95176"/>
    <w:rsid w:val="00E95FF5"/>
    <w:rsid w:val="00E9626F"/>
    <w:rsid w:val="00E96E3C"/>
    <w:rsid w:val="00E977A7"/>
    <w:rsid w:val="00E97F74"/>
    <w:rsid w:val="00EA35F4"/>
    <w:rsid w:val="00EA39BD"/>
    <w:rsid w:val="00EA5E19"/>
    <w:rsid w:val="00EA6147"/>
    <w:rsid w:val="00EB0B41"/>
    <w:rsid w:val="00EB12D2"/>
    <w:rsid w:val="00EB147E"/>
    <w:rsid w:val="00EB3B80"/>
    <w:rsid w:val="00EB7157"/>
    <w:rsid w:val="00EC04CA"/>
    <w:rsid w:val="00EC0A0A"/>
    <w:rsid w:val="00EC40AD"/>
    <w:rsid w:val="00ED1E8A"/>
    <w:rsid w:val="00ED5015"/>
    <w:rsid w:val="00ED5A56"/>
    <w:rsid w:val="00ED6566"/>
    <w:rsid w:val="00ED666A"/>
    <w:rsid w:val="00ED714E"/>
    <w:rsid w:val="00ED72D3"/>
    <w:rsid w:val="00EE07F7"/>
    <w:rsid w:val="00EE481F"/>
    <w:rsid w:val="00EE6A4B"/>
    <w:rsid w:val="00EE7BD5"/>
    <w:rsid w:val="00EF03A3"/>
    <w:rsid w:val="00EF29AB"/>
    <w:rsid w:val="00EF4CD9"/>
    <w:rsid w:val="00EF56AF"/>
    <w:rsid w:val="00EF59FD"/>
    <w:rsid w:val="00EF7104"/>
    <w:rsid w:val="00F00110"/>
    <w:rsid w:val="00F0095B"/>
    <w:rsid w:val="00F016BB"/>
    <w:rsid w:val="00F0207B"/>
    <w:rsid w:val="00F0269F"/>
    <w:rsid w:val="00F02BD1"/>
    <w:rsid w:val="00F02C40"/>
    <w:rsid w:val="00F031A1"/>
    <w:rsid w:val="00F06220"/>
    <w:rsid w:val="00F075AF"/>
    <w:rsid w:val="00F12214"/>
    <w:rsid w:val="00F14055"/>
    <w:rsid w:val="00F14BF6"/>
    <w:rsid w:val="00F15334"/>
    <w:rsid w:val="00F17756"/>
    <w:rsid w:val="00F22E89"/>
    <w:rsid w:val="00F231CE"/>
    <w:rsid w:val="00F24917"/>
    <w:rsid w:val="00F30901"/>
    <w:rsid w:val="00F30D40"/>
    <w:rsid w:val="00F3641F"/>
    <w:rsid w:val="00F404A5"/>
    <w:rsid w:val="00F410DF"/>
    <w:rsid w:val="00F43D2F"/>
    <w:rsid w:val="00F43F89"/>
    <w:rsid w:val="00F464F4"/>
    <w:rsid w:val="00F53449"/>
    <w:rsid w:val="00F57745"/>
    <w:rsid w:val="00F57BAB"/>
    <w:rsid w:val="00F57EBA"/>
    <w:rsid w:val="00F6079B"/>
    <w:rsid w:val="00F62C08"/>
    <w:rsid w:val="00F65DD1"/>
    <w:rsid w:val="00F66E13"/>
    <w:rsid w:val="00F70FD5"/>
    <w:rsid w:val="00F74D08"/>
    <w:rsid w:val="00F765EB"/>
    <w:rsid w:val="00F77B93"/>
    <w:rsid w:val="00F77FD9"/>
    <w:rsid w:val="00F8091E"/>
    <w:rsid w:val="00F8225E"/>
    <w:rsid w:val="00F84ECC"/>
    <w:rsid w:val="00F86248"/>
    <w:rsid w:val="00F86418"/>
    <w:rsid w:val="00F86B38"/>
    <w:rsid w:val="00F90A65"/>
    <w:rsid w:val="00F9215D"/>
    <w:rsid w:val="00F9297B"/>
    <w:rsid w:val="00F954F7"/>
    <w:rsid w:val="00F97984"/>
    <w:rsid w:val="00F97BF9"/>
    <w:rsid w:val="00FA6611"/>
    <w:rsid w:val="00FB24C1"/>
    <w:rsid w:val="00FB2E63"/>
    <w:rsid w:val="00FB35A3"/>
    <w:rsid w:val="00FB65CB"/>
    <w:rsid w:val="00FB77C9"/>
    <w:rsid w:val="00FC0601"/>
    <w:rsid w:val="00FC14E6"/>
    <w:rsid w:val="00FC1F17"/>
    <w:rsid w:val="00FC29FD"/>
    <w:rsid w:val="00FC4A91"/>
    <w:rsid w:val="00FC6147"/>
    <w:rsid w:val="00FC7BE8"/>
    <w:rsid w:val="00FD0081"/>
    <w:rsid w:val="00FD0D57"/>
    <w:rsid w:val="00FD1FC1"/>
    <w:rsid w:val="00FD3296"/>
    <w:rsid w:val="00FD350A"/>
    <w:rsid w:val="00FD5399"/>
    <w:rsid w:val="00FD5609"/>
    <w:rsid w:val="00FD57AB"/>
    <w:rsid w:val="00FD72F9"/>
    <w:rsid w:val="00FE09B4"/>
    <w:rsid w:val="00FE2F08"/>
    <w:rsid w:val="00FE33F5"/>
    <w:rsid w:val="00FE3539"/>
    <w:rsid w:val="00FE3FA1"/>
    <w:rsid w:val="00FE6093"/>
    <w:rsid w:val="00FE7324"/>
    <w:rsid w:val="00FF0B90"/>
    <w:rsid w:val="00FF1A9D"/>
    <w:rsid w:val="00FF40BF"/>
    <w:rsid w:val="00FF4B22"/>
    <w:rsid w:val="00FF5861"/>
    <w:rsid w:val="00FF5B65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43"/>
  </w:style>
  <w:style w:type="paragraph" w:styleId="1">
    <w:name w:val="heading 1"/>
    <w:basedOn w:val="a"/>
    <w:next w:val="a"/>
    <w:link w:val="10"/>
    <w:uiPriority w:val="9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paragraph" w:styleId="5">
    <w:name w:val="heading 5"/>
    <w:next w:val="a"/>
    <w:link w:val="50"/>
    <w:uiPriority w:val="9"/>
    <w:qFormat/>
    <w:rsid w:val="00332ADE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157"/>
    <w:rPr>
      <w:sz w:val="28"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EB7157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link w:val="6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link w:val="af1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7364F6"/>
    <w:rPr>
      <w:sz w:val="22"/>
      <w:szCs w:val="22"/>
      <w:lang w:eastAsia="en-US"/>
    </w:rPr>
  </w:style>
  <w:style w:type="paragraph" w:styleId="af3">
    <w:name w:val="No Spacing"/>
    <w:link w:val="af2"/>
    <w:uiPriority w:val="1"/>
    <w:qFormat/>
    <w:rsid w:val="007364F6"/>
    <w:rPr>
      <w:sz w:val="22"/>
      <w:szCs w:val="22"/>
      <w:lang w:eastAsia="en-US"/>
    </w:rPr>
  </w:style>
  <w:style w:type="character" w:customStyle="1" w:styleId="af4">
    <w:name w:val="Основной текст_"/>
    <w:link w:val="51"/>
    <w:locked/>
    <w:rsid w:val="007364F6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4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5">
    <w:name w:val="то что надо Знак"/>
    <w:link w:val="af6"/>
    <w:locked/>
    <w:rsid w:val="007364F6"/>
    <w:rPr>
      <w:sz w:val="28"/>
      <w:szCs w:val="24"/>
    </w:rPr>
  </w:style>
  <w:style w:type="paragraph" w:customStyle="1" w:styleId="af6">
    <w:name w:val="то что надо"/>
    <w:basedOn w:val="af7"/>
    <w:link w:val="af5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8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9">
    <w:name w:val="Гипертекстовая ссылка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a">
    <w:name w:val="List Paragraph"/>
    <w:basedOn w:val="a"/>
    <w:link w:val="afb"/>
    <w:qFormat/>
    <w:rsid w:val="007364F6"/>
    <w:pPr>
      <w:ind w:left="720"/>
      <w:contextualSpacing/>
    </w:pPr>
  </w:style>
  <w:style w:type="character" w:customStyle="1" w:styleId="afc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d">
    <w:name w:val="Активная гипертекстовая ссылка"/>
    <w:basedOn w:val="af9"/>
    <w:uiPriority w:val="99"/>
    <w:rsid w:val="007364F6"/>
    <w:rPr>
      <w:b/>
      <w:bCs/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7364F6"/>
  </w:style>
  <w:style w:type="paragraph" w:customStyle="1" w:styleId="aff0">
    <w:name w:val="Внимание: недобросовестность!"/>
    <w:basedOn w:val="afe"/>
    <w:next w:val="a"/>
    <w:uiPriority w:val="99"/>
    <w:rsid w:val="007364F6"/>
  </w:style>
  <w:style w:type="character" w:customStyle="1" w:styleId="aff1">
    <w:name w:val="Выделение для Базового Поиска"/>
    <w:basedOn w:val="afc"/>
    <w:uiPriority w:val="99"/>
    <w:rsid w:val="007364F6"/>
    <w:rPr>
      <w:b/>
      <w:bCs/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7364F6"/>
    <w:rPr>
      <w:b/>
      <w:bCs/>
      <w:i/>
      <w:iCs/>
      <w:color w:val="0058A9"/>
    </w:rPr>
  </w:style>
  <w:style w:type="paragraph" w:customStyle="1" w:styleId="aff3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4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4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5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8">
    <w:name w:val="Заголовок своего сообщения"/>
    <w:basedOn w:val="afc"/>
    <w:uiPriority w:val="99"/>
    <w:rsid w:val="007364F6"/>
    <w:rPr>
      <w:b/>
      <w:bCs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a">
    <w:name w:val="Заголовок чужого сообщения"/>
    <w:basedOn w:val="afc"/>
    <w:uiPriority w:val="99"/>
    <w:rsid w:val="007364F6"/>
    <w:rPr>
      <w:b/>
      <w:bCs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7364F6"/>
    <w:pPr>
      <w:spacing w:after="0"/>
      <w:jc w:val="left"/>
    </w:pPr>
  </w:style>
  <w:style w:type="paragraph" w:customStyle="1" w:styleId="affd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7364F6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7364F6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e"/>
    <w:next w:val="a"/>
    <w:uiPriority w:val="99"/>
    <w:rsid w:val="007364F6"/>
  </w:style>
  <w:style w:type="paragraph" w:customStyle="1" w:styleId="afff9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a">
    <w:name w:val="Найденные слова"/>
    <w:basedOn w:val="afc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b">
    <w:name w:val="Не вступил в силу"/>
    <w:basedOn w:val="afc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c">
    <w:name w:val="Необходимые документы"/>
    <w:basedOn w:val="afe"/>
    <w:next w:val="a"/>
    <w:uiPriority w:val="99"/>
    <w:rsid w:val="007364F6"/>
    <w:pPr>
      <w:ind w:firstLine="118"/>
    </w:pPr>
  </w:style>
  <w:style w:type="paragraph" w:customStyle="1" w:styleId="afffd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"/>
    <w:uiPriority w:val="99"/>
    <w:rsid w:val="007364F6"/>
    <w:pPr>
      <w:ind w:left="140"/>
    </w:pPr>
  </w:style>
  <w:style w:type="character" w:customStyle="1" w:styleId="affff">
    <w:name w:val="Опечатки"/>
    <w:uiPriority w:val="99"/>
    <w:rsid w:val="007364F6"/>
    <w:rPr>
      <w:color w:val="FF0000"/>
    </w:rPr>
  </w:style>
  <w:style w:type="paragraph" w:customStyle="1" w:styleId="affff0">
    <w:name w:val="Переменная часть"/>
    <w:basedOn w:val="aff4"/>
    <w:next w:val="a"/>
    <w:uiPriority w:val="99"/>
    <w:rsid w:val="007364F6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e"/>
    <w:next w:val="a"/>
    <w:uiPriority w:val="99"/>
    <w:rsid w:val="007364F6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4">
    <w:name w:val="Постоянная часть"/>
    <w:basedOn w:val="aff4"/>
    <w:next w:val="a"/>
    <w:uiPriority w:val="99"/>
    <w:rsid w:val="007364F6"/>
    <w:rPr>
      <w:sz w:val="20"/>
      <w:szCs w:val="20"/>
    </w:rPr>
  </w:style>
  <w:style w:type="paragraph" w:customStyle="1" w:styleId="affff5">
    <w:name w:val="Пример."/>
    <w:basedOn w:val="afe"/>
    <w:next w:val="a"/>
    <w:uiPriority w:val="99"/>
    <w:rsid w:val="007364F6"/>
  </w:style>
  <w:style w:type="paragraph" w:customStyle="1" w:styleId="affff6">
    <w:name w:val="Примечание."/>
    <w:basedOn w:val="afe"/>
    <w:next w:val="a"/>
    <w:uiPriority w:val="99"/>
    <w:rsid w:val="007364F6"/>
  </w:style>
  <w:style w:type="character" w:customStyle="1" w:styleId="affff7">
    <w:name w:val="Продолжение ссылки"/>
    <w:basedOn w:val="af9"/>
    <w:uiPriority w:val="99"/>
    <w:rsid w:val="007364F6"/>
    <w:rPr>
      <w:b/>
      <w:bCs/>
      <w:color w:val="106BBE"/>
    </w:rPr>
  </w:style>
  <w:style w:type="paragraph" w:customStyle="1" w:styleId="affff8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9">
    <w:name w:val="Сравнение редакций"/>
    <w:basedOn w:val="afc"/>
    <w:uiPriority w:val="99"/>
    <w:rsid w:val="007364F6"/>
    <w:rPr>
      <w:b/>
      <w:bCs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d">
    <w:name w:val="Текст в таблице"/>
    <w:basedOn w:val="af8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e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f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basedOn w:val="afc"/>
    <w:uiPriority w:val="99"/>
    <w:rsid w:val="007364F6"/>
    <w:rPr>
      <w:b/>
      <w:bCs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8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21">
    <w:name w:val="Основной текст 21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B27D9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27D9A"/>
  </w:style>
  <w:style w:type="paragraph" w:customStyle="1" w:styleId="230">
    <w:name w:val="Основной текст 23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5">
    <w:name w:val="Без интервала1"/>
    <w:rsid w:val="00D3275F"/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32ADE"/>
    <w:rPr>
      <w:rFonts w:ascii="XO Thames" w:hAnsi="XO Thames"/>
      <w:b/>
      <w:color w:val="000000"/>
      <w:sz w:val="22"/>
    </w:rPr>
  </w:style>
  <w:style w:type="numbering" w:customStyle="1" w:styleId="24">
    <w:name w:val="Нет списка2"/>
    <w:next w:val="a2"/>
    <w:uiPriority w:val="99"/>
    <w:semiHidden/>
    <w:unhideWhenUsed/>
    <w:rsid w:val="00332ADE"/>
  </w:style>
  <w:style w:type="character" w:customStyle="1" w:styleId="16">
    <w:name w:val="Обычный1"/>
    <w:rsid w:val="00332ADE"/>
    <w:rPr>
      <w:sz w:val="22"/>
    </w:rPr>
  </w:style>
  <w:style w:type="paragraph" w:customStyle="1" w:styleId="100">
    <w:name w:val="Основной шрифт абзаца10"/>
    <w:rsid w:val="00332ADE"/>
    <w:rPr>
      <w:rFonts w:ascii="Calibri" w:hAnsi="Calibri"/>
      <w:color w:val="000000"/>
    </w:rPr>
  </w:style>
  <w:style w:type="paragraph" w:customStyle="1" w:styleId="17">
    <w:name w:val="Основной шрифт абзаца1"/>
    <w:rsid w:val="00332ADE"/>
    <w:rPr>
      <w:rFonts w:ascii="Calibri" w:hAnsi="Calibri"/>
      <w:color w:val="000000"/>
    </w:rPr>
  </w:style>
  <w:style w:type="paragraph" w:styleId="25">
    <w:name w:val="toc 2"/>
    <w:next w:val="a"/>
    <w:link w:val="26"/>
    <w:uiPriority w:val="39"/>
    <w:rsid w:val="00332ADE"/>
    <w:pPr>
      <w:ind w:left="200"/>
    </w:pPr>
    <w:rPr>
      <w:rFonts w:ascii="XO Thames" w:hAnsi="XO Thames"/>
      <w:color w:val="000000"/>
      <w:sz w:val="28"/>
    </w:rPr>
  </w:style>
  <w:style w:type="character" w:customStyle="1" w:styleId="26">
    <w:name w:val="Оглавление 2 Знак"/>
    <w:link w:val="25"/>
    <w:uiPriority w:val="39"/>
    <w:rsid w:val="00332ADE"/>
    <w:rPr>
      <w:rFonts w:ascii="XO Thames" w:hAnsi="XO Thames"/>
      <w:color w:val="000000"/>
      <w:sz w:val="28"/>
    </w:rPr>
  </w:style>
  <w:style w:type="paragraph" w:customStyle="1" w:styleId="7">
    <w:name w:val="Гиперссылка7"/>
    <w:rsid w:val="00332ADE"/>
    <w:rPr>
      <w:rFonts w:ascii="Calibri" w:hAnsi="Calibri"/>
      <w:color w:val="0000FF"/>
      <w:u w:val="single"/>
    </w:rPr>
  </w:style>
  <w:style w:type="paragraph" w:styleId="41">
    <w:name w:val="toc 4"/>
    <w:next w:val="a"/>
    <w:link w:val="42"/>
    <w:uiPriority w:val="39"/>
    <w:rsid w:val="00332ADE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332ADE"/>
    <w:rPr>
      <w:rFonts w:ascii="XO Thames" w:hAnsi="XO Thames"/>
      <w:color w:val="000000"/>
      <w:sz w:val="28"/>
    </w:rPr>
  </w:style>
  <w:style w:type="paragraph" w:customStyle="1" w:styleId="ConsNonformat">
    <w:name w:val="ConsNonformat"/>
    <w:rsid w:val="00332ADE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customStyle="1" w:styleId="27">
    <w:name w:val="Гиперссылка2"/>
    <w:rsid w:val="00332ADE"/>
    <w:rPr>
      <w:rFonts w:ascii="Calibri" w:hAnsi="Calibri"/>
      <w:color w:val="0000FF"/>
      <w:u w:val="single"/>
    </w:rPr>
  </w:style>
  <w:style w:type="paragraph" w:styleId="60">
    <w:name w:val="toc 6"/>
    <w:next w:val="a"/>
    <w:link w:val="61"/>
    <w:uiPriority w:val="39"/>
    <w:rsid w:val="00332ADE"/>
    <w:pPr>
      <w:ind w:left="1000"/>
    </w:pPr>
    <w:rPr>
      <w:rFonts w:ascii="XO Thames" w:hAnsi="XO Thames"/>
      <w:color w:val="000000"/>
      <w:sz w:val="28"/>
    </w:rPr>
  </w:style>
  <w:style w:type="character" w:customStyle="1" w:styleId="61">
    <w:name w:val="Оглавление 6 Знак"/>
    <w:link w:val="60"/>
    <w:uiPriority w:val="39"/>
    <w:rsid w:val="00332ADE"/>
    <w:rPr>
      <w:rFonts w:ascii="XO Thames" w:hAnsi="XO Thames"/>
      <w:color w:val="000000"/>
      <w:sz w:val="28"/>
    </w:rPr>
  </w:style>
  <w:style w:type="paragraph" w:styleId="70">
    <w:name w:val="toc 7"/>
    <w:next w:val="a"/>
    <w:link w:val="71"/>
    <w:uiPriority w:val="39"/>
    <w:rsid w:val="00332ADE"/>
    <w:pPr>
      <w:ind w:left="1200"/>
    </w:pPr>
    <w:rPr>
      <w:rFonts w:ascii="XO Thames" w:hAnsi="XO Thames"/>
      <w:color w:val="000000"/>
      <w:sz w:val="28"/>
    </w:rPr>
  </w:style>
  <w:style w:type="character" w:customStyle="1" w:styleId="71">
    <w:name w:val="Оглавление 7 Знак"/>
    <w:link w:val="70"/>
    <w:uiPriority w:val="39"/>
    <w:rsid w:val="00332ADE"/>
    <w:rPr>
      <w:rFonts w:ascii="XO Thames" w:hAnsi="XO Thames"/>
      <w:color w:val="000000"/>
      <w:sz w:val="28"/>
    </w:rPr>
  </w:style>
  <w:style w:type="paragraph" w:styleId="18">
    <w:name w:val="index 1"/>
    <w:basedOn w:val="a"/>
    <w:next w:val="a"/>
    <w:link w:val="19"/>
    <w:rsid w:val="00332ADE"/>
    <w:pPr>
      <w:ind w:left="220" w:hanging="220"/>
    </w:pPr>
    <w:rPr>
      <w:rFonts w:ascii="Calibri" w:hAnsi="Calibri"/>
      <w:color w:val="000000"/>
      <w:sz w:val="22"/>
    </w:rPr>
  </w:style>
  <w:style w:type="character" w:customStyle="1" w:styleId="19">
    <w:name w:val="Указатель 1 Знак"/>
    <w:basedOn w:val="16"/>
    <w:link w:val="18"/>
    <w:rsid w:val="00332ADE"/>
    <w:rPr>
      <w:rFonts w:ascii="Calibri" w:hAnsi="Calibri"/>
      <w:color w:val="000000"/>
      <w:sz w:val="22"/>
    </w:rPr>
  </w:style>
  <w:style w:type="paragraph" w:customStyle="1" w:styleId="1a">
    <w:name w:val="Знак1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paragraph" w:customStyle="1" w:styleId="28">
    <w:name w:val="Основной шрифт абзаца2"/>
    <w:rsid w:val="00332ADE"/>
    <w:rPr>
      <w:rFonts w:ascii="Calibri" w:hAnsi="Calibri"/>
      <w:color w:val="000000"/>
    </w:rPr>
  </w:style>
  <w:style w:type="paragraph" w:customStyle="1" w:styleId="43">
    <w:name w:val="Гиперссылка4"/>
    <w:rsid w:val="00332ADE"/>
    <w:rPr>
      <w:rFonts w:ascii="Calibri" w:hAnsi="Calibri"/>
      <w:color w:val="0000FF"/>
      <w:u w:val="single"/>
    </w:rPr>
  </w:style>
  <w:style w:type="paragraph" w:customStyle="1" w:styleId="1b">
    <w:name w:val="Название объекта1"/>
    <w:basedOn w:val="a"/>
    <w:next w:val="afffff3"/>
    <w:link w:val="afffff4"/>
    <w:rsid w:val="00332ADE"/>
    <w:pPr>
      <w:spacing w:before="120" w:after="120" w:line="276" w:lineRule="auto"/>
    </w:pPr>
    <w:rPr>
      <w:rFonts w:ascii="XO Thames" w:hAnsi="XO Thames"/>
      <w:i/>
      <w:color w:val="000000"/>
      <w:sz w:val="24"/>
    </w:rPr>
  </w:style>
  <w:style w:type="character" w:customStyle="1" w:styleId="afffff4">
    <w:name w:val="Название объекта Знак"/>
    <w:basedOn w:val="16"/>
    <w:link w:val="1b"/>
    <w:rsid w:val="00332ADE"/>
    <w:rPr>
      <w:rFonts w:ascii="XO Thames" w:hAnsi="XO Thames"/>
      <w:i/>
      <w:sz w:val="24"/>
    </w:rPr>
  </w:style>
  <w:style w:type="paragraph" w:customStyle="1" w:styleId="44">
    <w:name w:val="Основной шрифт абзаца4"/>
    <w:rsid w:val="00332ADE"/>
    <w:rPr>
      <w:rFonts w:ascii="Calibri" w:hAnsi="Calibri"/>
      <w:color w:val="000000"/>
    </w:rPr>
  </w:style>
  <w:style w:type="paragraph" w:customStyle="1" w:styleId="101">
    <w:name w:val="Знак1_0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character" w:customStyle="1" w:styleId="afb">
    <w:name w:val="Абзац списка Знак"/>
    <w:basedOn w:val="16"/>
    <w:link w:val="afa"/>
    <w:rsid w:val="00332ADE"/>
    <w:rPr>
      <w:sz w:val="22"/>
    </w:rPr>
  </w:style>
  <w:style w:type="paragraph" w:customStyle="1" w:styleId="1c">
    <w:name w:val="Заголовок1"/>
    <w:rsid w:val="00332ADE"/>
    <w:rPr>
      <w:rFonts w:ascii="Liberation Sans" w:hAnsi="Liberation Sans"/>
      <w:color w:val="000000"/>
      <w:sz w:val="28"/>
    </w:rPr>
  </w:style>
  <w:style w:type="paragraph" w:customStyle="1" w:styleId="afffff5">
    <w:name w:val="Содержимое врезки"/>
    <w:basedOn w:val="a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paragraph" w:customStyle="1" w:styleId="33">
    <w:name w:val="Гиперссылка3"/>
    <w:rsid w:val="00332ADE"/>
    <w:rPr>
      <w:rFonts w:ascii="Calibri" w:hAnsi="Calibri"/>
      <w:color w:val="0000FF"/>
      <w:u w:val="single"/>
    </w:rPr>
  </w:style>
  <w:style w:type="paragraph" w:customStyle="1" w:styleId="1d">
    <w:name w:val="Гиперссылка1"/>
    <w:rsid w:val="00332ADE"/>
    <w:rPr>
      <w:rFonts w:ascii="Calibri" w:hAnsi="Calibri"/>
      <w:color w:val="0000FF"/>
      <w:u w:val="single"/>
    </w:rPr>
  </w:style>
  <w:style w:type="paragraph" w:styleId="34">
    <w:name w:val="toc 3"/>
    <w:next w:val="a"/>
    <w:link w:val="35"/>
    <w:uiPriority w:val="39"/>
    <w:rsid w:val="00332ADE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332ADE"/>
    <w:rPr>
      <w:rFonts w:ascii="XO Thames" w:hAnsi="XO Thames"/>
      <w:color w:val="000000"/>
      <w:sz w:val="28"/>
    </w:rPr>
  </w:style>
  <w:style w:type="character" w:customStyle="1" w:styleId="af1">
    <w:name w:val="Обычный (веб) Знак"/>
    <w:basedOn w:val="16"/>
    <w:link w:val="af0"/>
    <w:rsid w:val="00332ADE"/>
    <w:rPr>
      <w:sz w:val="24"/>
      <w:szCs w:val="24"/>
    </w:rPr>
  </w:style>
  <w:style w:type="paragraph" w:customStyle="1" w:styleId="9">
    <w:name w:val="Основной шрифт абзаца9"/>
    <w:rsid w:val="00332ADE"/>
    <w:rPr>
      <w:rFonts w:ascii="Calibri" w:hAnsi="Calibri"/>
      <w:color w:val="000000"/>
    </w:rPr>
  </w:style>
  <w:style w:type="paragraph" w:customStyle="1" w:styleId="62">
    <w:name w:val="Основной шрифт абзаца6"/>
    <w:rsid w:val="00332ADE"/>
    <w:rPr>
      <w:rFonts w:ascii="Calibri" w:hAnsi="Calibri"/>
      <w:color w:val="000000"/>
    </w:rPr>
  </w:style>
  <w:style w:type="paragraph" w:customStyle="1" w:styleId="8">
    <w:name w:val="Основной шрифт абзаца8"/>
    <w:rsid w:val="00332ADE"/>
    <w:rPr>
      <w:rFonts w:ascii="Calibri" w:hAnsi="Calibri"/>
      <w:color w:val="000000"/>
    </w:rPr>
  </w:style>
  <w:style w:type="paragraph" w:customStyle="1" w:styleId="ConsPlusNonformat">
    <w:name w:val="ConsPlusNonformat"/>
    <w:rsid w:val="00332ADE"/>
    <w:pPr>
      <w:widowControl w:val="0"/>
    </w:pPr>
    <w:rPr>
      <w:rFonts w:ascii="Courier New" w:hAnsi="Courier New"/>
      <w:color w:val="000000"/>
    </w:rPr>
  </w:style>
  <w:style w:type="paragraph" w:customStyle="1" w:styleId="80">
    <w:name w:val="Гиперссылка8"/>
    <w:rsid w:val="00332ADE"/>
    <w:rPr>
      <w:rFonts w:ascii="Calibri" w:hAnsi="Calibri"/>
      <w:color w:val="0000FF"/>
      <w:u w:val="single"/>
    </w:rPr>
  </w:style>
  <w:style w:type="paragraph" w:customStyle="1" w:styleId="afffff6">
    <w:name w:val="Символ сноски"/>
    <w:rsid w:val="00332ADE"/>
    <w:rPr>
      <w:rFonts w:ascii="Calibri" w:hAnsi="Calibri"/>
      <w:color w:val="000000"/>
    </w:rPr>
  </w:style>
  <w:style w:type="paragraph" w:customStyle="1" w:styleId="Default">
    <w:name w:val="Default"/>
    <w:rsid w:val="00332ADE"/>
    <w:rPr>
      <w:color w:val="000000"/>
      <w:sz w:val="24"/>
    </w:rPr>
  </w:style>
  <w:style w:type="paragraph" w:customStyle="1" w:styleId="52">
    <w:name w:val="Гиперссылка5"/>
    <w:rsid w:val="00332ADE"/>
    <w:rPr>
      <w:rFonts w:ascii="Calibri" w:hAnsi="Calibri"/>
      <w:color w:val="0000FF"/>
      <w:u w:val="single"/>
    </w:rPr>
  </w:style>
  <w:style w:type="paragraph" w:customStyle="1" w:styleId="90">
    <w:name w:val="Гиперссылка9"/>
    <w:rsid w:val="00332ADE"/>
    <w:rPr>
      <w:rFonts w:ascii="Calibri" w:hAnsi="Calibri"/>
      <w:color w:val="0000FF"/>
      <w:u w:val="single"/>
    </w:rPr>
  </w:style>
  <w:style w:type="paragraph" w:customStyle="1" w:styleId="6">
    <w:name w:val="Гиперссылка6"/>
    <w:link w:val="ae"/>
    <w:rsid w:val="00332ADE"/>
    <w:rPr>
      <w:color w:val="0000FF"/>
      <w:u w:val="single"/>
    </w:rPr>
  </w:style>
  <w:style w:type="paragraph" w:customStyle="1" w:styleId="Footnote">
    <w:name w:val="Footnote"/>
    <w:basedOn w:val="a"/>
    <w:rsid w:val="00332ADE"/>
    <w:rPr>
      <w:color w:val="000000"/>
    </w:rPr>
  </w:style>
  <w:style w:type="paragraph" w:customStyle="1" w:styleId="afffff7">
    <w:name w:val="Верхний и нижний колонтитулы"/>
    <w:rsid w:val="00332ADE"/>
    <w:pPr>
      <w:spacing w:after="200"/>
      <w:jc w:val="both"/>
    </w:pPr>
    <w:rPr>
      <w:rFonts w:ascii="XO Thames" w:hAnsi="XO Thames"/>
      <w:color w:val="000000"/>
    </w:rPr>
  </w:style>
  <w:style w:type="paragraph" w:styleId="1e">
    <w:name w:val="toc 1"/>
    <w:next w:val="a"/>
    <w:link w:val="1f"/>
    <w:uiPriority w:val="39"/>
    <w:rsid w:val="00332ADE"/>
    <w:rPr>
      <w:rFonts w:ascii="XO Thames" w:hAnsi="XO Thames"/>
      <w:b/>
      <w:color w:val="000000"/>
      <w:sz w:val="28"/>
    </w:rPr>
  </w:style>
  <w:style w:type="character" w:customStyle="1" w:styleId="1f">
    <w:name w:val="Оглавление 1 Знак"/>
    <w:link w:val="1e"/>
    <w:uiPriority w:val="39"/>
    <w:rsid w:val="00332ADE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332ADE"/>
    <w:pPr>
      <w:jc w:val="both"/>
    </w:pPr>
    <w:rPr>
      <w:rFonts w:ascii="XO Thames" w:hAnsi="XO Thames"/>
      <w:color w:val="000000"/>
    </w:rPr>
  </w:style>
  <w:style w:type="paragraph" w:customStyle="1" w:styleId="36">
    <w:name w:val="Основной шрифт абзаца3"/>
    <w:rsid w:val="00332ADE"/>
    <w:rPr>
      <w:rFonts w:ascii="Calibri" w:hAnsi="Calibri"/>
      <w:color w:val="000000"/>
    </w:rPr>
  </w:style>
  <w:style w:type="paragraph" w:customStyle="1" w:styleId="markedcontent">
    <w:name w:val="markedcontent"/>
    <w:rsid w:val="00332ADE"/>
    <w:rPr>
      <w:rFonts w:ascii="Calibri" w:hAnsi="Calibri"/>
      <w:color w:val="000000"/>
    </w:rPr>
  </w:style>
  <w:style w:type="paragraph" w:styleId="91">
    <w:name w:val="toc 9"/>
    <w:next w:val="a"/>
    <w:link w:val="92"/>
    <w:uiPriority w:val="39"/>
    <w:rsid w:val="00332ADE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332ADE"/>
    <w:rPr>
      <w:rFonts w:ascii="XO Thames" w:hAnsi="XO Thames"/>
      <w:color w:val="000000"/>
      <w:sz w:val="28"/>
    </w:rPr>
  </w:style>
  <w:style w:type="paragraph" w:customStyle="1" w:styleId="110">
    <w:name w:val="Заголовок 11"/>
    <w:rsid w:val="00332ADE"/>
    <w:rPr>
      <w:rFonts w:ascii="Arial" w:hAnsi="Arial"/>
      <w:b/>
      <w:color w:val="26282F"/>
      <w:sz w:val="24"/>
    </w:rPr>
  </w:style>
  <w:style w:type="paragraph" w:customStyle="1" w:styleId="311">
    <w:name w:val="Заголовок 31"/>
    <w:rsid w:val="00332ADE"/>
    <w:rPr>
      <w:rFonts w:ascii="XO Thames" w:hAnsi="XO Thames"/>
      <w:b/>
      <w:color w:val="000000"/>
      <w:sz w:val="26"/>
    </w:rPr>
  </w:style>
  <w:style w:type="paragraph" w:styleId="81">
    <w:name w:val="toc 8"/>
    <w:next w:val="a"/>
    <w:link w:val="82"/>
    <w:uiPriority w:val="39"/>
    <w:rsid w:val="00332ADE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332ADE"/>
    <w:rPr>
      <w:rFonts w:ascii="XO Thames" w:hAnsi="XO Thames"/>
      <w:color w:val="000000"/>
      <w:sz w:val="28"/>
    </w:rPr>
  </w:style>
  <w:style w:type="paragraph" w:customStyle="1" w:styleId="53">
    <w:name w:val="Основной шрифт абзаца5"/>
    <w:rsid w:val="00332ADE"/>
    <w:rPr>
      <w:rFonts w:ascii="Calibri" w:hAnsi="Calibri"/>
      <w:color w:val="000000"/>
    </w:rPr>
  </w:style>
  <w:style w:type="paragraph" w:styleId="54">
    <w:name w:val="toc 5"/>
    <w:next w:val="a"/>
    <w:link w:val="55"/>
    <w:uiPriority w:val="39"/>
    <w:rsid w:val="00332ADE"/>
    <w:pPr>
      <w:ind w:left="800"/>
    </w:pPr>
    <w:rPr>
      <w:rFonts w:ascii="XO Thames" w:hAnsi="XO Thames"/>
      <w:color w:val="000000"/>
      <w:sz w:val="28"/>
    </w:rPr>
  </w:style>
  <w:style w:type="character" w:customStyle="1" w:styleId="55">
    <w:name w:val="Оглавление 5 Знак"/>
    <w:link w:val="54"/>
    <w:uiPriority w:val="39"/>
    <w:rsid w:val="00332ADE"/>
    <w:rPr>
      <w:rFonts w:ascii="XO Thames" w:hAnsi="XO Thames"/>
      <w:color w:val="000000"/>
      <w:sz w:val="28"/>
    </w:rPr>
  </w:style>
  <w:style w:type="paragraph" w:customStyle="1" w:styleId="hgkelc">
    <w:name w:val="hgkelc"/>
    <w:basedOn w:val="17"/>
    <w:rsid w:val="00332ADE"/>
  </w:style>
  <w:style w:type="paragraph" w:customStyle="1" w:styleId="afffff8">
    <w:name w:val="Привязка сноски"/>
    <w:rsid w:val="00332ADE"/>
    <w:rPr>
      <w:rFonts w:ascii="Calibri" w:hAnsi="Calibri"/>
      <w:color w:val="000000"/>
      <w:vertAlign w:val="superscript"/>
    </w:rPr>
  </w:style>
  <w:style w:type="paragraph" w:customStyle="1" w:styleId="1f0">
    <w:name w:val="Знак сноски1"/>
    <w:basedOn w:val="28"/>
    <w:rsid w:val="00332ADE"/>
    <w:rPr>
      <w:vertAlign w:val="superscript"/>
    </w:rPr>
  </w:style>
  <w:style w:type="paragraph" w:customStyle="1" w:styleId="TableParagraph">
    <w:name w:val="Table Paragraph"/>
    <w:basedOn w:val="a"/>
    <w:rsid w:val="00332ADE"/>
    <w:pPr>
      <w:widowControl w:val="0"/>
    </w:pPr>
    <w:rPr>
      <w:color w:val="000000"/>
      <w:sz w:val="22"/>
    </w:rPr>
  </w:style>
  <w:style w:type="paragraph" w:styleId="afffff9">
    <w:name w:val="Subtitle"/>
    <w:next w:val="a"/>
    <w:link w:val="afffffa"/>
    <w:uiPriority w:val="11"/>
    <w:qFormat/>
    <w:rsid w:val="00332ADE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fffa">
    <w:name w:val="Подзаголовок Знак"/>
    <w:basedOn w:val="a0"/>
    <w:link w:val="afffff9"/>
    <w:uiPriority w:val="11"/>
    <w:rsid w:val="00332ADE"/>
    <w:rPr>
      <w:rFonts w:ascii="XO Thames" w:hAnsi="XO Thames"/>
      <w:i/>
      <w:color w:val="000000"/>
      <w:sz w:val="24"/>
    </w:rPr>
  </w:style>
  <w:style w:type="paragraph" w:customStyle="1" w:styleId="72">
    <w:name w:val="Основной шрифт абзаца7"/>
    <w:rsid w:val="00332ADE"/>
    <w:rPr>
      <w:rFonts w:ascii="Calibri" w:hAnsi="Calibri"/>
      <w:color w:val="000000"/>
    </w:rPr>
  </w:style>
  <w:style w:type="paragraph" w:styleId="afffffb">
    <w:name w:val="Title"/>
    <w:next w:val="a"/>
    <w:link w:val="afffffc"/>
    <w:uiPriority w:val="10"/>
    <w:qFormat/>
    <w:rsid w:val="00332ADE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ffffc">
    <w:name w:val="Название Знак"/>
    <w:basedOn w:val="a0"/>
    <w:link w:val="afffffb"/>
    <w:uiPriority w:val="10"/>
    <w:rsid w:val="00332ADE"/>
    <w:rPr>
      <w:rFonts w:ascii="XO Thames" w:hAnsi="XO Thames"/>
      <w:b/>
      <w:caps/>
      <w:color w:val="000000"/>
      <w:sz w:val="40"/>
    </w:rPr>
  </w:style>
  <w:style w:type="paragraph" w:customStyle="1" w:styleId="Endnote">
    <w:name w:val="Endnote"/>
    <w:rsid w:val="00332ADE"/>
    <w:pPr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1f1">
    <w:name w:val="Указатель1"/>
    <w:basedOn w:val="a"/>
    <w:next w:val="afffffd"/>
    <w:link w:val="afffffe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character" w:customStyle="1" w:styleId="afffffe">
    <w:name w:val="Указатель Знак"/>
    <w:basedOn w:val="16"/>
    <w:link w:val="1f1"/>
    <w:rsid w:val="00332ADE"/>
    <w:rPr>
      <w:rFonts w:ascii="XO Thames" w:hAnsi="XO Thames"/>
      <w:sz w:val="22"/>
    </w:rPr>
  </w:style>
  <w:style w:type="table" w:customStyle="1" w:styleId="37">
    <w:name w:val="Сетка таблицы3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">
    <w:name w:val="Table Grid"/>
    <w:basedOn w:val="a1"/>
    <w:rsid w:val="00332ADE"/>
    <w:rPr>
      <w:rFonts w:ascii="Calibri" w:hAnsi="Calibri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1"/>
    <w:rsid w:val="00332ADE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3">
    <w:name w:val="caption"/>
    <w:basedOn w:val="a"/>
    <w:next w:val="a"/>
    <w:semiHidden/>
    <w:unhideWhenUsed/>
    <w:qFormat/>
    <w:rsid w:val="00332ADE"/>
    <w:pPr>
      <w:spacing w:after="200"/>
    </w:pPr>
    <w:rPr>
      <w:b/>
      <w:bCs/>
      <w:color w:val="4F81BD" w:themeColor="accent1"/>
      <w:sz w:val="18"/>
      <w:szCs w:val="18"/>
    </w:rPr>
  </w:style>
  <w:style w:type="paragraph" w:styleId="afffffd">
    <w:name w:val="index heading"/>
    <w:basedOn w:val="a"/>
    <w:next w:val="18"/>
    <w:rsid w:val="00332ADE"/>
    <w:rPr>
      <w:rFonts w:asciiTheme="majorHAnsi" w:eastAsiaTheme="majorEastAsia" w:hAnsiTheme="majorHAnsi" w:cstheme="maj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A406A-E364-4225-9755-14D0DA48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1599</TotalTime>
  <Pages>45</Pages>
  <Words>10114</Words>
  <Characters>57654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Пользователь</cp:lastModifiedBy>
  <cp:revision>484</cp:revision>
  <cp:lastPrinted>2024-12-04T13:22:00Z</cp:lastPrinted>
  <dcterms:created xsi:type="dcterms:W3CDTF">2018-09-27T12:27:00Z</dcterms:created>
  <dcterms:modified xsi:type="dcterms:W3CDTF">2024-12-04T13:23:00Z</dcterms:modified>
</cp:coreProperties>
</file>