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D9A" w:rsidRPr="00552967" w:rsidRDefault="00B27D9A" w:rsidP="00B27D9A">
      <w:pPr>
        <w:pStyle w:val="22"/>
        <w:spacing w:after="0" w:line="240" w:lineRule="auto"/>
        <w:jc w:val="center"/>
        <w:rPr>
          <w:noProof/>
          <w:sz w:val="28"/>
          <w:szCs w:val="28"/>
        </w:rPr>
      </w:pPr>
      <w:r w:rsidRPr="00552967">
        <w:rPr>
          <w:sz w:val="28"/>
          <w:szCs w:val="28"/>
        </w:rPr>
        <w:t>РОССИЙСКАЯ ФЕДЕРАЦИЯ</w:t>
      </w:r>
    </w:p>
    <w:p w:rsidR="00B27D9A" w:rsidRPr="00552967" w:rsidRDefault="00B27D9A" w:rsidP="00B27D9A">
      <w:pPr>
        <w:pStyle w:val="230"/>
        <w:jc w:val="center"/>
        <w:rPr>
          <w:szCs w:val="28"/>
        </w:rPr>
      </w:pPr>
      <w:r w:rsidRPr="00552967">
        <w:rPr>
          <w:szCs w:val="28"/>
        </w:rPr>
        <w:t>РОСТОВСКАЯ ОБЛАСТЬ</w:t>
      </w:r>
    </w:p>
    <w:p w:rsidR="00FB77C9" w:rsidRPr="00552967" w:rsidRDefault="00FB77C9" w:rsidP="00B27D9A">
      <w:pPr>
        <w:pStyle w:val="230"/>
        <w:jc w:val="center"/>
        <w:rPr>
          <w:szCs w:val="28"/>
        </w:rPr>
      </w:pPr>
      <w:r w:rsidRPr="00552967">
        <w:rPr>
          <w:szCs w:val="28"/>
        </w:rPr>
        <w:t>МИЛЛЕРОВСКИЙ РАЙОН</w:t>
      </w:r>
    </w:p>
    <w:p w:rsidR="00FB77C9" w:rsidRPr="00552967" w:rsidRDefault="00B27D9A" w:rsidP="00B27D9A">
      <w:pPr>
        <w:pStyle w:val="230"/>
        <w:jc w:val="center"/>
        <w:rPr>
          <w:szCs w:val="28"/>
        </w:rPr>
      </w:pPr>
      <w:r w:rsidRPr="00552967">
        <w:rPr>
          <w:szCs w:val="28"/>
        </w:rPr>
        <w:t xml:space="preserve">МУНИЦИПАЛЬНОЕ ОБРАЗОВАНИЕ </w:t>
      </w:r>
    </w:p>
    <w:p w:rsidR="00B27D9A" w:rsidRPr="00552967" w:rsidRDefault="00B27D9A" w:rsidP="00B27D9A">
      <w:pPr>
        <w:pStyle w:val="230"/>
        <w:jc w:val="center"/>
        <w:rPr>
          <w:szCs w:val="28"/>
        </w:rPr>
      </w:pPr>
      <w:r w:rsidRPr="00552967">
        <w:rPr>
          <w:szCs w:val="28"/>
        </w:rPr>
        <w:t>«</w:t>
      </w:r>
      <w:r w:rsidR="00617854">
        <w:rPr>
          <w:szCs w:val="28"/>
        </w:rPr>
        <w:t>ТРЕНЕВСКОЕ</w:t>
      </w:r>
      <w:r w:rsidR="00FB77C9" w:rsidRPr="00552967">
        <w:rPr>
          <w:szCs w:val="28"/>
        </w:rPr>
        <w:t xml:space="preserve"> СЕЛЬСКОЕ ПОСЕЛЕНИЕ</w:t>
      </w:r>
      <w:r w:rsidRPr="00552967">
        <w:rPr>
          <w:szCs w:val="28"/>
        </w:rPr>
        <w:t>»</w:t>
      </w:r>
    </w:p>
    <w:p w:rsidR="00B27D9A" w:rsidRPr="00552967" w:rsidRDefault="00B27D9A" w:rsidP="00B27D9A">
      <w:pPr>
        <w:jc w:val="center"/>
        <w:rPr>
          <w:b/>
          <w:sz w:val="16"/>
          <w:szCs w:val="16"/>
        </w:rPr>
      </w:pPr>
    </w:p>
    <w:p w:rsidR="00FB77C9" w:rsidRPr="00552967" w:rsidRDefault="00B27D9A" w:rsidP="00B27D9A">
      <w:pPr>
        <w:jc w:val="center"/>
        <w:rPr>
          <w:b/>
          <w:sz w:val="28"/>
          <w:szCs w:val="28"/>
        </w:rPr>
      </w:pPr>
      <w:r w:rsidRPr="00552967">
        <w:rPr>
          <w:b/>
          <w:sz w:val="28"/>
          <w:szCs w:val="28"/>
        </w:rPr>
        <w:t xml:space="preserve">АДМИНИСТРАЦИЯ </w:t>
      </w:r>
    </w:p>
    <w:p w:rsidR="00B27D9A" w:rsidRPr="00552967" w:rsidRDefault="00617854" w:rsidP="00B27D9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ТРЕНЕВСКОГО</w:t>
      </w:r>
      <w:r w:rsidR="00FB77C9" w:rsidRPr="00552967">
        <w:rPr>
          <w:b/>
          <w:sz w:val="28"/>
          <w:szCs w:val="28"/>
        </w:rPr>
        <w:t xml:space="preserve"> СЕЛЬСКОГО ПОСЕЛЕНИЯ</w:t>
      </w:r>
    </w:p>
    <w:p w:rsidR="00B27D9A" w:rsidRPr="00552967" w:rsidRDefault="00B27D9A" w:rsidP="00B27D9A">
      <w:pPr>
        <w:jc w:val="center"/>
        <w:rPr>
          <w:sz w:val="16"/>
          <w:szCs w:val="16"/>
        </w:rPr>
      </w:pPr>
    </w:p>
    <w:p w:rsidR="00B27D9A" w:rsidRPr="00552967" w:rsidRDefault="00B27D9A" w:rsidP="00B27D9A">
      <w:pPr>
        <w:pStyle w:val="1"/>
        <w:spacing w:line="240" w:lineRule="auto"/>
        <w:rPr>
          <w:rFonts w:ascii="Times New Roman" w:hAnsi="Times New Roman"/>
          <w:spacing w:val="0"/>
          <w:szCs w:val="28"/>
        </w:rPr>
      </w:pPr>
      <w:r w:rsidRPr="00552967">
        <w:rPr>
          <w:rFonts w:ascii="Times New Roman" w:hAnsi="Times New Roman"/>
          <w:spacing w:val="0"/>
          <w:szCs w:val="28"/>
        </w:rPr>
        <w:t>ПОСТАНОВЛЕНИЕ</w:t>
      </w:r>
    </w:p>
    <w:p w:rsidR="00B27D9A" w:rsidRPr="00552967" w:rsidRDefault="00B27D9A" w:rsidP="00B27D9A">
      <w:pPr>
        <w:jc w:val="center"/>
        <w:rPr>
          <w:sz w:val="16"/>
          <w:szCs w:val="16"/>
        </w:rPr>
      </w:pPr>
    </w:p>
    <w:p w:rsidR="00B27D9A" w:rsidRPr="000C1FC2" w:rsidRDefault="00B27D9A" w:rsidP="00B27D9A">
      <w:pPr>
        <w:jc w:val="center"/>
        <w:rPr>
          <w:sz w:val="28"/>
          <w:szCs w:val="28"/>
        </w:rPr>
      </w:pPr>
      <w:r w:rsidRPr="00BD3745">
        <w:rPr>
          <w:sz w:val="28"/>
          <w:szCs w:val="28"/>
        </w:rPr>
        <w:t xml:space="preserve">от </w:t>
      </w:r>
      <w:r w:rsidR="00DA7FDC">
        <w:rPr>
          <w:sz w:val="28"/>
          <w:szCs w:val="28"/>
        </w:rPr>
        <w:t>27.0</w:t>
      </w:r>
      <w:r w:rsidR="007B3E19">
        <w:rPr>
          <w:sz w:val="28"/>
          <w:szCs w:val="28"/>
        </w:rPr>
        <w:t>2.202</w:t>
      </w:r>
      <w:r w:rsidR="00DA7FDC">
        <w:rPr>
          <w:sz w:val="28"/>
          <w:szCs w:val="28"/>
        </w:rPr>
        <w:t>5</w:t>
      </w:r>
      <w:r w:rsidRPr="00BD3745">
        <w:rPr>
          <w:sz w:val="28"/>
          <w:szCs w:val="28"/>
        </w:rPr>
        <w:t xml:space="preserve"> </w:t>
      </w:r>
      <w:r w:rsidRPr="00BD3745">
        <w:rPr>
          <w:sz w:val="28"/>
          <w:szCs w:val="28"/>
        </w:rPr>
        <w:sym w:font="Times New Roman" w:char="2116"/>
      </w:r>
      <w:r w:rsidRPr="00BD3745">
        <w:rPr>
          <w:sz w:val="28"/>
          <w:szCs w:val="28"/>
        </w:rPr>
        <w:t xml:space="preserve"> </w:t>
      </w:r>
      <w:r w:rsidR="00DE7330">
        <w:rPr>
          <w:sz w:val="28"/>
          <w:szCs w:val="28"/>
        </w:rPr>
        <w:t>15</w:t>
      </w:r>
    </w:p>
    <w:p w:rsidR="00B27D9A" w:rsidRPr="00552967" w:rsidRDefault="00B27D9A" w:rsidP="00B27D9A">
      <w:pPr>
        <w:pStyle w:val="a7"/>
        <w:jc w:val="center"/>
        <w:rPr>
          <w:sz w:val="16"/>
          <w:szCs w:val="16"/>
        </w:rPr>
      </w:pPr>
    </w:p>
    <w:p w:rsidR="00B27D9A" w:rsidRPr="000C1FC2" w:rsidRDefault="00617854" w:rsidP="00B27D9A">
      <w:pPr>
        <w:pStyle w:val="a7"/>
        <w:jc w:val="center"/>
      </w:pPr>
      <w:r>
        <w:rPr>
          <w:sz w:val="28"/>
          <w:szCs w:val="28"/>
        </w:rPr>
        <w:t xml:space="preserve">п. </w:t>
      </w:r>
      <w:proofErr w:type="spellStart"/>
      <w:r>
        <w:rPr>
          <w:sz w:val="28"/>
          <w:szCs w:val="28"/>
        </w:rPr>
        <w:t>Долотинка</w:t>
      </w:r>
      <w:proofErr w:type="spellEnd"/>
    </w:p>
    <w:p w:rsidR="00B27D9A" w:rsidRPr="00552967" w:rsidRDefault="00B27D9A" w:rsidP="00B27D9A">
      <w:pPr>
        <w:pStyle w:val="21"/>
        <w:overflowPunct/>
        <w:autoSpaceDE/>
        <w:autoSpaceDN/>
        <w:adjustRightInd/>
        <w:jc w:val="center"/>
        <w:rPr>
          <w:b/>
          <w:sz w:val="16"/>
          <w:szCs w:val="16"/>
        </w:rPr>
      </w:pPr>
    </w:p>
    <w:p w:rsidR="00DA7FDC" w:rsidRDefault="003A5AF3" w:rsidP="00B27D9A">
      <w:pPr>
        <w:pStyle w:val="21"/>
        <w:overflowPunct/>
        <w:autoSpaceDE/>
        <w:autoSpaceDN/>
        <w:adjustRightInd/>
        <w:jc w:val="center"/>
        <w:rPr>
          <w:b/>
          <w:szCs w:val="28"/>
        </w:rPr>
      </w:pPr>
      <w:r>
        <w:rPr>
          <w:b/>
          <w:szCs w:val="28"/>
        </w:rPr>
        <w:t xml:space="preserve">О внесении изменений в постановление Администрации </w:t>
      </w:r>
    </w:p>
    <w:p w:rsidR="00B27D9A" w:rsidRPr="000C1FC2" w:rsidRDefault="00617854" w:rsidP="00B27D9A">
      <w:pPr>
        <w:pStyle w:val="21"/>
        <w:overflowPunct/>
        <w:autoSpaceDE/>
        <w:autoSpaceDN/>
        <w:adjustRightInd/>
        <w:jc w:val="center"/>
        <w:rPr>
          <w:b/>
          <w:szCs w:val="28"/>
        </w:rPr>
      </w:pPr>
      <w:r>
        <w:rPr>
          <w:b/>
          <w:szCs w:val="28"/>
        </w:rPr>
        <w:t>Треневского</w:t>
      </w:r>
      <w:r w:rsidR="003A5AF3">
        <w:rPr>
          <w:b/>
          <w:szCs w:val="28"/>
        </w:rPr>
        <w:t xml:space="preserve"> сельского поселения от </w:t>
      </w:r>
      <w:r>
        <w:rPr>
          <w:b/>
          <w:szCs w:val="28"/>
        </w:rPr>
        <w:t>29</w:t>
      </w:r>
      <w:r w:rsidR="003A5AF3">
        <w:rPr>
          <w:b/>
          <w:szCs w:val="28"/>
        </w:rPr>
        <w:t xml:space="preserve">.10.2018 № </w:t>
      </w:r>
      <w:r>
        <w:rPr>
          <w:b/>
          <w:szCs w:val="28"/>
        </w:rPr>
        <w:t>69</w:t>
      </w:r>
    </w:p>
    <w:p w:rsidR="00B27D9A" w:rsidRPr="00552967" w:rsidRDefault="00B27D9A" w:rsidP="00B27D9A">
      <w:pPr>
        <w:pStyle w:val="21"/>
        <w:overflowPunct/>
        <w:autoSpaceDE/>
        <w:autoSpaceDN/>
        <w:adjustRightInd/>
        <w:jc w:val="center"/>
        <w:rPr>
          <w:sz w:val="16"/>
          <w:szCs w:val="16"/>
        </w:rPr>
      </w:pPr>
    </w:p>
    <w:p w:rsidR="00DA7FDC" w:rsidRPr="00DA7FDC" w:rsidRDefault="00DA7FDC" w:rsidP="00DA7FDC">
      <w:pPr>
        <w:suppressAutoHyphens/>
        <w:ind w:firstLine="544"/>
        <w:jc w:val="both"/>
        <w:rPr>
          <w:b/>
          <w:sz w:val="28"/>
          <w:szCs w:val="28"/>
          <w:lang w:eastAsia="zh-CN"/>
        </w:rPr>
      </w:pPr>
      <w:r w:rsidRPr="00DA7FDC">
        <w:rPr>
          <w:sz w:val="28"/>
          <w:szCs w:val="28"/>
          <w:lang w:eastAsia="zh-CN"/>
        </w:rPr>
        <w:t xml:space="preserve">В связи с необходимостью </w:t>
      </w:r>
      <w:proofErr w:type="gramStart"/>
      <w:r w:rsidRPr="00DA7FDC">
        <w:rPr>
          <w:sz w:val="28"/>
          <w:szCs w:val="28"/>
          <w:lang w:eastAsia="zh-CN"/>
        </w:rPr>
        <w:t>уточнения объемов финансирования программных мероприятий муниципальной программы</w:t>
      </w:r>
      <w:proofErr w:type="gramEnd"/>
      <w:r w:rsidRPr="00DA7FDC">
        <w:rPr>
          <w:sz w:val="28"/>
          <w:szCs w:val="28"/>
          <w:lang w:eastAsia="zh-CN"/>
        </w:rPr>
        <w:t xml:space="preserve"> Треневского сельского поселения «</w:t>
      </w:r>
      <w:r>
        <w:rPr>
          <w:sz w:val="28"/>
          <w:szCs w:val="28"/>
        </w:rPr>
        <w:t>Управление муниципальными финансами и создание условий для эффективного управления муниципальными финансами</w:t>
      </w:r>
      <w:r w:rsidRPr="00DA7FDC">
        <w:rPr>
          <w:sz w:val="28"/>
          <w:szCs w:val="28"/>
          <w:lang w:eastAsia="zh-CN"/>
        </w:rPr>
        <w:t xml:space="preserve">», Администрация Треневского сельского поселения </w:t>
      </w:r>
      <w:r w:rsidRPr="00DA7FDC">
        <w:rPr>
          <w:b/>
          <w:sz w:val="28"/>
          <w:szCs w:val="28"/>
          <w:lang w:eastAsia="zh-CN"/>
        </w:rPr>
        <w:t>постановляет:</w:t>
      </w:r>
    </w:p>
    <w:p w:rsidR="0044365D" w:rsidRDefault="0044365D" w:rsidP="0044365D">
      <w:pPr>
        <w:widowControl w:val="0"/>
        <w:ind w:firstLine="709"/>
        <w:jc w:val="both"/>
        <w:rPr>
          <w:sz w:val="16"/>
          <w:szCs w:val="16"/>
        </w:rPr>
      </w:pPr>
    </w:p>
    <w:p w:rsidR="0044365D" w:rsidRDefault="0044365D" w:rsidP="0044365D">
      <w:pPr>
        <w:suppressAutoHyphens/>
        <w:autoSpaceDE w:val="0"/>
        <w:autoSpaceDN w:val="0"/>
        <w:adjustRightInd w:val="0"/>
        <w:ind w:firstLine="709"/>
        <w:jc w:val="both"/>
        <w:rPr>
          <w:bCs/>
          <w:kern w:val="2"/>
          <w:sz w:val="28"/>
          <w:szCs w:val="28"/>
        </w:rPr>
      </w:pPr>
      <w:r>
        <w:rPr>
          <w:kern w:val="2"/>
          <w:sz w:val="28"/>
          <w:szCs w:val="28"/>
        </w:rPr>
        <w:t>1. </w:t>
      </w:r>
      <w:r>
        <w:rPr>
          <w:sz w:val="28"/>
          <w:szCs w:val="28"/>
        </w:rPr>
        <w:t>Внести в постановлени</w:t>
      </w:r>
      <w:r w:rsidR="00443F6A">
        <w:rPr>
          <w:sz w:val="28"/>
          <w:szCs w:val="28"/>
        </w:rPr>
        <w:t>е</w:t>
      </w:r>
      <w:r>
        <w:rPr>
          <w:szCs w:val="28"/>
        </w:rPr>
        <w:t xml:space="preserve"> </w:t>
      </w:r>
      <w:r>
        <w:rPr>
          <w:kern w:val="2"/>
          <w:sz w:val="28"/>
          <w:szCs w:val="28"/>
        </w:rPr>
        <w:t xml:space="preserve">Администрации </w:t>
      </w:r>
      <w:r w:rsidR="00617854">
        <w:rPr>
          <w:kern w:val="2"/>
          <w:sz w:val="28"/>
          <w:szCs w:val="28"/>
        </w:rPr>
        <w:t>Треневского</w:t>
      </w:r>
      <w:r>
        <w:rPr>
          <w:kern w:val="2"/>
          <w:sz w:val="28"/>
          <w:szCs w:val="28"/>
        </w:rPr>
        <w:t xml:space="preserve"> сельского поселения от </w:t>
      </w:r>
      <w:r w:rsidR="00617854">
        <w:rPr>
          <w:kern w:val="2"/>
          <w:sz w:val="28"/>
          <w:szCs w:val="28"/>
        </w:rPr>
        <w:t>29</w:t>
      </w:r>
      <w:r>
        <w:rPr>
          <w:kern w:val="2"/>
          <w:sz w:val="28"/>
          <w:szCs w:val="28"/>
        </w:rPr>
        <w:t xml:space="preserve">.10.2018 № </w:t>
      </w:r>
      <w:r w:rsidR="00617854">
        <w:rPr>
          <w:kern w:val="2"/>
          <w:sz w:val="28"/>
          <w:szCs w:val="28"/>
        </w:rPr>
        <w:t>69</w:t>
      </w:r>
      <w:r>
        <w:rPr>
          <w:kern w:val="2"/>
          <w:sz w:val="28"/>
          <w:szCs w:val="28"/>
        </w:rPr>
        <w:t xml:space="preserve"> «Об утверждении </w:t>
      </w:r>
      <w:r>
        <w:rPr>
          <w:spacing w:val="-6"/>
          <w:sz w:val="28"/>
          <w:szCs w:val="28"/>
        </w:rPr>
        <w:t>муниципальн</w:t>
      </w:r>
      <w:r>
        <w:rPr>
          <w:bCs/>
          <w:kern w:val="2"/>
          <w:sz w:val="28"/>
          <w:szCs w:val="28"/>
        </w:rPr>
        <w:t xml:space="preserve">ой программы </w:t>
      </w:r>
      <w:r w:rsidR="00617854">
        <w:rPr>
          <w:spacing w:val="-6"/>
          <w:sz w:val="28"/>
          <w:szCs w:val="28"/>
        </w:rPr>
        <w:t>Треневского</w:t>
      </w:r>
      <w:r>
        <w:rPr>
          <w:spacing w:val="-6"/>
          <w:sz w:val="28"/>
          <w:szCs w:val="28"/>
        </w:rPr>
        <w:t xml:space="preserve"> сельского поселения</w:t>
      </w:r>
      <w:r>
        <w:rPr>
          <w:kern w:val="2"/>
          <w:sz w:val="28"/>
          <w:szCs w:val="28"/>
        </w:rPr>
        <w:t xml:space="preserve"> </w:t>
      </w:r>
      <w:r>
        <w:rPr>
          <w:sz w:val="28"/>
          <w:szCs w:val="28"/>
        </w:rPr>
        <w:t>«Управление муниципальными финансами и создание условий для эффективного управления муниципальными финансами»» изменени</w:t>
      </w:r>
      <w:r w:rsidR="00476625">
        <w:rPr>
          <w:sz w:val="28"/>
          <w:szCs w:val="28"/>
        </w:rPr>
        <w:t>я</w:t>
      </w:r>
      <w:r>
        <w:rPr>
          <w:bCs/>
          <w:kern w:val="2"/>
          <w:sz w:val="28"/>
          <w:szCs w:val="28"/>
        </w:rPr>
        <w:t xml:space="preserve"> согласно приложению к настоящему постановлению.</w:t>
      </w:r>
    </w:p>
    <w:p w:rsidR="0044365D" w:rsidRDefault="0044365D" w:rsidP="00145495">
      <w:pPr>
        <w:pStyle w:val="21"/>
        <w:overflowPunct/>
        <w:autoSpaceDE/>
        <w:adjustRightInd/>
        <w:ind w:firstLine="709"/>
        <w:jc w:val="both"/>
        <w:rPr>
          <w:szCs w:val="28"/>
        </w:rPr>
      </w:pPr>
      <w:r>
        <w:rPr>
          <w:bCs/>
          <w:kern w:val="2"/>
          <w:szCs w:val="28"/>
        </w:rPr>
        <w:t xml:space="preserve">2. </w:t>
      </w:r>
      <w:r w:rsidR="00DA7FDC" w:rsidRPr="00E47665">
        <w:rPr>
          <w:rFonts w:eastAsia="TimesNewRoman"/>
          <w:kern w:val="2"/>
          <w:szCs w:val="28"/>
        </w:rPr>
        <w:t xml:space="preserve">Настоящее постановление вступает в силу со дня его официального </w:t>
      </w:r>
      <w:r w:rsidR="00DA7FDC">
        <w:rPr>
          <w:rFonts w:eastAsia="TimesNewRoman"/>
          <w:kern w:val="2"/>
          <w:szCs w:val="28"/>
        </w:rPr>
        <w:t>опубликования</w:t>
      </w:r>
      <w:r w:rsidR="00DA7FDC" w:rsidRPr="00E47665">
        <w:rPr>
          <w:rFonts w:eastAsia="TimesNewRoman"/>
          <w:kern w:val="2"/>
          <w:szCs w:val="28"/>
        </w:rPr>
        <w:t>.</w:t>
      </w:r>
    </w:p>
    <w:p w:rsidR="0044365D" w:rsidRDefault="00812251" w:rsidP="0044365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4365D">
        <w:rPr>
          <w:sz w:val="28"/>
          <w:szCs w:val="28"/>
        </w:rPr>
        <w:t>. </w:t>
      </w:r>
      <w:proofErr w:type="gramStart"/>
      <w:r w:rsidR="0044365D">
        <w:rPr>
          <w:sz w:val="28"/>
          <w:szCs w:val="28"/>
        </w:rPr>
        <w:t>Контроль за</w:t>
      </w:r>
      <w:proofErr w:type="gramEnd"/>
      <w:r w:rsidR="0044365D">
        <w:rPr>
          <w:sz w:val="28"/>
          <w:szCs w:val="28"/>
        </w:rPr>
        <w:t xml:space="preserve"> исполнением  настоящего постановления оставляю за собой.</w:t>
      </w:r>
    </w:p>
    <w:p w:rsidR="00360B4A" w:rsidRDefault="00360B4A" w:rsidP="00B27D9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7A3338" w:rsidRDefault="007A3338" w:rsidP="00B27D9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FB77C9" w:rsidRDefault="009F0150" w:rsidP="00B27D9A">
      <w:pPr>
        <w:pStyle w:val="2"/>
        <w:ind w:left="0"/>
        <w:jc w:val="both"/>
        <w:rPr>
          <w:szCs w:val="28"/>
        </w:rPr>
      </w:pPr>
      <w:r>
        <w:rPr>
          <w:szCs w:val="28"/>
        </w:rPr>
        <w:t>Г</w:t>
      </w:r>
      <w:r w:rsidR="00B27D9A" w:rsidRPr="000C1FC2">
        <w:rPr>
          <w:szCs w:val="28"/>
        </w:rPr>
        <w:t>лав</w:t>
      </w:r>
      <w:r>
        <w:rPr>
          <w:szCs w:val="28"/>
        </w:rPr>
        <w:t>а</w:t>
      </w:r>
      <w:r w:rsidR="00B27D9A" w:rsidRPr="000C1FC2">
        <w:rPr>
          <w:szCs w:val="28"/>
        </w:rPr>
        <w:t xml:space="preserve"> </w:t>
      </w:r>
      <w:r w:rsidR="00FB77C9">
        <w:rPr>
          <w:szCs w:val="28"/>
        </w:rPr>
        <w:t xml:space="preserve">Администрации </w:t>
      </w:r>
    </w:p>
    <w:p w:rsidR="00B27D9A" w:rsidRDefault="00617854" w:rsidP="00B27D9A">
      <w:pPr>
        <w:pStyle w:val="2"/>
        <w:ind w:left="0"/>
        <w:jc w:val="both"/>
        <w:rPr>
          <w:szCs w:val="28"/>
        </w:rPr>
      </w:pPr>
      <w:r>
        <w:rPr>
          <w:spacing w:val="-6"/>
          <w:szCs w:val="28"/>
        </w:rPr>
        <w:t>Треневского</w:t>
      </w:r>
      <w:r w:rsidR="00FB77C9">
        <w:rPr>
          <w:spacing w:val="-6"/>
          <w:szCs w:val="28"/>
        </w:rPr>
        <w:t xml:space="preserve"> сельского поселения</w:t>
      </w:r>
      <w:r w:rsidR="00B27D9A" w:rsidRPr="000C1FC2">
        <w:rPr>
          <w:szCs w:val="28"/>
        </w:rPr>
        <w:t xml:space="preserve">      </w:t>
      </w:r>
      <w:r w:rsidR="0076319C">
        <w:rPr>
          <w:szCs w:val="28"/>
        </w:rPr>
        <w:t xml:space="preserve">                     </w:t>
      </w:r>
      <w:r>
        <w:rPr>
          <w:szCs w:val="28"/>
        </w:rPr>
        <w:t xml:space="preserve">                   </w:t>
      </w:r>
      <w:r w:rsidR="0076319C">
        <w:rPr>
          <w:szCs w:val="28"/>
        </w:rPr>
        <w:t xml:space="preserve">    </w:t>
      </w:r>
      <w:r>
        <w:rPr>
          <w:szCs w:val="28"/>
        </w:rPr>
        <w:t xml:space="preserve">И.П. </w:t>
      </w:r>
      <w:proofErr w:type="spellStart"/>
      <w:r>
        <w:rPr>
          <w:szCs w:val="28"/>
        </w:rPr>
        <w:t>Гаплевская</w:t>
      </w:r>
      <w:proofErr w:type="spellEnd"/>
    </w:p>
    <w:p w:rsidR="00552967" w:rsidRDefault="00617854" w:rsidP="00552967">
      <w:r>
        <w:t xml:space="preserve"> </w:t>
      </w:r>
    </w:p>
    <w:p w:rsidR="007A3338" w:rsidRDefault="007A3338" w:rsidP="00552967"/>
    <w:p w:rsidR="007A3338" w:rsidRDefault="007A3338" w:rsidP="00552967"/>
    <w:p w:rsidR="00BD3745" w:rsidRDefault="00BD3745" w:rsidP="00552967"/>
    <w:p w:rsidR="00DA7FDC" w:rsidRDefault="00DA7FDC" w:rsidP="00552967"/>
    <w:p w:rsidR="00DA7FDC" w:rsidRDefault="00DA7FDC" w:rsidP="00552967"/>
    <w:p w:rsidR="00DA7FDC" w:rsidRDefault="00DA7FDC" w:rsidP="00552967"/>
    <w:p w:rsidR="00DA7FDC" w:rsidRDefault="00DA7FDC" w:rsidP="00552967"/>
    <w:p w:rsidR="00DA7FDC" w:rsidRDefault="00DA7FDC" w:rsidP="00552967"/>
    <w:p w:rsidR="00DA7FDC" w:rsidRDefault="00DA7FDC" w:rsidP="00552967"/>
    <w:p w:rsidR="00DA7FDC" w:rsidRDefault="00DA7FDC" w:rsidP="00552967"/>
    <w:p w:rsidR="00DA7FDC" w:rsidRDefault="00DA7FDC" w:rsidP="00552967"/>
    <w:p w:rsidR="00BD3745" w:rsidRDefault="00BD3745" w:rsidP="00552967"/>
    <w:p w:rsidR="007A3338" w:rsidRDefault="007A3338" w:rsidP="00552967"/>
    <w:p w:rsidR="00DA7FDC" w:rsidRDefault="00FB77C9" w:rsidP="00FB77C9">
      <w:pPr>
        <w:suppressAutoHyphens/>
        <w:rPr>
          <w:rFonts w:eastAsia="Calibri" w:cs="Calibri"/>
          <w:bCs/>
          <w:sz w:val="16"/>
          <w:szCs w:val="16"/>
          <w:lang w:eastAsia="ar-SA"/>
        </w:rPr>
      </w:pPr>
      <w:r w:rsidRPr="00734212">
        <w:rPr>
          <w:rFonts w:eastAsia="Calibri" w:cs="Calibri"/>
          <w:bCs/>
          <w:sz w:val="16"/>
          <w:szCs w:val="16"/>
          <w:lang w:eastAsia="ar-SA"/>
        </w:rPr>
        <w:t xml:space="preserve">Постановление вносит </w:t>
      </w:r>
    </w:p>
    <w:p w:rsidR="00DA7FDC" w:rsidRDefault="00FB77C9" w:rsidP="00FB77C9">
      <w:pPr>
        <w:suppressAutoHyphens/>
        <w:rPr>
          <w:rFonts w:eastAsia="Calibri" w:cs="Calibri"/>
          <w:bCs/>
          <w:sz w:val="16"/>
          <w:szCs w:val="16"/>
          <w:lang w:eastAsia="ar-SA"/>
        </w:rPr>
      </w:pPr>
      <w:r>
        <w:rPr>
          <w:rFonts w:eastAsia="Calibri" w:cs="Calibri"/>
          <w:bCs/>
          <w:sz w:val="16"/>
          <w:szCs w:val="16"/>
          <w:lang w:eastAsia="ar-SA"/>
        </w:rPr>
        <w:t>сектор экономики и финансов</w:t>
      </w:r>
      <w:r w:rsidRPr="00734212">
        <w:rPr>
          <w:rFonts w:eastAsia="Calibri" w:cs="Calibri"/>
          <w:bCs/>
          <w:sz w:val="16"/>
          <w:szCs w:val="16"/>
          <w:lang w:eastAsia="ar-SA"/>
        </w:rPr>
        <w:t xml:space="preserve">  Администрации </w:t>
      </w:r>
    </w:p>
    <w:p w:rsidR="00812251" w:rsidRDefault="00617854" w:rsidP="00FB77C9">
      <w:pPr>
        <w:suppressAutoHyphens/>
        <w:rPr>
          <w:rFonts w:eastAsia="Calibri" w:cs="Calibri"/>
          <w:bCs/>
          <w:sz w:val="16"/>
          <w:szCs w:val="16"/>
          <w:lang w:eastAsia="ar-SA"/>
        </w:rPr>
      </w:pPr>
      <w:r>
        <w:rPr>
          <w:rFonts w:eastAsia="Calibri" w:cs="Calibri"/>
          <w:bCs/>
          <w:sz w:val="16"/>
          <w:szCs w:val="16"/>
          <w:lang w:eastAsia="ar-SA"/>
        </w:rPr>
        <w:t>Треневског</w:t>
      </w:r>
      <w:r w:rsidR="00FB77C9">
        <w:rPr>
          <w:rFonts w:eastAsia="Calibri" w:cs="Calibri"/>
          <w:bCs/>
          <w:sz w:val="16"/>
          <w:szCs w:val="16"/>
          <w:lang w:eastAsia="ar-SA"/>
        </w:rPr>
        <w:t>о</w:t>
      </w:r>
      <w:r w:rsidR="00FB77C9" w:rsidRPr="00734212">
        <w:rPr>
          <w:rFonts w:eastAsia="Calibri" w:cs="Calibri"/>
          <w:bCs/>
          <w:sz w:val="16"/>
          <w:szCs w:val="16"/>
          <w:lang w:eastAsia="ar-SA"/>
        </w:rPr>
        <w:t xml:space="preserve"> сельского поселения  </w:t>
      </w:r>
    </w:p>
    <w:p w:rsidR="00812251" w:rsidRDefault="00812251" w:rsidP="00812251">
      <w:pPr>
        <w:ind w:left="6237"/>
        <w:jc w:val="center"/>
        <w:rPr>
          <w:sz w:val="28"/>
        </w:rPr>
      </w:pPr>
      <w:r w:rsidRPr="00812251">
        <w:rPr>
          <w:sz w:val="28"/>
        </w:rPr>
        <w:lastRenderedPageBreak/>
        <w:t xml:space="preserve">Приложение </w:t>
      </w:r>
    </w:p>
    <w:p w:rsidR="00812251" w:rsidRPr="00812251" w:rsidRDefault="00812251" w:rsidP="00812251">
      <w:pPr>
        <w:ind w:left="6237"/>
        <w:jc w:val="center"/>
        <w:rPr>
          <w:sz w:val="28"/>
        </w:rPr>
      </w:pPr>
      <w:r w:rsidRPr="00812251">
        <w:rPr>
          <w:sz w:val="28"/>
        </w:rPr>
        <w:t>к постановлению</w:t>
      </w:r>
    </w:p>
    <w:p w:rsidR="00812251" w:rsidRDefault="00812251" w:rsidP="00812251">
      <w:pPr>
        <w:ind w:left="6237"/>
        <w:jc w:val="center"/>
        <w:rPr>
          <w:sz w:val="28"/>
        </w:rPr>
      </w:pPr>
      <w:r w:rsidRPr="00812251">
        <w:rPr>
          <w:sz w:val="28"/>
        </w:rPr>
        <w:t xml:space="preserve">Администрации </w:t>
      </w:r>
      <w:r w:rsidR="00617854">
        <w:rPr>
          <w:sz w:val="28"/>
        </w:rPr>
        <w:t>Треневского</w:t>
      </w:r>
      <w:r w:rsidRPr="00812251">
        <w:rPr>
          <w:sz w:val="28"/>
        </w:rPr>
        <w:t xml:space="preserve"> сельского поселения </w:t>
      </w:r>
    </w:p>
    <w:p w:rsidR="00812251" w:rsidRDefault="00BD3745" w:rsidP="00812251">
      <w:pPr>
        <w:ind w:left="6237"/>
        <w:jc w:val="center"/>
        <w:rPr>
          <w:sz w:val="28"/>
        </w:rPr>
      </w:pPr>
      <w:r w:rsidRPr="00BD3745">
        <w:rPr>
          <w:sz w:val="28"/>
        </w:rPr>
        <w:t xml:space="preserve">от </w:t>
      </w:r>
      <w:r w:rsidR="00DA7FDC">
        <w:rPr>
          <w:sz w:val="28"/>
        </w:rPr>
        <w:t>27</w:t>
      </w:r>
      <w:r w:rsidR="00C42833">
        <w:rPr>
          <w:sz w:val="28"/>
        </w:rPr>
        <w:t>.</w:t>
      </w:r>
      <w:r w:rsidR="00DA7FDC">
        <w:rPr>
          <w:sz w:val="28"/>
        </w:rPr>
        <w:t>0</w:t>
      </w:r>
      <w:r w:rsidR="00C42833">
        <w:rPr>
          <w:sz w:val="28"/>
        </w:rPr>
        <w:t>2.202</w:t>
      </w:r>
      <w:r w:rsidR="00DA7FDC">
        <w:rPr>
          <w:sz w:val="28"/>
        </w:rPr>
        <w:t>5</w:t>
      </w:r>
      <w:r w:rsidRPr="00BD3745">
        <w:rPr>
          <w:sz w:val="28"/>
        </w:rPr>
        <w:t xml:space="preserve"> № </w:t>
      </w:r>
      <w:r w:rsidR="00DE7330">
        <w:rPr>
          <w:sz w:val="28"/>
        </w:rPr>
        <w:t>15</w:t>
      </w:r>
    </w:p>
    <w:p w:rsidR="00476625" w:rsidRDefault="00476625" w:rsidP="00812251">
      <w:pPr>
        <w:ind w:left="6237"/>
        <w:jc w:val="center"/>
        <w:rPr>
          <w:sz w:val="28"/>
        </w:rPr>
      </w:pPr>
    </w:p>
    <w:p w:rsidR="00332ADE" w:rsidRDefault="00332ADE" w:rsidP="00812251">
      <w:pPr>
        <w:ind w:left="6237"/>
        <w:jc w:val="center"/>
        <w:rPr>
          <w:sz w:val="28"/>
        </w:rPr>
      </w:pPr>
    </w:p>
    <w:p w:rsidR="00476625" w:rsidRPr="00476625" w:rsidRDefault="00476625" w:rsidP="00476625">
      <w:pPr>
        <w:widowControl w:val="0"/>
        <w:tabs>
          <w:tab w:val="left" w:pos="0"/>
        </w:tabs>
        <w:jc w:val="center"/>
        <w:rPr>
          <w:color w:val="000000"/>
          <w:sz w:val="28"/>
        </w:rPr>
      </w:pPr>
      <w:r w:rsidRPr="00476625">
        <w:rPr>
          <w:color w:val="000000"/>
          <w:sz w:val="28"/>
        </w:rPr>
        <w:t>ИЗМЕНЕНИЯ,</w:t>
      </w:r>
    </w:p>
    <w:p w:rsidR="00476625" w:rsidRPr="00476625" w:rsidRDefault="00476625" w:rsidP="00476625">
      <w:pPr>
        <w:widowControl w:val="0"/>
        <w:tabs>
          <w:tab w:val="left" w:pos="0"/>
        </w:tabs>
        <w:jc w:val="center"/>
        <w:rPr>
          <w:color w:val="000000"/>
          <w:sz w:val="28"/>
        </w:rPr>
      </w:pPr>
      <w:r w:rsidRPr="00476625">
        <w:rPr>
          <w:color w:val="000000"/>
          <w:sz w:val="28"/>
        </w:rPr>
        <w:t xml:space="preserve">вносимые в постановление Администрации </w:t>
      </w:r>
      <w:r w:rsidR="00617854">
        <w:rPr>
          <w:color w:val="000000"/>
          <w:sz w:val="28"/>
        </w:rPr>
        <w:t>Треневского</w:t>
      </w:r>
      <w:r w:rsidRPr="00476625">
        <w:rPr>
          <w:color w:val="000000"/>
          <w:sz w:val="28"/>
        </w:rPr>
        <w:t xml:space="preserve"> сельского поселения от </w:t>
      </w:r>
      <w:r w:rsidR="00617854">
        <w:rPr>
          <w:color w:val="000000"/>
          <w:sz w:val="28"/>
        </w:rPr>
        <w:t>29</w:t>
      </w:r>
      <w:r w:rsidRPr="00476625">
        <w:rPr>
          <w:color w:val="000000"/>
          <w:sz w:val="28"/>
        </w:rPr>
        <w:t xml:space="preserve">.10.2018 № </w:t>
      </w:r>
      <w:r w:rsidR="00617854">
        <w:rPr>
          <w:color w:val="000000"/>
          <w:sz w:val="28"/>
        </w:rPr>
        <w:t xml:space="preserve">69 </w:t>
      </w:r>
      <w:r w:rsidRPr="00476625">
        <w:rPr>
          <w:color w:val="000000"/>
          <w:sz w:val="28"/>
        </w:rPr>
        <w:t xml:space="preserve">«Об утверждении муниципальной программы </w:t>
      </w:r>
      <w:r w:rsidR="00617854">
        <w:rPr>
          <w:color w:val="000000"/>
          <w:sz w:val="28"/>
        </w:rPr>
        <w:t>Треневского</w:t>
      </w:r>
      <w:r w:rsidRPr="00476625">
        <w:rPr>
          <w:color w:val="000000"/>
          <w:sz w:val="28"/>
        </w:rPr>
        <w:t xml:space="preserve"> сельского поселения «Управление муниципальными финансами и создание условий для эффективного управления муниципальными финансами»» </w:t>
      </w:r>
    </w:p>
    <w:p w:rsidR="00476625" w:rsidRPr="00476625" w:rsidRDefault="00476625" w:rsidP="00476625">
      <w:pPr>
        <w:widowControl w:val="0"/>
        <w:tabs>
          <w:tab w:val="left" w:pos="0"/>
        </w:tabs>
        <w:ind w:firstLine="567"/>
        <w:jc w:val="both"/>
        <w:rPr>
          <w:color w:val="000000"/>
          <w:sz w:val="28"/>
        </w:rPr>
      </w:pPr>
    </w:p>
    <w:p w:rsidR="00A41114" w:rsidRDefault="00A41114" w:rsidP="00812251">
      <w:pPr>
        <w:jc w:val="center"/>
        <w:rPr>
          <w:kern w:val="2"/>
          <w:sz w:val="28"/>
          <w:szCs w:val="28"/>
          <w:lang w:eastAsia="en-US"/>
        </w:rPr>
      </w:pPr>
      <w:bookmarkStart w:id="0" w:name="sub_1010"/>
    </w:p>
    <w:p w:rsidR="00DA7FDC" w:rsidRPr="00DA7FDC" w:rsidRDefault="00DA7FDC" w:rsidP="00DA7FDC">
      <w:pPr>
        <w:numPr>
          <w:ilvl w:val="0"/>
          <w:numId w:val="14"/>
        </w:numPr>
        <w:suppressAutoHyphens/>
        <w:jc w:val="both"/>
        <w:rPr>
          <w:rFonts w:eastAsia="Calibri" w:cs="Calibri"/>
          <w:bCs/>
          <w:sz w:val="28"/>
          <w:szCs w:val="28"/>
          <w:lang w:eastAsia="ar-SA"/>
        </w:rPr>
      </w:pPr>
      <w:r w:rsidRPr="00DA7FDC">
        <w:rPr>
          <w:rFonts w:eastAsia="Calibri" w:cs="Calibri"/>
          <w:bCs/>
          <w:sz w:val="28"/>
          <w:szCs w:val="28"/>
          <w:lang w:eastAsia="ar-SA"/>
        </w:rPr>
        <w:t>В приложении № 1:</w:t>
      </w:r>
    </w:p>
    <w:p w:rsidR="00DA7FDC" w:rsidRPr="00DA7FDC" w:rsidRDefault="00DA7FDC" w:rsidP="00DA7FDC">
      <w:pPr>
        <w:numPr>
          <w:ilvl w:val="1"/>
          <w:numId w:val="14"/>
        </w:numPr>
        <w:suppressAutoHyphens/>
        <w:jc w:val="both"/>
        <w:rPr>
          <w:rFonts w:eastAsia="Calibri" w:cs="Calibri"/>
          <w:bCs/>
          <w:sz w:val="28"/>
          <w:szCs w:val="28"/>
          <w:lang w:eastAsia="ar-SA"/>
        </w:rPr>
      </w:pPr>
      <w:r w:rsidRPr="00DA7FDC">
        <w:rPr>
          <w:rFonts w:eastAsia="Calibri" w:cs="Calibri"/>
          <w:bCs/>
          <w:sz w:val="28"/>
          <w:szCs w:val="28"/>
          <w:lang w:eastAsia="ar-SA"/>
        </w:rPr>
        <w:t xml:space="preserve">В разделе </w:t>
      </w:r>
      <w:r w:rsidRPr="00DA7FDC">
        <w:rPr>
          <w:rFonts w:eastAsia="Calibri" w:cs="Calibri"/>
          <w:bCs/>
          <w:sz w:val="28"/>
          <w:szCs w:val="28"/>
          <w:lang w:val="en-US" w:eastAsia="ar-SA"/>
        </w:rPr>
        <w:t>II</w:t>
      </w:r>
      <w:r w:rsidRPr="00DA7FDC">
        <w:rPr>
          <w:rFonts w:eastAsia="Calibri" w:cs="Calibri"/>
          <w:bCs/>
          <w:sz w:val="28"/>
          <w:szCs w:val="28"/>
          <w:lang w:eastAsia="ar-SA"/>
        </w:rPr>
        <w:t>:</w:t>
      </w:r>
    </w:p>
    <w:p w:rsidR="004448CF" w:rsidRDefault="0017057E" w:rsidP="0017057E">
      <w:pPr>
        <w:pStyle w:val="afa"/>
        <w:numPr>
          <w:ilvl w:val="2"/>
          <w:numId w:val="14"/>
        </w:numPr>
        <w:suppressAutoHyphens/>
        <w:jc w:val="both"/>
        <w:rPr>
          <w:color w:val="000000"/>
          <w:sz w:val="28"/>
        </w:rPr>
      </w:pPr>
      <w:r w:rsidRPr="0017057E">
        <w:rPr>
          <w:color w:val="000000"/>
          <w:sz w:val="28"/>
        </w:rPr>
        <w:t>Строку «</w:t>
      </w:r>
      <w:r w:rsidRPr="00332ADE">
        <w:rPr>
          <w:color w:val="000000"/>
          <w:sz w:val="28"/>
        </w:rPr>
        <w:t xml:space="preserve">Параметры финансового обеспечения </w:t>
      </w:r>
      <w:proofErr w:type="gramStart"/>
      <w:r>
        <w:rPr>
          <w:color w:val="000000"/>
          <w:sz w:val="28"/>
        </w:rPr>
        <w:t>муниципальной</w:t>
      </w:r>
      <w:proofErr w:type="gramEnd"/>
      <w:r w:rsidR="004448CF">
        <w:rPr>
          <w:color w:val="000000"/>
          <w:sz w:val="28"/>
        </w:rPr>
        <w:t xml:space="preserve"> </w:t>
      </w:r>
    </w:p>
    <w:p w:rsidR="0017057E" w:rsidRPr="004448CF" w:rsidRDefault="0017057E" w:rsidP="004448CF">
      <w:pPr>
        <w:suppressAutoHyphens/>
        <w:jc w:val="both"/>
        <w:rPr>
          <w:color w:val="000000"/>
          <w:sz w:val="28"/>
        </w:rPr>
      </w:pPr>
      <w:r w:rsidRPr="004448CF">
        <w:rPr>
          <w:color w:val="000000"/>
          <w:sz w:val="28"/>
        </w:rPr>
        <w:t>программы»</w:t>
      </w:r>
      <w:r w:rsidRPr="004448CF">
        <w:rPr>
          <w:sz w:val="28"/>
          <w:szCs w:val="28"/>
        </w:rPr>
        <w:t xml:space="preserve"> </w:t>
      </w:r>
      <w:r w:rsidRPr="004448CF">
        <w:rPr>
          <w:sz w:val="28"/>
          <w:szCs w:val="28"/>
        </w:rPr>
        <w:t>подраздела 1</w:t>
      </w:r>
      <w:r w:rsidRPr="004448CF">
        <w:rPr>
          <w:color w:val="000000"/>
          <w:sz w:val="28"/>
        </w:rPr>
        <w:t xml:space="preserve"> изложить в редакции:</w:t>
      </w:r>
    </w:p>
    <w:p w:rsidR="00DA7FDC" w:rsidRDefault="00DA7FDC" w:rsidP="00812251">
      <w:pPr>
        <w:jc w:val="center"/>
        <w:rPr>
          <w:kern w:val="2"/>
          <w:sz w:val="28"/>
          <w:szCs w:val="2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1"/>
        <w:gridCol w:w="5103"/>
      </w:tblGrid>
      <w:tr w:rsidR="004448CF" w:rsidRPr="00332ADE" w:rsidTr="004448CF">
        <w:tc>
          <w:tcPr>
            <w:tcW w:w="4361" w:type="dxa"/>
            <w:shd w:val="clear" w:color="auto" w:fill="auto"/>
          </w:tcPr>
          <w:p w:rsidR="004448CF" w:rsidRPr="00332ADE" w:rsidRDefault="004448CF" w:rsidP="00FA5E42">
            <w:pPr>
              <w:widowControl w:val="0"/>
              <w:spacing w:line="264" w:lineRule="auto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«</w:t>
            </w:r>
            <w:r w:rsidRPr="00332ADE">
              <w:rPr>
                <w:color w:val="000000"/>
                <w:sz w:val="28"/>
              </w:rPr>
              <w:t xml:space="preserve">Параметры финансового обеспечения </w:t>
            </w:r>
            <w:r>
              <w:rPr>
                <w:color w:val="000000"/>
                <w:sz w:val="28"/>
              </w:rPr>
              <w:t>муниципальной</w:t>
            </w:r>
            <w:r w:rsidRPr="00332ADE">
              <w:rPr>
                <w:color w:val="000000"/>
                <w:sz w:val="28"/>
              </w:rPr>
              <w:t xml:space="preserve"> программы</w:t>
            </w:r>
          </w:p>
        </w:tc>
        <w:tc>
          <w:tcPr>
            <w:tcW w:w="5103" w:type="dxa"/>
          </w:tcPr>
          <w:p w:rsidR="004448CF" w:rsidRPr="00C33021" w:rsidRDefault="004448CF" w:rsidP="00FA5E42">
            <w:pPr>
              <w:widowControl w:val="0"/>
              <w:spacing w:line="264" w:lineRule="auto"/>
              <w:rPr>
                <w:color w:val="000000"/>
                <w:sz w:val="28"/>
              </w:rPr>
            </w:pPr>
            <w:r w:rsidRPr="00C33021">
              <w:rPr>
                <w:color w:val="000000"/>
                <w:sz w:val="28"/>
              </w:rPr>
              <w:t>58</w:t>
            </w:r>
            <w:r w:rsidR="00C33021" w:rsidRPr="00C33021">
              <w:rPr>
                <w:color w:val="000000"/>
                <w:sz w:val="28"/>
              </w:rPr>
              <w:t> 565,6</w:t>
            </w:r>
            <w:r w:rsidRPr="00C33021">
              <w:rPr>
                <w:color w:val="000000"/>
                <w:sz w:val="28"/>
              </w:rPr>
              <w:t xml:space="preserve"> тыс. рублей: </w:t>
            </w:r>
          </w:p>
          <w:p w:rsidR="004448CF" w:rsidRPr="00C33021" w:rsidRDefault="004448CF" w:rsidP="00FA5E42">
            <w:pPr>
              <w:widowControl w:val="0"/>
              <w:spacing w:line="264" w:lineRule="auto"/>
              <w:rPr>
                <w:color w:val="000000"/>
                <w:sz w:val="28"/>
              </w:rPr>
            </w:pPr>
            <w:r w:rsidRPr="00C33021">
              <w:rPr>
                <w:color w:val="000000"/>
                <w:sz w:val="28"/>
              </w:rPr>
              <w:t>этап I: 36 927,1 тыс. рублей;</w:t>
            </w:r>
          </w:p>
          <w:p w:rsidR="004448CF" w:rsidRPr="00332ADE" w:rsidRDefault="004448CF" w:rsidP="00C33021">
            <w:pPr>
              <w:widowControl w:val="0"/>
              <w:spacing w:line="264" w:lineRule="auto"/>
              <w:rPr>
                <w:color w:val="000000"/>
                <w:sz w:val="28"/>
              </w:rPr>
            </w:pPr>
            <w:r w:rsidRPr="00C33021">
              <w:rPr>
                <w:color w:val="000000"/>
                <w:sz w:val="28"/>
              </w:rPr>
              <w:t xml:space="preserve">этап II: </w:t>
            </w:r>
            <w:r w:rsidR="00C33021" w:rsidRPr="00C33021">
              <w:rPr>
                <w:color w:val="000000"/>
                <w:sz w:val="28"/>
              </w:rPr>
              <w:t>21 638,5</w:t>
            </w:r>
            <w:r w:rsidRPr="00C33021">
              <w:rPr>
                <w:color w:val="000000"/>
                <w:sz w:val="28"/>
              </w:rPr>
              <w:t xml:space="preserve"> тыс. рублей».</w:t>
            </w:r>
          </w:p>
        </w:tc>
      </w:tr>
    </w:tbl>
    <w:p w:rsidR="004448CF" w:rsidRDefault="004448CF" w:rsidP="00812251">
      <w:pPr>
        <w:jc w:val="center"/>
        <w:rPr>
          <w:kern w:val="2"/>
          <w:sz w:val="28"/>
          <w:szCs w:val="28"/>
          <w:lang w:eastAsia="en-US"/>
        </w:rPr>
        <w:sectPr w:rsidR="004448CF" w:rsidSect="004448CF">
          <w:footerReference w:type="default" r:id="rId9"/>
          <w:pgSz w:w="11907" w:h="16840" w:code="9"/>
          <w:pgMar w:top="567" w:right="851" w:bottom="567" w:left="1701" w:header="720" w:footer="720" w:gutter="0"/>
          <w:cols w:space="720"/>
          <w:noEndnote/>
          <w:docGrid w:linePitch="272"/>
        </w:sectPr>
      </w:pPr>
    </w:p>
    <w:bookmarkEnd w:id="0"/>
    <w:p w:rsidR="000D273F" w:rsidRDefault="000D273F" w:rsidP="00CB4D4B">
      <w:pPr>
        <w:widowControl w:val="0"/>
        <w:tabs>
          <w:tab w:val="left" w:pos="6885"/>
        </w:tabs>
        <w:ind w:right="-173"/>
        <w:jc w:val="center"/>
        <w:outlineLvl w:val="2"/>
        <w:rPr>
          <w:color w:val="000000"/>
          <w:sz w:val="28"/>
        </w:rPr>
      </w:pPr>
    </w:p>
    <w:p w:rsidR="0095731E" w:rsidRPr="00DE7330" w:rsidRDefault="0095731E" w:rsidP="00DE7330">
      <w:pPr>
        <w:pStyle w:val="afa"/>
        <w:numPr>
          <w:ilvl w:val="2"/>
          <w:numId w:val="14"/>
        </w:numPr>
        <w:suppressAutoHyphens/>
        <w:jc w:val="both"/>
        <w:rPr>
          <w:rFonts w:eastAsia="Calibri" w:cs="Calibri"/>
          <w:bCs/>
          <w:sz w:val="28"/>
          <w:szCs w:val="28"/>
          <w:lang w:eastAsia="ar-SA"/>
        </w:rPr>
      </w:pPr>
      <w:bookmarkStart w:id="1" w:name="_GoBack"/>
      <w:bookmarkEnd w:id="1"/>
      <w:r w:rsidRPr="00DE7330">
        <w:rPr>
          <w:rFonts w:eastAsia="Calibri" w:cs="Calibri"/>
          <w:bCs/>
          <w:sz w:val="28"/>
          <w:szCs w:val="28"/>
          <w:lang w:eastAsia="ar-SA"/>
        </w:rPr>
        <w:t>Подраздел 4 изложить в следующей редакции:</w:t>
      </w:r>
    </w:p>
    <w:p w:rsidR="0095731E" w:rsidRPr="0095731E" w:rsidRDefault="0095731E" w:rsidP="0095731E">
      <w:pPr>
        <w:widowControl w:val="0"/>
        <w:jc w:val="both"/>
        <w:rPr>
          <w:color w:val="000000"/>
          <w:sz w:val="28"/>
        </w:rPr>
      </w:pPr>
      <w:r w:rsidRPr="0095731E">
        <w:rPr>
          <w:color w:val="000000"/>
          <w:sz w:val="28"/>
        </w:rPr>
        <w:t xml:space="preserve">       « 4. Финансовое обеспечение муниципальной программы </w:t>
      </w:r>
    </w:p>
    <w:p w:rsidR="00332ADE" w:rsidRPr="00332ADE" w:rsidRDefault="00332ADE" w:rsidP="00332ADE">
      <w:pPr>
        <w:widowControl w:val="0"/>
        <w:jc w:val="center"/>
        <w:outlineLvl w:val="2"/>
        <w:rPr>
          <w:color w:val="000000"/>
          <w:sz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80"/>
        <w:gridCol w:w="6842"/>
        <w:gridCol w:w="1695"/>
        <w:gridCol w:w="1836"/>
        <w:gridCol w:w="1695"/>
        <w:gridCol w:w="1836"/>
      </w:tblGrid>
      <w:tr w:rsidR="000D273F" w:rsidRPr="000D273F" w:rsidTr="003F252A">
        <w:trPr>
          <w:trHeight w:val="234"/>
        </w:trPr>
        <w:tc>
          <w:tcPr>
            <w:tcW w:w="26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D273F" w:rsidRPr="000D273F" w:rsidRDefault="000D273F" w:rsidP="000D273F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0D273F">
              <w:rPr>
                <w:color w:val="000000"/>
                <w:sz w:val="24"/>
                <w:szCs w:val="24"/>
              </w:rPr>
              <w:t xml:space="preserve">№ </w:t>
            </w:r>
          </w:p>
          <w:p w:rsidR="000D273F" w:rsidRPr="000D273F" w:rsidRDefault="000D273F" w:rsidP="000D273F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0D273F">
              <w:rPr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233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D273F" w:rsidRPr="000D273F" w:rsidRDefault="000D273F" w:rsidP="000D273F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0D273F">
              <w:rPr>
                <w:color w:val="000000"/>
                <w:sz w:val="24"/>
                <w:szCs w:val="24"/>
              </w:rPr>
              <w:t xml:space="preserve">Наименование муниципальной программы, </w:t>
            </w:r>
          </w:p>
          <w:p w:rsidR="000D273F" w:rsidRPr="000D273F" w:rsidRDefault="000D273F" w:rsidP="000D273F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0D273F">
              <w:rPr>
                <w:color w:val="000000"/>
                <w:sz w:val="24"/>
                <w:szCs w:val="24"/>
              </w:rPr>
              <w:t xml:space="preserve">структурного элемента/ источник финансового обеспечения </w:t>
            </w:r>
          </w:p>
        </w:tc>
        <w:tc>
          <w:tcPr>
            <w:tcW w:w="240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D273F" w:rsidRPr="000D273F" w:rsidRDefault="000D273F" w:rsidP="000D273F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0D273F">
              <w:rPr>
                <w:color w:val="000000"/>
                <w:sz w:val="24"/>
                <w:szCs w:val="24"/>
              </w:rPr>
              <w:t>Объем расходов по годам реализации (тыс. рублей)</w:t>
            </w:r>
          </w:p>
        </w:tc>
      </w:tr>
      <w:tr w:rsidR="000D273F" w:rsidRPr="000D273F" w:rsidTr="003F252A">
        <w:tc>
          <w:tcPr>
            <w:tcW w:w="2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D273F" w:rsidRPr="000D273F" w:rsidRDefault="000D273F" w:rsidP="000D273F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</w:p>
        </w:tc>
        <w:tc>
          <w:tcPr>
            <w:tcW w:w="233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D273F" w:rsidRPr="000D273F" w:rsidRDefault="000D273F" w:rsidP="000D273F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D273F" w:rsidRPr="000D273F" w:rsidRDefault="000D273F" w:rsidP="000D273F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0D273F">
              <w:rPr>
                <w:color w:val="000000"/>
                <w:sz w:val="24"/>
                <w:szCs w:val="24"/>
              </w:rPr>
              <w:t xml:space="preserve">2025 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D273F" w:rsidRPr="000D273F" w:rsidRDefault="000D273F" w:rsidP="000D273F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0D273F">
              <w:rPr>
                <w:color w:val="000000"/>
                <w:sz w:val="24"/>
                <w:szCs w:val="24"/>
              </w:rPr>
              <w:t xml:space="preserve">2026 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D273F" w:rsidRPr="000D273F" w:rsidRDefault="000D273F" w:rsidP="000D273F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0D273F">
              <w:rPr>
                <w:color w:val="000000"/>
                <w:sz w:val="24"/>
                <w:szCs w:val="24"/>
              </w:rPr>
              <w:t>2027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D273F" w:rsidRPr="000D273F" w:rsidRDefault="000D273F" w:rsidP="000D273F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0D273F">
              <w:rPr>
                <w:color w:val="000000"/>
                <w:sz w:val="24"/>
                <w:szCs w:val="24"/>
              </w:rPr>
              <w:t>Всего</w:t>
            </w:r>
          </w:p>
        </w:tc>
      </w:tr>
    </w:tbl>
    <w:p w:rsidR="000D273F" w:rsidRPr="000D273F" w:rsidRDefault="000D273F" w:rsidP="000D273F">
      <w:pPr>
        <w:widowControl w:val="0"/>
        <w:jc w:val="center"/>
        <w:outlineLvl w:val="2"/>
        <w:rPr>
          <w:color w:val="000000"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80"/>
        <w:gridCol w:w="6842"/>
        <w:gridCol w:w="1695"/>
        <w:gridCol w:w="1836"/>
        <w:gridCol w:w="1695"/>
        <w:gridCol w:w="1836"/>
      </w:tblGrid>
      <w:tr w:rsidR="000D273F" w:rsidRPr="000D273F" w:rsidTr="003F252A">
        <w:trPr>
          <w:tblHeader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D273F" w:rsidRPr="000D273F" w:rsidRDefault="000D273F" w:rsidP="000D273F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0D273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D273F" w:rsidRPr="000D273F" w:rsidRDefault="000D273F" w:rsidP="000D273F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0D273F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D273F" w:rsidRPr="000D273F" w:rsidRDefault="000D273F" w:rsidP="000D273F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0D273F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D273F" w:rsidRPr="000D273F" w:rsidRDefault="000D273F" w:rsidP="000D273F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0D273F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D273F" w:rsidRPr="000D273F" w:rsidRDefault="000D273F" w:rsidP="000D273F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0D273F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D273F" w:rsidRPr="000D273F" w:rsidRDefault="000D273F" w:rsidP="000D273F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0D273F">
              <w:rPr>
                <w:color w:val="000000"/>
                <w:sz w:val="24"/>
                <w:szCs w:val="24"/>
              </w:rPr>
              <w:t>6</w:t>
            </w:r>
          </w:p>
        </w:tc>
      </w:tr>
      <w:tr w:rsidR="000D273F" w:rsidRPr="000D273F" w:rsidTr="003F252A">
        <w:tc>
          <w:tcPr>
            <w:tcW w:w="26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D273F" w:rsidRPr="000D273F" w:rsidRDefault="000D273F" w:rsidP="000D273F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0D273F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2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D273F" w:rsidRPr="000D273F" w:rsidRDefault="000D273F" w:rsidP="000D273F">
            <w:pPr>
              <w:widowControl w:val="0"/>
              <w:outlineLvl w:val="2"/>
              <w:rPr>
                <w:b/>
                <w:i/>
                <w:color w:val="000000"/>
                <w:sz w:val="24"/>
                <w:szCs w:val="24"/>
              </w:rPr>
            </w:pPr>
            <w:r w:rsidRPr="000D273F">
              <w:rPr>
                <w:b/>
                <w:i/>
                <w:color w:val="000000"/>
                <w:sz w:val="24"/>
                <w:szCs w:val="24"/>
              </w:rPr>
              <w:t>Муниципальная программа Т</w:t>
            </w:r>
            <w:r>
              <w:rPr>
                <w:b/>
                <w:i/>
                <w:color w:val="000000"/>
                <w:sz w:val="24"/>
                <w:szCs w:val="24"/>
              </w:rPr>
              <w:t>реневского</w:t>
            </w:r>
            <w:r w:rsidRPr="000D273F">
              <w:rPr>
                <w:b/>
                <w:i/>
                <w:color w:val="000000"/>
                <w:sz w:val="24"/>
                <w:szCs w:val="24"/>
              </w:rPr>
              <w:t xml:space="preserve"> сельского поселения «Управление муниципальными финансами и создание условий для эффективного управления муниципальными финансами» (всего),  в том числе: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D273F" w:rsidRPr="00474ADA" w:rsidRDefault="006A3BCE" w:rsidP="000D273F">
            <w:pPr>
              <w:widowControl w:val="0"/>
              <w:jc w:val="center"/>
              <w:outlineLvl w:val="2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7 296,3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D273F" w:rsidRPr="00474ADA" w:rsidRDefault="00474ADA" w:rsidP="000D273F">
            <w:pPr>
              <w:widowControl w:val="0"/>
              <w:jc w:val="center"/>
              <w:outlineLvl w:val="2"/>
              <w:rPr>
                <w:b/>
                <w:color w:val="000000"/>
                <w:sz w:val="24"/>
                <w:szCs w:val="24"/>
              </w:rPr>
            </w:pPr>
            <w:r w:rsidRPr="00474ADA">
              <w:rPr>
                <w:b/>
                <w:color w:val="000000"/>
                <w:sz w:val="24"/>
                <w:szCs w:val="24"/>
              </w:rPr>
              <w:t>6 847,7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D273F" w:rsidRPr="00474ADA" w:rsidRDefault="00474ADA" w:rsidP="000D273F">
            <w:pPr>
              <w:widowControl w:val="0"/>
              <w:jc w:val="center"/>
              <w:outlineLvl w:val="2"/>
              <w:rPr>
                <w:b/>
                <w:color w:val="000000"/>
                <w:sz w:val="24"/>
                <w:szCs w:val="24"/>
              </w:rPr>
            </w:pPr>
            <w:r w:rsidRPr="00474ADA">
              <w:rPr>
                <w:b/>
                <w:color w:val="000000"/>
                <w:sz w:val="24"/>
                <w:szCs w:val="24"/>
              </w:rPr>
              <w:t>7 494,5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D273F" w:rsidRPr="00474ADA" w:rsidRDefault="0095731E" w:rsidP="000D273F">
            <w:pPr>
              <w:widowControl w:val="0"/>
              <w:jc w:val="center"/>
              <w:outlineLvl w:val="2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21 638,5</w:t>
            </w:r>
          </w:p>
        </w:tc>
      </w:tr>
      <w:tr w:rsidR="000D273F" w:rsidRPr="000D273F" w:rsidTr="003F252A">
        <w:tc>
          <w:tcPr>
            <w:tcW w:w="2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D273F" w:rsidRPr="000D273F" w:rsidRDefault="000D273F" w:rsidP="000D273F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</w:p>
        </w:tc>
        <w:tc>
          <w:tcPr>
            <w:tcW w:w="2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D273F" w:rsidRPr="000D273F" w:rsidRDefault="000D273F" w:rsidP="000D273F">
            <w:pPr>
              <w:widowControl w:val="0"/>
              <w:outlineLvl w:val="2"/>
              <w:rPr>
                <w:color w:val="000000"/>
                <w:sz w:val="24"/>
                <w:szCs w:val="24"/>
              </w:rPr>
            </w:pPr>
            <w:r w:rsidRPr="000D273F">
              <w:rPr>
                <w:color w:val="000000"/>
                <w:sz w:val="24"/>
                <w:szCs w:val="24"/>
              </w:rPr>
              <w:t>Местный бюджет (всего), из них: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D273F" w:rsidRPr="00474ADA" w:rsidRDefault="006A3BCE" w:rsidP="000D273F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7 296,</w:t>
            </w:r>
            <w:r w:rsidR="0095731E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D273F" w:rsidRPr="00474ADA" w:rsidRDefault="00474ADA" w:rsidP="000D273F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474ADA">
              <w:rPr>
                <w:color w:val="000000"/>
                <w:sz w:val="24"/>
                <w:szCs w:val="24"/>
              </w:rPr>
              <w:t>6 847,7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D273F" w:rsidRPr="00474ADA" w:rsidRDefault="00474ADA" w:rsidP="000D273F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474ADA">
              <w:rPr>
                <w:color w:val="000000"/>
                <w:sz w:val="24"/>
                <w:szCs w:val="24"/>
              </w:rPr>
              <w:t>7 494,5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D273F" w:rsidRPr="00474ADA" w:rsidRDefault="00474ADA" w:rsidP="0095731E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474ADA">
              <w:rPr>
                <w:color w:val="000000"/>
                <w:sz w:val="24"/>
                <w:szCs w:val="24"/>
              </w:rPr>
              <w:t>21</w:t>
            </w:r>
            <w:r w:rsidR="0095731E">
              <w:rPr>
                <w:color w:val="000000"/>
                <w:sz w:val="24"/>
                <w:szCs w:val="24"/>
              </w:rPr>
              <w:t> 638,5</w:t>
            </w:r>
          </w:p>
        </w:tc>
      </w:tr>
      <w:tr w:rsidR="000D273F" w:rsidRPr="000D273F" w:rsidTr="003F252A">
        <w:tc>
          <w:tcPr>
            <w:tcW w:w="2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D273F" w:rsidRPr="000D273F" w:rsidRDefault="000D273F" w:rsidP="000D273F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</w:p>
        </w:tc>
        <w:tc>
          <w:tcPr>
            <w:tcW w:w="2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D273F" w:rsidRPr="000D273F" w:rsidRDefault="000D273F" w:rsidP="000D273F">
            <w:pPr>
              <w:widowControl w:val="0"/>
              <w:outlineLvl w:val="2"/>
              <w:rPr>
                <w:color w:val="000000"/>
                <w:sz w:val="24"/>
                <w:szCs w:val="24"/>
              </w:rPr>
            </w:pPr>
            <w:r w:rsidRPr="000D273F">
              <w:rPr>
                <w:color w:val="000000"/>
                <w:sz w:val="24"/>
                <w:szCs w:val="24"/>
              </w:rPr>
              <w:t xml:space="preserve">безвозмездные поступления в бюджет </w:t>
            </w:r>
            <w:r>
              <w:rPr>
                <w:color w:val="000000"/>
                <w:sz w:val="24"/>
                <w:szCs w:val="24"/>
              </w:rPr>
              <w:t xml:space="preserve">Треневского </w:t>
            </w:r>
            <w:r w:rsidRPr="000D273F">
              <w:rPr>
                <w:color w:val="000000"/>
                <w:sz w:val="24"/>
                <w:szCs w:val="24"/>
              </w:rPr>
              <w:t xml:space="preserve">сельского поселения Миллеровского района, в том числе за счет средств: 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D273F" w:rsidRPr="00474ADA" w:rsidRDefault="000D273F" w:rsidP="000D273F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474ADA">
              <w:rPr>
                <w:color w:val="000000"/>
                <w:sz w:val="24"/>
                <w:szCs w:val="24"/>
              </w:rPr>
              <w:t>0,2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D273F" w:rsidRPr="00474ADA" w:rsidRDefault="000D273F" w:rsidP="000D273F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474ADA">
              <w:rPr>
                <w:color w:val="000000"/>
                <w:sz w:val="24"/>
                <w:szCs w:val="24"/>
              </w:rPr>
              <w:t>0,2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D273F" w:rsidRPr="00474ADA" w:rsidRDefault="000D273F" w:rsidP="000D273F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474ADA">
              <w:rPr>
                <w:color w:val="000000"/>
                <w:sz w:val="24"/>
                <w:szCs w:val="24"/>
              </w:rPr>
              <w:t>0,2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D273F" w:rsidRPr="00474ADA" w:rsidRDefault="000D273F" w:rsidP="000D273F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474ADA">
              <w:rPr>
                <w:color w:val="000000"/>
                <w:sz w:val="24"/>
                <w:szCs w:val="24"/>
              </w:rPr>
              <w:t>0,6</w:t>
            </w:r>
          </w:p>
        </w:tc>
      </w:tr>
      <w:tr w:rsidR="000D273F" w:rsidRPr="000D273F" w:rsidTr="003F252A">
        <w:tc>
          <w:tcPr>
            <w:tcW w:w="2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D273F" w:rsidRPr="000D273F" w:rsidRDefault="000D273F" w:rsidP="000D273F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</w:p>
        </w:tc>
        <w:tc>
          <w:tcPr>
            <w:tcW w:w="2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D273F" w:rsidRPr="000D273F" w:rsidRDefault="000D273F" w:rsidP="000D273F">
            <w:pPr>
              <w:widowControl w:val="0"/>
              <w:outlineLvl w:val="2"/>
              <w:rPr>
                <w:color w:val="000000"/>
                <w:sz w:val="24"/>
                <w:szCs w:val="24"/>
              </w:rPr>
            </w:pPr>
            <w:r w:rsidRPr="000D273F">
              <w:rPr>
                <w:color w:val="000000"/>
                <w:sz w:val="24"/>
                <w:szCs w:val="24"/>
              </w:rPr>
              <w:t>федерального бюджета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D273F" w:rsidRPr="000D273F" w:rsidRDefault="000D273F" w:rsidP="000D273F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0D273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D273F" w:rsidRPr="000D273F" w:rsidRDefault="000D273F" w:rsidP="000D273F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0D273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D273F" w:rsidRPr="000D273F" w:rsidRDefault="000D273F" w:rsidP="000D273F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0D273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D273F" w:rsidRPr="000D273F" w:rsidRDefault="000D273F" w:rsidP="000D273F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0D273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D273F" w:rsidRPr="000D273F" w:rsidTr="003F252A">
        <w:tc>
          <w:tcPr>
            <w:tcW w:w="2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D273F" w:rsidRPr="000D273F" w:rsidRDefault="000D273F" w:rsidP="000D273F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</w:p>
        </w:tc>
        <w:tc>
          <w:tcPr>
            <w:tcW w:w="2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D273F" w:rsidRPr="000D273F" w:rsidRDefault="000D273F" w:rsidP="000D273F">
            <w:pPr>
              <w:widowControl w:val="0"/>
              <w:outlineLvl w:val="2"/>
              <w:rPr>
                <w:color w:val="000000"/>
                <w:sz w:val="24"/>
                <w:szCs w:val="24"/>
              </w:rPr>
            </w:pPr>
            <w:r w:rsidRPr="000D273F">
              <w:rPr>
                <w:color w:val="000000"/>
                <w:sz w:val="24"/>
                <w:szCs w:val="24"/>
              </w:rPr>
              <w:t>областного бюджета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D273F" w:rsidRPr="000D273F" w:rsidRDefault="000D273F" w:rsidP="000D273F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0D273F">
              <w:rPr>
                <w:color w:val="000000"/>
                <w:sz w:val="24"/>
                <w:szCs w:val="24"/>
              </w:rPr>
              <w:t>0,2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D273F" w:rsidRPr="000D273F" w:rsidRDefault="000D273F" w:rsidP="000D273F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0D273F">
              <w:rPr>
                <w:color w:val="000000"/>
                <w:sz w:val="24"/>
                <w:szCs w:val="24"/>
              </w:rPr>
              <w:t>0,2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D273F" w:rsidRPr="000D273F" w:rsidRDefault="000D273F" w:rsidP="000D273F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0D273F">
              <w:rPr>
                <w:color w:val="000000"/>
                <w:sz w:val="24"/>
                <w:szCs w:val="24"/>
              </w:rPr>
              <w:t>0,2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D273F" w:rsidRPr="000D273F" w:rsidRDefault="000D273F" w:rsidP="000D273F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0D273F">
              <w:rPr>
                <w:color w:val="000000"/>
                <w:sz w:val="24"/>
                <w:szCs w:val="24"/>
              </w:rPr>
              <w:t>0,6</w:t>
            </w:r>
          </w:p>
        </w:tc>
      </w:tr>
      <w:tr w:rsidR="000D273F" w:rsidRPr="000D273F" w:rsidTr="003F252A"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D273F" w:rsidRPr="000D273F" w:rsidRDefault="000D273F" w:rsidP="000D273F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</w:p>
        </w:tc>
        <w:tc>
          <w:tcPr>
            <w:tcW w:w="2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D273F" w:rsidRPr="000D273F" w:rsidRDefault="000D273F" w:rsidP="000D273F">
            <w:pPr>
              <w:widowControl w:val="0"/>
              <w:outlineLvl w:val="2"/>
              <w:rPr>
                <w:color w:val="000000"/>
                <w:sz w:val="24"/>
                <w:szCs w:val="24"/>
              </w:rPr>
            </w:pPr>
            <w:r w:rsidRPr="000D273F">
              <w:rPr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D273F" w:rsidRPr="000D273F" w:rsidRDefault="000D273F" w:rsidP="000D273F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0D273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D273F" w:rsidRPr="000D273F" w:rsidRDefault="000D273F" w:rsidP="000D273F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0D273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D273F" w:rsidRPr="000D273F" w:rsidRDefault="000D273F" w:rsidP="000D273F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0D273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D273F" w:rsidRPr="000D273F" w:rsidRDefault="000D273F" w:rsidP="000D273F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0D273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86248" w:rsidRPr="000D273F" w:rsidTr="003F252A">
        <w:tc>
          <w:tcPr>
            <w:tcW w:w="26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86248" w:rsidRPr="000D273F" w:rsidRDefault="00F86248" w:rsidP="000D273F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0D273F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2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248" w:rsidRPr="000D273F" w:rsidRDefault="00F86248" w:rsidP="000D273F">
            <w:pPr>
              <w:widowControl w:val="0"/>
              <w:outlineLvl w:val="2"/>
              <w:rPr>
                <w:b/>
                <w:i/>
                <w:color w:val="000000"/>
                <w:sz w:val="24"/>
                <w:szCs w:val="24"/>
              </w:rPr>
            </w:pPr>
            <w:r w:rsidRPr="000D273F">
              <w:rPr>
                <w:b/>
                <w:i/>
                <w:color w:val="000000"/>
                <w:sz w:val="24"/>
                <w:szCs w:val="24"/>
              </w:rPr>
              <w:t>Комплекс процессных мероприятий «</w:t>
            </w:r>
            <w:r w:rsidRPr="000D273F">
              <w:rPr>
                <w:b/>
                <w:bCs/>
                <w:i/>
                <w:color w:val="000000"/>
                <w:sz w:val="24"/>
                <w:szCs w:val="24"/>
              </w:rPr>
              <w:t>Долгосрочное  финансовое планирование</w:t>
            </w:r>
            <w:r w:rsidRPr="000D273F">
              <w:rPr>
                <w:b/>
                <w:i/>
                <w:color w:val="000000"/>
                <w:sz w:val="24"/>
                <w:szCs w:val="24"/>
              </w:rPr>
              <w:t>» (всего), в том числе: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86248" w:rsidRPr="000D273F" w:rsidRDefault="00F86248" w:rsidP="000D273F">
            <w:pPr>
              <w:widowControl w:val="0"/>
              <w:jc w:val="center"/>
              <w:outlineLvl w:val="2"/>
              <w:rPr>
                <w:b/>
                <w:color w:val="000000"/>
                <w:sz w:val="24"/>
                <w:szCs w:val="24"/>
              </w:rPr>
            </w:pPr>
            <w:r w:rsidRPr="000D273F">
              <w:rPr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86248" w:rsidRPr="000D273F" w:rsidRDefault="00F86248" w:rsidP="000D273F">
            <w:pPr>
              <w:widowControl w:val="0"/>
              <w:jc w:val="center"/>
              <w:outlineLvl w:val="2"/>
              <w:rPr>
                <w:b/>
                <w:color w:val="000000"/>
                <w:sz w:val="24"/>
                <w:szCs w:val="24"/>
              </w:rPr>
            </w:pPr>
            <w:r w:rsidRPr="000D273F">
              <w:rPr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86248" w:rsidRPr="000D273F" w:rsidRDefault="00F86248" w:rsidP="000D273F">
            <w:pPr>
              <w:widowControl w:val="0"/>
              <w:jc w:val="center"/>
              <w:outlineLvl w:val="2"/>
              <w:rPr>
                <w:b/>
                <w:color w:val="000000"/>
                <w:sz w:val="24"/>
                <w:szCs w:val="24"/>
              </w:rPr>
            </w:pPr>
            <w:r w:rsidRPr="000D273F">
              <w:rPr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86248" w:rsidRPr="000D273F" w:rsidRDefault="00F86248" w:rsidP="000D273F">
            <w:pPr>
              <w:widowControl w:val="0"/>
              <w:jc w:val="center"/>
              <w:outlineLvl w:val="2"/>
              <w:rPr>
                <w:b/>
                <w:color w:val="000000"/>
                <w:sz w:val="24"/>
                <w:szCs w:val="24"/>
              </w:rPr>
            </w:pPr>
            <w:r w:rsidRPr="000D273F">
              <w:rPr>
                <w:b/>
                <w:color w:val="000000"/>
                <w:sz w:val="24"/>
                <w:szCs w:val="24"/>
              </w:rPr>
              <w:t>0,0</w:t>
            </w:r>
          </w:p>
        </w:tc>
      </w:tr>
      <w:tr w:rsidR="00F86248" w:rsidRPr="000D273F" w:rsidTr="003F252A">
        <w:tc>
          <w:tcPr>
            <w:tcW w:w="26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86248" w:rsidRPr="000D273F" w:rsidRDefault="00F86248" w:rsidP="000D273F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</w:p>
        </w:tc>
        <w:tc>
          <w:tcPr>
            <w:tcW w:w="2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248" w:rsidRPr="000D273F" w:rsidRDefault="00F86248" w:rsidP="000D273F">
            <w:pPr>
              <w:widowControl w:val="0"/>
              <w:outlineLvl w:val="2"/>
              <w:rPr>
                <w:color w:val="000000"/>
                <w:sz w:val="24"/>
                <w:szCs w:val="24"/>
              </w:rPr>
            </w:pPr>
            <w:r w:rsidRPr="000D273F">
              <w:rPr>
                <w:color w:val="000000"/>
                <w:sz w:val="24"/>
                <w:szCs w:val="24"/>
              </w:rPr>
              <w:t>Местный бюджет (всего), из них: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86248" w:rsidRPr="000D273F" w:rsidRDefault="00F86248" w:rsidP="000D273F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0D273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86248" w:rsidRPr="000D273F" w:rsidRDefault="00F86248" w:rsidP="000D273F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0D273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86248" w:rsidRPr="000D273F" w:rsidRDefault="00F86248" w:rsidP="000D273F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0D273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86248" w:rsidRPr="000D273F" w:rsidRDefault="00F86248" w:rsidP="000D273F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0D273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86248" w:rsidRPr="000D273F" w:rsidTr="003F252A">
        <w:tc>
          <w:tcPr>
            <w:tcW w:w="26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86248" w:rsidRPr="000D273F" w:rsidRDefault="00F86248" w:rsidP="000D273F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</w:p>
        </w:tc>
        <w:tc>
          <w:tcPr>
            <w:tcW w:w="2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248" w:rsidRPr="000D273F" w:rsidRDefault="00F86248" w:rsidP="000D273F">
            <w:pPr>
              <w:widowControl w:val="0"/>
              <w:outlineLvl w:val="2"/>
              <w:rPr>
                <w:color w:val="000000"/>
                <w:sz w:val="24"/>
                <w:szCs w:val="24"/>
              </w:rPr>
            </w:pPr>
            <w:r w:rsidRPr="000D273F">
              <w:rPr>
                <w:color w:val="000000"/>
                <w:sz w:val="24"/>
                <w:szCs w:val="24"/>
              </w:rPr>
              <w:t xml:space="preserve">безвозмездные поступления в бюджет </w:t>
            </w:r>
            <w:r>
              <w:rPr>
                <w:color w:val="000000"/>
                <w:sz w:val="24"/>
                <w:szCs w:val="24"/>
              </w:rPr>
              <w:t>Треневского</w:t>
            </w:r>
            <w:r w:rsidRPr="000D273F">
              <w:rPr>
                <w:color w:val="000000"/>
                <w:sz w:val="24"/>
                <w:szCs w:val="24"/>
              </w:rPr>
              <w:t xml:space="preserve"> сельского поселения Миллеровского района, в том числе за счет средств: 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86248" w:rsidRPr="000D273F" w:rsidRDefault="00F86248" w:rsidP="000D273F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0D273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86248" w:rsidRPr="000D273F" w:rsidRDefault="00F86248" w:rsidP="000D273F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0D273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86248" w:rsidRPr="000D273F" w:rsidRDefault="00F86248" w:rsidP="000D273F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0D273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86248" w:rsidRPr="000D273F" w:rsidRDefault="00F86248" w:rsidP="000D273F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0D273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86248" w:rsidRPr="000D273F" w:rsidTr="003F252A">
        <w:tc>
          <w:tcPr>
            <w:tcW w:w="26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86248" w:rsidRPr="000D273F" w:rsidRDefault="00F86248" w:rsidP="000D273F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</w:p>
        </w:tc>
        <w:tc>
          <w:tcPr>
            <w:tcW w:w="2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248" w:rsidRPr="000D273F" w:rsidRDefault="00F86248" w:rsidP="000D273F">
            <w:pPr>
              <w:widowControl w:val="0"/>
              <w:outlineLvl w:val="2"/>
              <w:rPr>
                <w:color w:val="000000"/>
                <w:sz w:val="24"/>
                <w:szCs w:val="24"/>
              </w:rPr>
            </w:pPr>
            <w:r w:rsidRPr="000D273F">
              <w:rPr>
                <w:color w:val="000000"/>
                <w:sz w:val="24"/>
                <w:szCs w:val="24"/>
              </w:rPr>
              <w:t>федерального бюджета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86248" w:rsidRPr="000D273F" w:rsidRDefault="00F86248" w:rsidP="000D273F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0D273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86248" w:rsidRPr="000D273F" w:rsidRDefault="00F86248" w:rsidP="000D273F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0D273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86248" w:rsidRPr="000D273F" w:rsidRDefault="00F86248" w:rsidP="000D273F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0D273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86248" w:rsidRPr="000D273F" w:rsidRDefault="00F86248" w:rsidP="000D273F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0D273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86248" w:rsidRPr="000D273F" w:rsidTr="00BE1FE2">
        <w:tc>
          <w:tcPr>
            <w:tcW w:w="26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86248" w:rsidRPr="000D273F" w:rsidRDefault="00F86248" w:rsidP="000D273F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</w:p>
        </w:tc>
        <w:tc>
          <w:tcPr>
            <w:tcW w:w="2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248" w:rsidRPr="000D273F" w:rsidRDefault="00F86248" w:rsidP="000D273F">
            <w:pPr>
              <w:widowControl w:val="0"/>
              <w:outlineLvl w:val="2"/>
              <w:rPr>
                <w:color w:val="000000"/>
                <w:sz w:val="24"/>
                <w:szCs w:val="24"/>
              </w:rPr>
            </w:pPr>
            <w:r w:rsidRPr="000D273F">
              <w:rPr>
                <w:color w:val="000000"/>
                <w:sz w:val="24"/>
                <w:szCs w:val="24"/>
              </w:rPr>
              <w:t>областного бюджета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86248" w:rsidRPr="000D273F" w:rsidRDefault="00F86248" w:rsidP="000D273F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0D273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86248" w:rsidRPr="000D273F" w:rsidRDefault="00F86248" w:rsidP="000D273F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0D273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86248" w:rsidRPr="000D273F" w:rsidRDefault="00F86248" w:rsidP="000D273F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0D273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86248" w:rsidRPr="000D273F" w:rsidRDefault="00F86248" w:rsidP="000D273F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0D273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86248" w:rsidRPr="000D273F" w:rsidTr="00BE1FE2">
        <w:tc>
          <w:tcPr>
            <w:tcW w:w="26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86248" w:rsidRPr="000D273F" w:rsidRDefault="00F86248" w:rsidP="000D273F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</w:p>
        </w:tc>
        <w:tc>
          <w:tcPr>
            <w:tcW w:w="2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248" w:rsidRPr="000D273F" w:rsidRDefault="00F86248" w:rsidP="000D273F">
            <w:pPr>
              <w:widowControl w:val="0"/>
              <w:outlineLvl w:val="2"/>
              <w:rPr>
                <w:color w:val="000000"/>
                <w:sz w:val="24"/>
                <w:szCs w:val="24"/>
              </w:rPr>
            </w:pPr>
            <w:r w:rsidRPr="000D273F">
              <w:rPr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86248" w:rsidRPr="000D273F" w:rsidRDefault="00F86248" w:rsidP="000D273F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0D273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86248" w:rsidRPr="000D273F" w:rsidRDefault="00F86248" w:rsidP="000D273F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0D273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86248" w:rsidRPr="000D273F" w:rsidRDefault="00F86248" w:rsidP="000D273F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0D273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86248" w:rsidRPr="000D273F" w:rsidRDefault="00F86248" w:rsidP="000D273F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0D273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86248" w:rsidRPr="000D273F" w:rsidTr="003F252A">
        <w:tc>
          <w:tcPr>
            <w:tcW w:w="26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86248" w:rsidRPr="000D273F" w:rsidRDefault="00F86248" w:rsidP="000D273F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0D273F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2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248" w:rsidRPr="000D273F" w:rsidRDefault="00F86248" w:rsidP="000D273F">
            <w:pPr>
              <w:widowControl w:val="0"/>
              <w:outlineLvl w:val="2"/>
              <w:rPr>
                <w:b/>
                <w:i/>
                <w:color w:val="000000"/>
                <w:sz w:val="24"/>
                <w:szCs w:val="24"/>
              </w:rPr>
            </w:pPr>
            <w:r w:rsidRPr="000D273F">
              <w:rPr>
                <w:b/>
                <w:i/>
                <w:color w:val="000000"/>
                <w:sz w:val="24"/>
                <w:szCs w:val="24"/>
              </w:rPr>
              <w:t>Комплекс процессных мероприятий «</w:t>
            </w:r>
            <w:r w:rsidRPr="000D273F">
              <w:rPr>
                <w:b/>
                <w:bCs/>
                <w:i/>
                <w:color w:val="000000"/>
                <w:sz w:val="24"/>
                <w:szCs w:val="24"/>
              </w:rPr>
              <w:t xml:space="preserve">Информационное </w:t>
            </w:r>
            <w:r w:rsidRPr="000D273F">
              <w:rPr>
                <w:b/>
                <w:bCs/>
                <w:i/>
                <w:color w:val="000000"/>
                <w:sz w:val="24"/>
                <w:szCs w:val="24"/>
              </w:rPr>
              <w:br/>
              <w:t>обеспечение и организация бюджетного процесса</w:t>
            </w:r>
            <w:r w:rsidRPr="000D273F">
              <w:rPr>
                <w:b/>
                <w:i/>
                <w:color w:val="000000"/>
                <w:sz w:val="24"/>
                <w:szCs w:val="24"/>
              </w:rPr>
              <w:t>» (всего), в том числе: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86248" w:rsidRPr="000D273F" w:rsidRDefault="00474ADA" w:rsidP="0095731E">
            <w:pPr>
              <w:widowControl w:val="0"/>
              <w:jc w:val="center"/>
              <w:outlineLvl w:val="2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7</w:t>
            </w:r>
            <w:r w:rsidR="0095731E">
              <w:rPr>
                <w:b/>
                <w:color w:val="000000"/>
                <w:sz w:val="24"/>
                <w:szCs w:val="24"/>
              </w:rPr>
              <w:t> 296,3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86248" w:rsidRPr="000D273F" w:rsidRDefault="00474ADA" w:rsidP="000D273F">
            <w:pPr>
              <w:widowControl w:val="0"/>
              <w:jc w:val="center"/>
              <w:outlineLvl w:val="2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6 847,7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86248" w:rsidRPr="000D273F" w:rsidRDefault="00474ADA" w:rsidP="000D273F">
            <w:pPr>
              <w:widowControl w:val="0"/>
              <w:jc w:val="center"/>
              <w:outlineLvl w:val="2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7 494,5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86248" w:rsidRPr="000D273F" w:rsidRDefault="0095731E" w:rsidP="000D273F">
            <w:pPr>
              <w:widowControl w:val="0"/>
              <w:jc w:val="center"/>
              <w:outlineLvl w:val="2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21 638,5</w:t>
            </w:r>
          </w:p>
        </w:tc>
      </w:tr>
      <w:tr w:rsidR="00F86248" w:rsidRPr="000D273F" w:rsidTr="003F252A">
        <w:tc>
          <w:tcPr>
            <w:tcW w:w="26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86248" w:rsidRPr="000D273F" w:rsidRDefault="00F86248" w:rsidP="000D273F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</w:p>
        </w:tc>
        <w:tc>
          <w:tcPr>
            <w:tcW w:w="2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248" w:rsidRPr="000D273F" w:rsidRDefault="00F86248" w:rsidP="000D273F">
            <w:pPr>
              <w:widowControl w:val="0"/>
              <w:outlineLvl w:val="2"/>
              <w:rPr>
                <w:color w:val="000000"/>
                <w:sz w:val="24"/>
                <w:szCs w:val="24"/>
              </w:rPr>
            </w:pPr>
            <w:r w:rsidRPr="000D273F">
              <w:rPr>
                <w:color w:val="000000"/>
                <w:sz w:val="24"/>
                <w:szCs w:val="24"/>
              </w:rPr>
              <w:t>Местный бюджет (всего), из них: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86248" w:rsidRPr="000D273F" w:rsidRDefault="0095731E" w:rsidP="000D273F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7 296,3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86248" w:rsidRPr="000D273F" w:rsidRDefault="00474ADA" w:rsidP="000D273F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6 847,7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86248" w:rsidRPr="000D273F" w:rsidRDefault="00474ADA" w:rsidP="000D273F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7 494,5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86248" w:rsidRPr="000D273F" w:rsidRDefault="0095731E" w:rsidP="000D273F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21 638,5</w:t>
            </w:r>
          </w:p>
        </w:tc>
      </w:tr>
      <w:tr w:rsidR="00F86248" w:rsidRPr="000D273F" w:rsidTr="00BE1FE2">
        <w:tc>
          <w:tcPr>
            <w:tcW w:w="26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86248" w:rsidRPr="000D273F" w:rsidRDefault="00F86248" w:rsidP="000D273F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</w:p>
        </w:tc>
        <w:tc>
          <w:tcPr>
            <w:tcW w:w="2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248" w:rsidRPr="000D273F" w:rsidRDefault="00F86248" w:rsidP="000D273F">
            <w:pPr>
              <w:widowControl w:val="0"/>
              <w:outlineLvl w:val="2"/>
              <w:rPr>
                <w:color w:val="000000"/>
                <w:sz w:val="24"/>
                <w:szCs w:val="24"/>
              </w:rPr>
            </w:pPr>
            <w:r w:rsidRPr="000D273F">
              <w:rPr>
                <w:color w:val="000000"/>
                <w:sz w:val="24"/>
                <w:szCs w:val="24"/>
              </w:rPr>
              <w:t xml:space="preserve">безвозмездные поступления в бюджет </w:t>
            </w:r>
            <w:r>
              <w:rPr>
                <w:color w:val="000000"/>
                <w:sz w:val="24"/>
                <w:szCs w:val="24"/>
              </w:rPr>
              <w:t>Треневского</w:t>
            </w:r>
            <w:r w:rsidRPr="000D273F">
              <w:rPr>
                <w:color w:val="000000"/>
                <w:sz w:val="24"/>
                <w:szCs w:val="24"/>
              </w:rPr>
              <w:t xml:space="preserve"> сельского поселения Миллеровского района, в том числе за счет средств: 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86248" w:rsidRPr="000D273F" w:rsidRDefault="00F86248" w:rsidP="000D273F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0D273F">
              <w:rPr>
                <w:color w:val="000000"/>
                <w:sz w:val="24"/>
                <w:szCs w:val="24"/>
              </w:rPr>
              <w:t>0,2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86248" w:rsidRPr="000D273F" w:rsidRDefault="00F86248" w:rsidP="000D273F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0D273F">
              <w:rPr>
                <w:color w:val="000000"/>
                <w:sz w:val="24"/>
                <w:szCs w:val="24"/>
              </w:rPr>
              <w:t>0,2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86248" w:rsidRPr="000D273F" w:rsidRDefault="00F86248" w:rsidP="000D273F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0D273F">
              <w:rPr>
                <w:color w:val="000000"/>
                <w:sz w:val="24"/>
                <w:szCs w:val="24"/>
              </w:rPr>
              <w:t>0,2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86248" w:rsidRPr="000D273F" w:rsidRDefault="00F86248" w:rsidP="000D273F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0D273F">
              <w:rPr>
                <w:color w:val="000000"/>
                <w:sz w:val="24"/>
                <w:szCs w:val="24"/>
              </w:rPr>
              <w:t>0,6</w:t>
            </w:r>
          </w:p>
        </w:tc>
      </w:tr>
      <w:tr w:rsidR="00F86248" w:rsidRPr="000D273F" w:rsidTr="00BE1FE2">
        <w:tc>
          <w:tcPr>
            <w:tcW w:w="26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86248" w:rsidRPr="000D273F" w:rsidRDefault="00F86248" w:rsidP="000D273F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</w:p>
        </w:tc>
        <w:tc>
          <w:tcPr>
            <w:tcW w:w="2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248" w:rsidRPr="000D273F" w:rsidRDefault="00F86248" w:rsidP="000D273F">
            <w:pPr>
              <w:widowControl w:val="0"/>
              <w:outlineLvl w:val="2"/>
              <w:rPr>
                <w:color w:val="000000"/>
                <w:sz w:val="24"/>
                <w:szCs w:val="24"/>
              </w:rPr>
            </w:pPr>
            <w:r w:rsidRPr="000D273F">
              <w:rPr>
                <w:color w:val="000000"/>
                <w:sz w:val="24"/>
                <w:szCs w:val="24"/>
              </w:rPr>
              <w:t>федерального бюджета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86248" w:rsidRPr="000D273F" w:rsidRDefault="00F86248" w:rsidP="000D273F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0D273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86248" w:rsidRPr="000D273F" w:rsidRDefault="00F86248" w:rsidP="000D273F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0D273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86248" w:rsidRPr="000D273F" w:rsidRDefault="00F86248" w:rsidP="000D273F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0D273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86248" w:rsidRPr="000D273F" w:rsidRDefault="00F86248" w:rsidP="000D273F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0D273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86248" w:rsidRPr="000D273F" w:rsidTr="00BE1FE2">
        <w:tc>
          <w:tcPr>
            <w:tcW w:w="26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86248" w:rsidRPr="000D273F" w:rsidRDefault="00F86248" w:rsidP="000D273F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</w:p>
        </w:tc>
        <w:tc>
          <w:tcPr>
            <w:tcW w:w="2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248" w:rsidRPr="000D273F" w:rsidRDefault="00F86248" w:rsidP="000D273F">
            <w:pPr>
              <w:widowControl w:val="0"/>
              <w:outlineLvl w:val="2"/>
              <w:rPr>
                <w:color w:val="000000"/>
                <w:sz w:val="24"/>
                <w:szCs w:val="24"/>
              </w:rPr>
            </w:pPr>
            <w:r w:rsidRPr="000D273F">
              <w:rPr>
                <w:color w:val="000000"/>
                <w:sz w:val="24"/>
                <w:szCs w:val="24"/>
              </w:rPr>
              <w:t>областного бюджета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86248" w:rsidRPr="000D273F" w:rsidRDefault="00F86248" w:rsidP="000D273F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0D273F">
              <w:rPr>
                <w:color w:val="000000"/>
                <w:sz w:val="24"/>
                <w:szCs w:val="24"/>
              </w:rPr>
              <w:t>0,2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86248" w:rsidRPr="000D273F" w:rsidRDefault="00F86248" w:rsidP="000D273F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0D273F">
              <w:rPr>
                <w:color w:val="000000"/>
                <w:sz w:val="24"/>
                <w:szCs w:val="24"/>
              </w:rPr>
              <w:t>0,2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86248" w:rsidRPr="000D273F" w:rsidRDefault="00F86248" w:rsidP="000D273F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0D273F">
              <w:rPr>
                <w:color w:val="000000"/>
                <w:sz w:val="24"/>
                <w:szCs w:val="24"/>
              </w:rPr>
              <w:t>0,2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86248" w:rsidRPr="000D273F" w:rsidRDefault="00F86248" w:rsidP="000D273F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0D273F">
              <w:rPr>
                <w:color w:val="000000"/>
                <w:sz w:val="24"/>
                <w:szCs w:val="24"/>
              </w:rPr>
              <w:t>0,6</w:t>
            </w:r>
          </w:p>
        </w:tc>
      </w:tr>
      <w:tr w:rsidR="00F86248" w:rsidRPr="000D273F" w:rsidTr="00BE1FE2">
        <w:tc>
          <w:tcPr>
            <w:tcW w:w="26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86248" w:rsidRPr="000D273F" w:rsidRDefault="00F86248" w:rsidP="000D273F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</w:p>
        </w:tc>
        <w:tc>
          <w:tcPr>
            <w:tcW w:w="2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248" w:rsidRPr="000D273F" w:rsidRDefault="00F86248" w:rsidP="000D273F">
            <w:pPr>
              <w:widowControl w:val="0"/>
              <w:outlineLvl w:val="2"/>
              <w:rPr>
                <w:color w:val="000000"/>
                <w:sz w:val="24"/>
                <w:szCs w:val="24"/>
              </w:rPr>
            </w:pPr>
            <w:r w:rsidRPr="000D273F">
              <w:rPr>
                <w:color w:val="000000"/>
                <w:sz w:val="24"/>
                <w:szCs w:val="24"/>
              </w:rPr>
              <w:t>Внебюджетные источники</w:t>
            </w:r>
          </w:p>
          <w:p w:rsidR="00F86248" w:rsidRPr="000D273F" w:rsidRDefault="00F86248" w:rsidP="000D273F">
            <w:pPr>
              <w:widowControl w:val="0"/>
              <w:outlineLvl w:val="2"/>
              <w:rPr>
                <w:color w:val="000000"/>
                <w:sz w:val="24"/>
                <w:szCs w:val="24"/>
              </w:rPr>
            </w:pP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86248" w:rsidRPr="000D273F" w:rsidRDefault="00F86248" w:rsidP="000D273F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0D273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86248" w:rsidRPr="000D273F" w:rsidRDefault="00F86248" w:rsidP="000D273F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0D273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86248" w:rsidRPr="000D273F" w:rsidRDefault="00F86248" w:rsidP="000D273F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0D273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86248" w:rsidRPr="000D273F" w:rsidRDefault="00F86248" w:rsidP="000D273F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0D273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D273F" w:rsidRPr="000D273F" w:rsidTr="003F252A">
        <w:tc>
          <w:tcPr>
            <w:tcW w:w="26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D273F" w:rsidRPr="000D273F" w:rsidRDefault="000D273F" w:rsidP="000D273F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0D273F"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2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73F" w:rsidRPr="000D273F" w:rsidRDefault="000D273F" w:rsidP="000D273F">
            <w:pPr>
              <w:widowControl w:val="0"/>
              <w:outlineLvl w:val="2"/>
              <w:rPr>
                <w:b/>
                <w:bCs/>
                <w:i/>
                <w:color w:val="000000"/>
                <w:sz w:val="24"/>
                <w:szCs w:val="24"/>
              </w:rPr>
            </w:pPr>
            <w:r w:rsidRPr="000D273F">
              <w:rPr>
                <w:b/>
                <w:i/>
                <w:color w:val="000000"/>
                <w:sz w:val="24"/>
                <w:szCs w:val="24"/>
              </w:rPr>
              <w:t>Комплекс процессных мероприятий «</w:t>
            </w:r>
            <w:r w:rsidRPr="000D273F">
              <w:rPr>
                <w:b/>
                <w:bCs/>
                <w:i/>
                <w:color w:val="000000"/>
                <w:sz w:val="24"/>
                <w:szCs w:val="24"/>
              </w:rPr>
              <w:t xml:space="preserve">Управление муниципальным долгом </w:t>
            </w:r>
          </w:p>
          <w:p w:rsidR="000D273F" w:rsidRPr="000D273F" w:rsidRDefault="000D273F" w:rsidP="000D273F">
            <w:pPr>
              <w:widowControl w:val="0"/>
              <w:outlineLvl w:val="2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color w:val="000000"/>
                <w:sz w:val="24"/>
                <w:szCs w:val="24"/>
              </w:rPr>
              <w:t>Треневского</w:t>
            </w:r>
            <w:r w:rsidRPr="000D273F">
              <w:rPr>
                <w:b/>
                <w:bCs/>
                <w:i/>
                <w:color w:val="000000"/>
                <w:sz w:val="24"/>
                <w:szCs w:val="24"/>
              </w:rPr>
              <w:t xml:space="preserve"> сельского поселения</w:t>
            </w:r>
            <w:r w:rsidRPr="000D273F">
              <w:rPr>
                <w:b/>
                <w:i/>
                <w:color w:val="000000"/>
                <w:sz w:val="24"/>
                <w:szCs w:val="24"/>
              </w:rPr>
              <w:t>» (всего), в том числе: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D273F" w:rsidRPr="000D273F" w:rsidRDefault="000D273F" w:rsidP="000D273F">
            <w:pPr>
              <w:widowControl w:val="0"/>
              <w:jc w:val="center"/>
              <w:outlineLvl w:val="2"/>
              <w:rPr>
                <w:b/>
                <w:color w:val="000000"/>
                <w:sz w:val="24"/>
                <w:szCs w:val="24"/>
              </w:rPr>
            </w:pPr>
            <w:r w:rsidRPr="000D273F">
              <w:rPr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D273F" w:rsidRPr="000D273F" w:rsidRDefault="000D273F" w:rsidP="000D273F">
            <w:pPr>
              <w:widowControl w:val="0"/>
              <w:jc w:val="center"/>
              <w:outlineLvl w:val="2"/>
              <w:rPr>
                <w:b/>
                <w:color w:val="000000"/>
                <w:sz w:val="24"/>
                <w:szCs w:val="24"/>
              </w:rPr>
            </w:pPr>
            <w:r w:rsidRPr="000D273F">
              <w:rPr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D273F" w:rsidRPr="000D273F" w:rsidRDefault="000D273F" w:rsidP="000D273F">
            <w:pPr>
              <w:widowControl w:val="0"/>
              <w:jc w:val="center"/>
              <w:outlineLvl w:val="2"/>
              <w:rPr>
                <w:b/>
                <w:color w:val="000000"/>
                <w:sz w:val="24"/>
                <w:szCs w:val="24"/>
              </w:rPr>
            </w:pPr>
            <w:r w:rsidRPr="000D273F">
              <w:rPr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D273F" w:rsidRPr="000D273F" w:rsidRDefault="000D273F" w:rsidP="000D273F">
            <w:pPr>
              <w:widowControl w:val="0"/>
              <w:jc w:val="center"/>
              <w:outlineLvl w:val="2"/>
              <w:rPr>
                <w:b/>
                <w:color w:val="000000"/>
                <w:sz w:val="24"/>
                <w:szCs w:val="24"/>
              </w:rPr>
            </w:pPr>
            <w:r w:rsidRPr="000D273F">
              <w:rPr>
                <w:b/>
                <w:color w:val="000000"/>
                <w:sz w:val="24"/>
                <w:szCs w:val="24"/>
              </w:rPr>
              <w:t>0,0</w:t>
            </w:r>
          </w:p>
        </w:tc>
      </w:tr>
      <w:tr w:rsidR="000D273F" w:rsidRPr="000D273F" w:rsidTr="003F252A">
        <w:tc>
          <w:tcPr>
            <w:tcW w:w="26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D273F" w:rsidRPr="000D273F" w:rsidRDefault="000D273F" w:rsidP="000D273F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</w:p>
        </w:tc>
        <w:tc>
          <w:tcPr>
            <w:tcW w:w="2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73F" w:rsidRPr="000D273F" w:rsidRDefault="000D273F" w:rsidP="000D273F">
            <w:pPr>
              <w:widowControl w:val="0"/>
              <w:outlineLvl w:val="2"/>
              <w:rPr>
                <w:color w:val="000000"/>
                <w:sz w:val="24"/>
                <w:szCs w:val="24"/>
              </w:rPr>
            </w:pPr>
            <w:r w:rsidRPr="000D273F">
              <w:rPr>
                <w:color w:val="000000"/>
                <w:sz w:val="24"/>
                <w:szCs w:val="24"/>
              </w:rPr>
              <w:t>Местный бюджет (всего), из них: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D273F" w:rsidRPr="000D273F" w:rsidRDefault="000D273F" w:rsidP="000D273F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0D273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D273F" w:rsidRPr="000D273F" w:rsidRDefault="000D273F" w:rsidP="000D273F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0D273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D273F" w:rsidRPr="000D273F" w:rsidRDefault="000D273F" w:rsidP="000D273F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0D273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D273F" w:rsidRPr="000D273F" w:rsidRDefault="000D273F" w:rsidP="000D273F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0D273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D273F" w:rsidRPr="000D273F" w:rsidTr="003F252A">
        <w:tc>
          <w:tcPr>
            <w:tcW w:w="26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D273F" w:rsidRPr="000D273F" w:rsidRDefault="000D273F" w:rsidP="000D273F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</w:p>
        </w:tc>
        <w:tc>
          <w:tcPr>
            <w:tcW w:w="2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73F" w:rsidRPr="000D273F" w:rsidRDefault="000D273F" w:rsidP="000D273F">
            <w:pPr>
              <w:widowControl w:val="0"/>
              <w:outlineLvl w:val="2"/>
              <w:rPr>
                <w:color w:val="000000"/>
                <w:sz w:val="24"/>
                <w:szCs w:val="24"/>
              </w:rPr>
            </w:pPr>
            <w:r w:rsidRPr="000D273F">
              <w:rPr>
                <w:color w:val="000000"/>
                <w:sz w:val="24"/>
                <w:szCs w:val="24"/>
              </w:rPr>
              <w:t>безвозмездные поступления в бюджет Т</w:t>
            </w:r>
            <w:r>
              <w:rPr>
                <w:color w:val="000000"/>
                <w:sz w:val="24"/>
                <w:szCs w:val="24"/>
              </w:rPr>
              <w:t>реневского</w:t>
            </w:r>
            <w:r w:rsidRPr="000D273F">
              <w:rPr>
                <w:color w:val="000000"/>
                <w:sz w:val="24"/>
                <w:szCs w:val="24"/>
              </w:rPr>
              <w:t xml:space="preserve"> сельского поселения Миллеровского района, в том числе за счет средств: 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D273F" w:rsidRPr="000D273F" w:rsidRDefault="000D273F" w:rsidP="000D273F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0D273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D273F" w:rsidRPr="000D273F" w:rsidRDefault="000D273F" w:rsidP="000D273F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0D273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D273F" w:rsidRPr="000D273F" w:rsidRDefault="000D273F" w:rsidP="000D273F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0D273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D273F" w:rsidRPr="000D273F" w:rsidRDefault="000D273F" w:rsidP="000D273F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0D273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D273F" w:rsidRPr="000D273F" w:rsidTr="003F252A">
        <w:tc>
          <w:tcPr>
            <w:tcW w:w="26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D273F" w:rsidRPr="000D273F" w:rsidRDefault="000D273F" w:rsidP="000D273F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</w:p>
        </w:tc>
        <w:tc>
          <w:tcPr>
            <w:tcW w:w="2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73F" w:rsidRPr="000D273F" w:rsidRDefault="000D273F" w:rsidP="000D273F">
            <w:pPr>
              <w:widowControl w:val="0"/>
              <w:outlineLvl w:val="2"/>
              <w:rPr>
                <w:color w:val="000000"/>
                <w:sz w:val="24"/>
                <w:szCs w:val="24"/>
              </w:rPr>
            </w:pPr>
            <w:r w:rsidRPr="000D273F">
              <w:rPr>
                <w:color w:val="000000"/>
                <w:sz w:val="24"/>
                <w:szCs w:val="24"/>
              </w:rPr>
              <w:t>федерального бюджета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D273F" w:rsidRPr="000D273F" w:rsidRDefault="000D273F" w:rsidP="000D273F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0D273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D273F" w:rsidRPr="000D273F" w:rsidRDefault="000D273F" w:rsidP="000D273F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0D273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D273F" w:rsidRPr="000D273F" w:rsidRDefault="000D273F" w:rsidP="000D273F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0D273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D273F" w:rsidRPr="000D273F" w:rsidRDefault="000D273F" w:rsidP="000D273F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0D273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D273F" w:rsidRPr="000D273F" w:rsidTr="003F252A">
        <w:tc>
          <w:tcPr>
            <w:tcW w:w="26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D273F" w:rsidRPr="000D273F" w:rsidRDefault="000D273F" w:rsidP="000D273F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</w:p>
        </w:tc>
        <w:tc>
          <w:tcPr>
            <w:tcW w:w="2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73F" w:rsidRPr="000D273F" w:rsidRDefault="000D273F" w:rsidP="000D273F">
            <w:pPr>
              <w:widowControl w:val="0"/>
              <w:outlineLvl w:val="2"/>
              <w:rPr>
                <w:color w:val="000000"/>
                <w:sz w:val="24"/>
                <w:szCs w:val="24"/>
              </w:rPr>
            </w:pPr>
            <w:r w:rsidRPr="000D273F">
              <w:rPr>
                <w:color w:val="000000"/>
                <w:sz w:val="24"/>
                <w:szCs w:val="24"/>
              </w:rPr>
              <w:t>областного бюджета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D273F" w:rsidRPr="000D273F" w:rsidRDefault="000D273F" w:rsidP="000D273F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0D273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D273F" w:rsidRPr="000D273F" w:rsidRDefault="000D273F" w:rsidP="000D273F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0D273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D273F" w:rsidRPr="000D273F" w:rsidRDefault="000D273F" w:rsidP="000D273F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0D273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D273F" w:rsidRPr="000D273F" w:rsidRDefault="000D273F" w:rsidP="000D273F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0D273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D273F" w:rsidRPr="000D273F" w:rsidTr="003F252A"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D273F" w:rsidRPr="000D273F" w:rsidRDefault="000D273F" w:rsidP="000D273F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</w:p>
        </w:tc>
        <w:tc>
          <w:tcPr>
            <w:tcW w:w="2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73F" w:rsidRPr="000D273F" w:rsidRDefault="000D273F" w:rsidP="000D273F">
            <w:pPr>
              <w:widowControl w:val="0"/>
              <w:outlineLvl w:val="2"/>
              <w:rPr>
                <w:color w:val="000000"/>
                <w:sz w:val="24"/>
                <w:szCs w:val="24"/>
              </w:rPr>
            </w:pPr>
            <w:r w:rsidRPr="000D273F">
              <w:rPr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D273F" w:rsidRPr="000D273F" w:rsidRDefault="000D273F" w:rsidP="000D273F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0D273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D273F" w:rsidRPr="000D273F" w:rsidRDefault="000D273F" w:rsidP="000D273F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0D273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D273F" w:rsidRPr="000D273F" w:rsidRDefault="000D273F" w:rsidP="000D273F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0D273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D273F" w:rsidRPr="000D273F" w:rsidRDefault="000D273F" w:rsidP="000D273F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0D273F">
              <w:rPr>
                <w:color w:val="000000"/>
                <w:sz w:val="24"/>
                <w:szCs w:val="24"/>
              </w:rPr>
              <w:t>0,0</w:t>
            </w:r>
          </w:p>
        </w:tc>
      </w:tr>
    </w:tbl>
    <w:p w:rsidR="00AB7DA0" w:rsidRDefault="00AB7DA0" w:rsidP="00332ADE">
      <w:pPr>
        <w:widowControl w:val="0"/>
        <w:jc w:val="center"/>
        <w:outlineLvl w:val="2"/>
        <w:rPr>
          <w:color w:val="000000"/>
          <w:sz w:val="28"/>
        </w:rPr>
      </w:pPr>
    </w:p>
    <w:p w:rsidR="0095731E" w:rsidRPr="0095731E" w:rsidRDefault="0095731E" w:rsidP="00DE7330">
      <w:pPr>
        <w:pStyle w:val="afa"/>
        <w:numPr>
          <w:ilvl w:val="1"/>
          <w:numId w:val="14"/>
        </w:numPr>
        <w:suppressAutoHyphens/>
        <w:jc w:val="both"/>
        <w:rPr>
          <w:rFonts w:eastAsia="Calibri" w:cs="Calibri"/>
          <w:bCs/>
          <w:sz w:val="28"/>
          <w:szCs w:val="28"/>
          <w:lang w:eastAsia="ar-SA"/>
        </w:rPr>
      </w:pPr>
      <w:r w:rsidRPr="0095731E">
        <w:rPr>
          <w:rFonts w:eastAsia="Calibri" w:cs="Calibri"/>
          <w:bCs/>
          <w:sz w:val="28"/>
          <w:szCs w:val="28"/>
          <w:lang w:eastAsia="ar-SA"/>
        </w:rPr>
        <w:t xml:space="preserve">Подраздел 4 раздела </w:t>
      </w:r>
      <w:r w:rsidRPr="0095731E">
        <w:rPr>
          <w:rFonts w:eastAsia="Calibri" w:cs="Calibri"/>
          <w:bCs/>
          <w:sz w:val="28"/>
          <w:szCs w:val="28"/>
          <w:lang w:val="en-US" w:eastAsia="ar-SA"/>
        </w:rPr>
        <w:t>I</w:t>
      </w:r>
      <w:r>
        <w:rPr>
          <w:rFonts w:eastAsia="Calibri" w:cs="Calibri"/>
          <w:bCs/>
          <w:sz w:val="28"/>
          <w:szCs w:val="28"/>
          <w:lang w:val="en-US" w:eastAsia="ar-SA"/>
        </w:rPr>
        <w:t>V</w:t>
      </w:r>
      <w:r w:rsidRPr="0095731E">
        <w:rPr>
          <w:rFonts w:eastAsia="Calibri" w:cs="Calibri"/>
          <w:bCs/>
          <w:sz w:val="28"/>
          <w:szCs w:val="28"/>
          <w:lang w:eastAsia="ar-SA"/>
        </w:rPr>
        <w:t xml:space="preserve"> изложить в следующей редакции:</w:t>
      </w:r>
    </w:p>
    <w:p w:rsidR="0095731E" w:rsidRPr="0095731E" w:rsidRDefault="0095731E" w:rsidP="0095731E">
      <w:pPr>
        <w:tabs>
          <w:tab w:val="left" w:pos="2445"/>
        </w:tabs>
        <w:jc w:val="both"/>
        <w:rPr>
          <w:sz w:val="28"/>
        </w:rPr>
      </w:pPr>
      <w:r w:rsidRPr="0095731E">
        <w:rPr>
          <w:rFonts w:eastAsia="Calibri" w:cs="Calibri"/>
          <w:bCs/>
          <w:sz w:val="28"/>
          <w:szCs w:val="28"/>
          <w:lang w:eastAsia="ar-SA"/>
        </w:rPr>
        <w:t xml:space="preserve">       «</w:t>
      </w:r>
      <w:r w:rsidRPr="0095731E">
        <w:rPr>
          <w:sz w:val="28"/>
        </w:rPr>
        <w:t xml:space="preserve">4. </w:t>
      </w:r>
      <w:r>
        <w:rPr>
          <w:sz w:val="28"/>
        </w:rPr>
        <w:t>Ф</w:t>
      </w:r>
      <w:r w:rsidRPr="0095731E">
        <w:rPr>
          <w:sz w:val="28"/>
        </w:rPr>
        <w:t>инансово</w:t>
      </w:r>
      <w:r>
        <w:rPr>
          <w:sz w:val="28"/>
        </w:rPr>
        <w:t>е</w:t>
      </w:r>
      <w:r w:rsidRPr="0095731E">
        <w:rPr>
          <w:sz w:val="28"/>
        </w:rPr>
        <w:t xml:space="preserve"> обеспечени</w:t>
      </w:r>
      <w:r>
        <w:rPr>
          <w:sz w:val="28"/>
        </w:rPr>
        <w:t>е</w:t>
      </w:r>
      <w:r w:rsidRPr="0095731E">
        <w:rPr>
          <w:sz w:val="28"/>
        </w:rPr>
        <w:t xml:space="preserve"> комплекса процессных мероприятий</w:t>
      </w:r>
    </w:p>
    <w:p w:rsidR="00AB7DA0" w:rsidRDefault="00AB7DA0" w:rsidP="00332ADE">
      <w:pPr>
        <w:widowControl w:val="0"/>
        <w:jc w:val="center"/>
        <w:outlineLvl w:val="2"/>
        <w:rPr>
          <w:color w:val="000000"/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39"/>
        <w:gridCol w:w="4760"/>
        <w:gridCol w:w="2886"/>
        <w:gridCol w:w="1512"/>
        <w:gridCol w:w="1375"/>
        <w:gridCol w:w="1649"/>
        <w:gridCol w:w="1649"/>
      </w:tblGrid>
      <w:tr w:rsidR="00332ADE" w:rsidRPr="00332ADE" w:rsidTr="002C3EB1">
        <w:tc>
          <w:tcPr>
            <w:tcW w:w="7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32ADE" w:rsidRPr="00332ADE" w:rsidRDefault="00332ADE" w:rsidP="00332ADE">
            <w:pPr>
              <w:widowControl w:val="0"/>
              <w:spacing w:line="228" w:lineRule="auto"/>
              <w:jc w:val="center"/>
              <w:outlineLvl w:val="2"/>
              <w:rPr>
                <w:color w:val="000000"/>
                <w:sz w:val="24"/>
              </w:rPr>
            </w:pPr>
            <w:r w:rsidRPr="00332ADE">
              <w:rPr>
                <w:color w:val="000000"/>
                <w:sz w:val="24"/>
              </w:rPr>
              <w:t xml:space="preserve">№ </w:t>
            </w:r>
            <w:proofErr w:type="gramStart"/>
            <w:r w:rsidRPr="00332ADE">
              <w:rPr>
                <w:color w:val="000000"/>
                <w:sz w:val="24"/>
              </w:rPr>
              <w:t>п</w:t>
            </w:r>
            <w:proofErr w:type="gramEnd"/>
            <w:r w:rsidRPr="00332ADE">
              <w:rPr>
                <w:color w:val="000000"/>
                <w:sz w:val="24"/>
              </w:rPr>
              <w:t>/п</w:t>
            </w:r>
          </w:p>
        </w:tc>
        <w:tc>
          <w:tcPr>
            <w:tcW w:w="47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32ADE" w:rsidRPr="00332ADE" w:rsidRDefault="00332ADE" w:rsidP="00332ADE">
            <w:pPr>
              <w:widowControl w:val="0"/>
              <w:spacing w:line="228" w:lineRule="auto"/>
              <w:jc w:val="center"/>
              <w:rPr>
                <w:color w:val="000000"/>
                <w:sz w:val="24"/>
              </w:rPr>
            </w:pPr>
            <w:r w:rsidRPr="00332ADE">
              <w:rPr>
                <w:color w:val="000000"/>
                <w:sz w:val="24"/>
              </w:rPr>
              <w:t>Наименование комплекса процессных мероприятий, мероприятия (результата), источник финансового обеспечения</w:t>
            </w:r>
          </w:p>
        </w:tc>
        <w:tc>
          <w:tcPr>
            <w:tcW w:w="28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32ADE" w:rsidRPr="00332ADE" w:rsidRDefault="00332ADE" w:rsidP="00332ADE">
            <w:pPr>
              <w:widowControl w:val="0"/>
              <w:spacing w:line="228" w:lineRule="auto"/>
              <w:jc w:val="center"/>
              <w:outlineLvl w:val="2"/>
              <w:rPr>
                <w:color w:val="000000"/>
                <w:sz w:val="24"/>
              </w:rPr>
            </w:pPr>
            <w:r w:rsidRPr="00332ADE">
              <w:rPr>
                <w:color w:val="000000"/>
                <w:sz w:val="24"/>
              </w:rPr>
              <w:t>Код бюджетной классификации расходов</w:t>
            </w:r>
          </w:p>
        </w:tc>
        <w:tc>
          <w:tcPr>
            <w:tcW w:w="6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32ADE" w:rsidRPr="00332ADE" w:rsidRDefault="00332ADE" w:rsidP="00332ADE">
            <w:pPr>
              <w:widowControl w:val="0"/>
              <w:spacing w:line="228" w:lineRule="auto"/>
              <w:jc w:val="center"/>
              <w:outlineLvl w:val="2"/>
              <w:rPr>
                <w:color w:val="000000"/>
                <w:sz w:val="24"/>
              </w:rPr>
            </w:pPr>
            <w:r w:rsidRPr="00332ADE">
              <w:rPr>
                <w:color w:val="000000"/>
                <w:sz w:val="24"/>
              </w:rPr>
              <w:t>Объем расходов по годам реализации (тыс. рублей)</w:t>
            </w:r>
          </w:p>
        </w:tc>
      </w:tr>
      <w:tr w:rsidR="00332ADE" w:rsidRPr="00332ADE" w:rsidTr="002C3EB1">
        <w:tc>
          <w:tcPr>
            <w:tcW w:w="7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32ADE" w:rsidRPr="00332ADE" w:rsidRDefault="00332ADE" w:rsidP="00332ADE">
            <w:pPr>
              <w:spacing w:after="200" w:line="276" w:lineRule="auto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4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32ADE" w:rsidRPr="00332ADE" w:rsidRDefault="00332ADE" w:rsidP="00332ADE">
            <w:pPr>
              <w:spacing w:after="200" w:line="276" w:lineRule="auto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28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32ADE" w:rsidRPr="00332ADE" w:rsidRDefault="00332ADE" w:rsidP="00332ADE">
            <w:pPr>
              <w:spacing w:after="200" w:line="276" w:lineRule="auto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ADE" w:rsidRPr="00332ADE" w:rsidRDefault="00332ADE" w:rsidP="002C6C37">
            <w:pPr>
              <w:widowControl w:val="0"/>
              <w:spacing w:line="228" w:lineRule="auto"/>
              <w:jc w:val="center"/>
              <w:outlineLvl w:val="2"/>
              <w:rPr>
                <w:color w:val="000000"/>
                <w:sz w:val="24"/>
              </w:rPr>
            </w:pPr>
            <w:r w:rsidRPr="00332ADE">
              <w:rPr>
                <w:color w:val="000000"/>
                <w:sz w:val="24"/>
              </w:rPr>
              <w:t>202</w:t>
            </w:r>
            <w:r w:rsidR="002C6C37">
              <w:rPr>
                <w:color w:val="000000"/>
                <w:sz w:val="24"/>
              </w:rPr>
              <w:t>5</w:t>
            </w:r>
            <w:r w:rsidRPr="00332ADE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ADE" w:rsidRPr="00332ADE" w:rsidRDefault="00332ADE" w:rsidP="002C6C37">
            <w:pPr>
              <w:widowControl w:val="0"/>
              <w:spacing w:line="228" w:lineRule="auto"/>
              <w:jc w:val="center"/>
              <w:outlineLvl w:val="2"/>
              <w:rPr>
                <w:color w:val="000000"/>
                <w:sz w:val="24"/>
              </w:rPr>
            </w:pPr>
            <w:r w:rsidRPr="00332ADE">
              <w:rPr>
                <w:color w:val="000000"/>
                <w:sz w:val="24"/>
              </w:rPr>
              <w:t>202</w:t>
            </w:r>
            <w:r w:rsidR="002C6C37">
              <w:rPr>
                <w:color w:val="000000"/>
                <w:sz w:val="24"/>
              </w:rPr>
              <w:t>6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ADE" w:rsidRPr="00332ADE" w:rsidRDefault="00332ADE" w:rsidP="002C6C37">
            <w:pPr>
              <w:widowControl w:val="0"/>
              <w:spacing w:line="228" w:lineRule="auto"/>
              <w:jc w:val="center"/>
              <w:rPr>
                <w:color w:val="000000"/>
                <w:sz w:val="22"/>
              </w:rPr>
            </w:pPr>
            <w:r w:rsidRPr="00332ADE">
              <w:rPr>
                <w:color w:val="000000"/>
                <w:sz w:val="24"/>
              </w:rPr>
              <w:t>202</w:t>
            </w:r>
            <w:r w:rsidR="002C6C37">
              <w:rPr>
                <w:color w:val="000000"/>
                <w:sz w:val="24"/>
              </w:rPr>
              <w:t>7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ADE" w:rsidRPr="00332ADE" w:rsidRDefault="00332ADE" w:rsidP="00332ADE">
            <w:pPr>
              <w:widowControl w:val="0"/>
              <w:spacing w:line="228" w:lineRule="auto"/>
              <w:jc w:val="center"/>
              <w:outlineLvl w:val="2"/>
              <w:rPr>
                <w:color w:val="000000"/>
                <w:sz w:val="24"/>
              </w:rPr>
            </w:pPr>
            <w:r w:rsidRPr="00332ADE">
              <w:rPr>
                <w:color w:val="000000"/>
                <w:sz w:val="24"/>
              </w:rPr>
              <w:t>Всего</w:t>
            </w:r>
          </w:p>
        </w:tc>
      </w:tr>
    </w:tbl>
    <w:p w:rsidR="00332ADE" w:rsidRPr="00332ADE" w:rsidRDefault="00332ADE" w:rsidP="00332ADE">
      <w:pPr>
        <w:spacing w:line="228" w:lineRule="auto"/>
        <w:rPr>
          <w:rFonts w:ascii="Calibri" w:hAnsi="Calibri"/>
          <w:color w:val="000000"/>
          <w:sz w:val="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39"/>
        <w:gridCol w:w="4760"/>
        <w:gridCol w:w="2886"/>
        <w:gridCol w:w="1512"/>
        <w:gridCol w:w="1375"/>
        <w:gridCol w:w="1649"/>
        <w:gridCol w:w="1649"/>
      </w:tblGrid>
      <w:tr w:rsidR="00332ADE" w:rsidRPr="00332ADE" w:rsidTr="002C3EB1">
        <w:trPr>
          <w:tblHeader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32ADE" w:rsidRPr="00332ADE" w:rsidRDefault="00332ADE" w:rsidP="00332ADE">
            <w:pPr>
              <w:widowControl w:val="0"/>
              <w:spacing w:line="228" w:lineRule="auto"/>
              <w:jc w:val="center"/>
              <w:outlineLvl w:val="2"/>
              <w:rPr>
                <w:color w:val="000000"/>
                <w:sz w:val="24"/>
              </w:rPr>
            </w:pPr>
            <w:r w:rsidRPr="00332ADE">
              <w:rPr>
                <w:color w:val="000000"/>
                <w:sz w:val="24"/>
              </w:rPr>
              <w:t>1</w:t>
            </w:r>
          </w:p>
        </w:tc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32ADE" w:rsidRPr="00332ADE" w:rsidRDefault="00332ADE" w:rsidP="00332ADE">
            <w:pPr>
              <w:widowControl w:val="0"/>
              <w:spacing w:line="228" w:lineRule="auto"/>
              <w:jc w:val="center"/>
              <w:outlineLvl w:val="2"/>
              <w:rPr>
                <w:color w:val="000000"/>
                <w:sz w:val="24"/>
              </w:rPr>
            </w:pPr>
            <w:r w:rsidRPr="00332ADE">
              <w:rPr>
                <w:color w:val="000000"/>
                <w:sz w:val="24"/>
              </w:rPr>
              <w:t>2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32ADE" w:rsidRPr="00332ADE" w:rsidRDefault="00332ADE" w:rsidP="00332ADE">
            <w:pPr>
              <w:widowControl w:val="0"/>
              <w:spacing w:line="228" w:lineRule="auto"/>
              <w:jc w:val="center"/>
              <w:outlineLvl w:val="2"/>
              <w:rPr>
                <w:color w:val="000000"/>
                <w:sz w:val="24"/>
              </w:rPr>
            </w:pPr>
            <w:r w:rsidRPr="00332ADE">
              <w:rPr>
                <w:color w:val="000000"/>
                <w:sz w:val="24"/>
              </w:rPr>
              <w:t>3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32ADE" w:rsidRPr="00332ADE" w:rsidRDefault="00332ADE" w:rsidP="00332ADE">
            <w:pPr>
              <w:widowControl w:val="0"/>
              <w:spacing w:line="228" w:lineRule="auto"/>
              <w:jc w:val="center"/>
              <w:outlineLvl w:val="2"/>
              <w:rPr>
                <w:color w:val="000000"/>
                <w:sz w:val="24"/>
              </w:rPr>
            </w:pPr>
            <w:r w:rsidRPr="00332ADE">
              <w:rPr>
                <w:color w:val="000000"/>
                <w:sz w:val="24"/>
              </w:rPr>
              <w:t>4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32ADE" w:rsidRPr="00332ADE" w:rsidRDefault="00332ADE" w:rsidP="00332ADE">
            <w:pPr>
              <w:widowControl w:val="0"/>
              <w:spacing w:line="228" w:lineRule="auto"/>
              <w:jc w:val="center"/>
              <w:outlineLvl w:val="2"/>
              <w:rPr>
                <w:color w:val="000000"/>
                <w:sz w:val="24"/>
              </w:rPr>
            </w:pPr>
            <w:r w:rsidRPr="00332ADE">
              <w:rPr>
                <w:color w:val="000000"/>
                <w:sz w:val="24"/>
              </w:rPr>
              <w:t>5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32ADE" w:rsidRPr="00332ADE" w:rsidRDefault="00332ADE" w:rsidP="00332ADE">
            <w:pPr>
              <w:widowControl w:val="0"/>
              <w:spacing w:line="228" w:lineRule="auto"/>
              <w:jc w:val="center"/>
              <w:outlineLvl w:val="2"/>
              <w:rPr>
                <w:color w:val="000000"/>
                <w:sz w:val="24"/>
              </w:rPr>
            </w:pPr>
            <w:r w:rsidRPr="00332ADE">
              <w:rPr>
                <w:color w:val="000000"/>
                <w:sz w:val="24"/>
              </w:rPr>
              <w:t>6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32ADE" w:rsidRPr="00332ADE" w:rsidRDefault="00332ADE" w:rsidP="00332ADE">
            <w:pPr>
              <w:widowControl w:val="0"/>
              <w:spacing w:line="228" w:lineRule="auto"/>
              <w:jc w:val="center"/>
              <w:outlineLvl w:val="2"/>
              <w:rPr>
                <w:color w:val="000000"/>
                <w:sz w:val="24"/>
              </w:rPr>
            </w:pPr>
            <w:r w:rsidRPr="00332ADE">
              <w:rPr>
                <w:color w:val="000000"/>
                <w:sz w:val="24"/>
              </w:rPr>
              <w:t>7</w:t>
            </w:r>
          </w:p>
        </w:tc>
      </w:tr>
      <w:tr w:rsidR="007B3E19" w:rsidRPr="00332ADE" w:rsidTr="007B3E19">
        <w:tc>
          <w:tcPr>
            <w:tcW w:w="7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B3E19" w:rsidRPr="00332ADE" w:rsidRDefault="007B3E19" w:rsidP="00332ADE">
            <w:pPr>
              <w:widowControl w:val="0"/>
              <w:spacing w:line="228" w:lineRule="auto"/>
              <w:jc w:val="center"/>
              <w:outlineLvl w:val="2"/>
              <w:rPr>
                <w:color w:val="000000"/>
                <w:sz w:val="24"/>
              </w:rPr>
            </w:pPr>
            <w:r w:rsidRPr="00332ADE">
              <w:rPr>
                <w:color w:val="000000"/>
                <w:sz w:val="24"/>
              </w:rPr>
              <w:t>1.</w:t>
            </w:r>
          </w:p>
        </w:tc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E19" w:rsidRPr="00B73FF3" w:rsidRDefault="007B3E19" w:rsidP="00332ADE">
            <w:pPr>
              <w:widowControl w:val="0"/>
              <w:spacing w:line="228" w:lineRule="auto"/>
              <w:outlineLvl w:val="2"/>
              <w:rPr>
                <w:b/>
                <w:i/>
                <w:color w:val="000000"/>
                <w:sz w:val="24"/>
              </w:rPr>
            </w:pPr>
            <w:r w:rsidRPr="00B73FF3">
              <w:rPr>
                <w:b/>
                <w:i/>
                <w:color w:val="000000"/>
                <w:sz w:val="24"/>
              </w:rPr>
              <w:t xml:space="preserve">Комплекс процессных мероприятий «Информационное обеспечение </w:t>
            </w:r>
          </w:p>
          <w:p w:rsidR="007B3E19" w:rsidRPr="00332ADE" w:rsidRDefault="007B3E19" w:rsidP="00332ADE">
            <w:pPr>
              <w:widowControl w:val="0"/>
              <w:spacing w:line="228" w:lineRule="auto"/>
              <w:outlineLvl w:val="2"/>
              <w:rPr>
                <w:i/>
                <w:color w:val="000000"/>
                <w:sz w:val="24"/>
              </w:rPr>
            </w:pPr>
            <w:r w:rsidRPr="00B73FF3">
              <w:rPr>
                <w:b/>
                <w:i/>
                <w:color w:val="000000"/>
                <w:sz w:val="24"/>
              </w:rPr>
              <w:t>и организация бюджетного процесса» (всего), в том числе:</w:t>
            </w:r>
          </w:p>
        </w:tc>
        <w:tc>
          <w:tcPr>
            <w:tcW w:w="28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B3E19" w:rsidRPr="00332ADE" w:rsidRDefault="007B3E19" w:rsidP="00332ADE">
            <w:pPr>
              <w:widowControl w:val="0"/>
              <w:spacing w:line="228" w:lineRule="auto"/>
              <w:jc w:val="center"/>
              <w:outlineLvl w:val="2"/>
              <w:rPr>
                <w:color w:val="000000"/>
                <w:sz w:val="24"/>
              </w:rPr>
            </w:pPr>
            <w:r w:rsidRPr="00332ADE">
              <w:rPr>
                <w:color w:val="000000"/>
                <w:sz w:val="24"/>
              </w:rPr>
              <w:t>Х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B3E19" w:rsidRPr="00C33021" w:rsidRDefault="0095731E" w:rsidP="00E25265">
            <w:pPr>
              <w:widowControl w:val="0"/>
              <w:jc w:val="center"/>
              <w:outlineLvl w:val="2"/>
              <w:rPr>
                <w:strike/>
                <w:color w:val="000000"/>
                <w:sz w:val="24"/>
                <w:szCs w:val="24"/>
              </w:rPr>
            </w:pPr>
            <w:r w:rsidRPr="00C33021">
              <w:rPr>
                <w:color w:val="000000"/>
                <w:sz w:val="24"/>
                <w:szCs w:val="24"/>
              </w:rPr>
              <w:t>7 296,3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B3E19" w:rsidRPr="00C33021" w:rsidRDefault="007B3E19" w:rsidP="00E25265">
            <w:pPr>
              <w:widowControl w:val="0"/>
              <w:jc w:val="center"/>
              <w:outlineLvl w:val="2"/>
              <w:rPr>
                <w:strike/>
                <w:color w:val="000000"/>
                <w:spacing w:val="-20"/>
                <w:sz w:val="24"/>
                <w:szCs w:val="24"/>
              </w:rPr>
            </w:pPr>
            <w:r w:rsidRPr="00C33021">
              <w:rPr>
                <w:color w:val="000000"/>
                <w:spacing w:val="-20"/>
                <w:sz w:val="24"/>
                <w:szCs w:val="24"/>
              </w:rPr>
              <w:t>6 847,7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B3E19" w:rsidRPr="00C33021" w:rsidRDefault="007B3E19" w:rsidP="00E25265">
            <w:pPr>
              <w:widowControl w:val="0"/>
              <w:jc w:val="center"/>
              <w:outlineLvl w:val="2"/>
              <w:rPr>
                <w:strike/>
                <w:color w:val="000000"/>
                <w:spacing w:val="-20"/>
                <w:sz w:val="24"/>
                <w:szCs w:val="24"/>
              </w:rPr>
            </w:pPr>
            <w:r w:rsidRPr="00C33021">
              <w:rPr>
                <w:color w:val="000000"/>
                <w:spacing w:val="-20"/>
                <w:sz w:val="24"/>
                <w:szCs w:val="24"/>
              </w:rPr>
              <w:t>7 494,5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B3E19" w:rsidRPr="00C33021" w:rsidRDefault="007B3E19" w:rsidP="0095731E">
            <w:pPr>
              <w:widowControl w:val="0"/>
              <w:jc w:val="center"/>
              <w:outlineLvl w:val="2"/>
              <w:rPr>
                <w:strike/>
                <w:color w:val="000000"/>
                <w:sz w:val="24"/>
                <w:szCs w:val="24"/>
              </w:rPr>
            </w:pPr>
            <w:r w:rsidRPr="00C33021">
              <w:rPr>
                <w:color w:val="000000"/>
                <w:sz w:val="24"/>
                <w:szCs w:val="24"/>
              </w:rPr>
              <w:t>21</w:t>
            </w:r>
            <w:r w:rsidR="0095731E" w:rsidRPr="00C33021">
              <w:rPr>
                <w:color w:val="000000"/>
                <w:sz w:val="24"/>
                <w:szCs w:val="24"/>
              </w:rPr>
              <w:t> 638,5</w:t>
            </w:r>
          </w:p>
        </w:tc>
      </w:tr>
      <w:tr w:rsidR="007B3E19" w:rsidRPr="00332ADE" w:rsidTr="007B3E19">
        <w:tc>
          <w:tcPr>
            <w:tcW w:w="7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B3E19" w:rsidRPr="00332ADE" w:rsidRDefault="007B3E19" w:rsidP="00332ADE">
            <w:pPr>
              <w:spacing w:after="200" w:line="276" w:lineRule="auto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E19" w:rsidRPr="00475B75" w:rsidRDefault="007B3E19" w:rsidP="00E25265">
            <w:pPr>
              <w:widowControl w:val="0"/>
              <w:rPr>
                <w:color w:val="000000"/>
                <w:sz w:val="24"/>
                <w:szCs w:val="24"/>
              </w:rPr>
            </w:pPr>
            <w:r w:rsidRPr="00475B75">
              <w:rPr>
                <w:color w:val="000000"/>
                <w:sz w:val="24"/>
                <w:szCs w:val="24"/>
              </w:rPr>
              <w:t>местный бюджет (всего), из них:</w:t>
            </w:r>
          </w:p>
        </w:tc>
        <w:tc>
          <w:tcPr>
            <w:tcW w:w="288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B3E19" w:rsidRPr="00332ADE" w:rsidRDefault="007B3E19" w:rsidP="00332ADE">
            <w:pPr>
              <w:spacing w:after="200" w:line="276" w:lineRule="auto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B3E19" w:rsidRPr="00C33021" w:rsidRDefault="0095731E" w:rsidP="00E25265">
            <w:pPr>
              <w:widowControl w:val="0"/>
              <w:jc w:val="center"/>
              <w:outlineLvl w:val="2"/>
              <w:rPr>
                <w:strike/>
                <w:color w:val="000000"/>
                <w:sz w:val="24"/>
                <w:szCs w:val="24"/>
              </w:rPr>
            </w:pPr>
            <w:r w:rsidRPr="00C33021">
              <w:rPr>
                <w:color w:val="000000"/>
                <w:sz w:val="24"/>
                <w:szCs w:val="24"/>
              </w:rPr>
              <w:t>7 296,3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B3E19" w:rsidRPr="00C33021" w:rsidRDefault="007B3E19" w:rsidP="00E25265">
            <w:pPr>
              <w:widowControl w:val="0"/>
              <w:jc w:val="center"/>
              <w:outlineLvl w:val="2"/>
              <w:rPr>
                <w:strike/>
                <w:color w:val="000000"/>
                <w:spacing w:val="-20"/>
                <w:sz w:val="24"/>
                <w:szCs w:val="24"/>
              </w:rPr>
            </w:pPr>
            <w:r w:rsidRPr="00C33021">
              <w:rPr>
                <w:color w:val="000000"/>
                <w:spacing w:val="-20"/>
                <w:sz w:val="24"/>
                <w:szCs w:val="24"/>
              </w:rPr>
              <w:t>6 847,7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B3E19" w:rsidRPr="00C33021" w:rsidRDefault="007B3E19" w:rsidP="00E25265">
            <w:pPr>
              <w:widowControl w:val="0"/>
              <w:jc w:val="center"/>
              <w:outlineLvl w:val="2"/>
              <w:rPr>
                <w:strike/>
                <w:color w:val="000000"/>
                <w:spacing w:val="-20"/>
                <w:sz w:val="24"/>
                <w:szCs w:val="24"/>
              </w:rPr>
            </w:pPr>
            <w:r w:rsidRPr="00C33021">
              <w:rPr>
                <w:color w:val="000000"/>
                <w:spacing w:val="-20"/>
                <w:sz w:val="24"/>
                <w:szCs w:val="24"/>
              </w:rPr>
              <w:t>7 494,5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B3E19" w:rsidRPr="00C33021" w:rsidRDefault="007B3E19" w:rsidP="0095731E">
            <w:pPr>
              <w:widowControl w:val="0"/>
              <w:jc w:val="center"/>
              <w:outlineLvl w:val="2"/>
              <w:rPr>
                <w:strike/>
                <w:color w:val="000000"/>
                <w:sz w:val="24"/>
                <w:szCs w:val="24"/>
              </w:rPr>
            </w:pPr>
            <w:r w:rsidRPr="00C33021">
              <w:rPr>
                <w:color w:val="000000"/>
                <w:sz w:val="24"/>
                <w:szCs w:val="24"/>
              </w:rPr>
              <w:t>21</w:t>
            </w:r>
            <w:r w:rsidR="0095731E" w:rsidRPr="00C33021">
              <w:rPr>
                <w:color w:val="000000"/>
                <w:sz w:val="24"/>
                <w:szCs w:val="24"/>
              </w:rPr>
              <w:t> 638,5</w:t>
            </w:r>
          </w:p>
        </w:tc>
      </w:tr>
      <w:tr w:rsidR="007B3E19" w:rsidRPr="00332ADE" w:rsidTr="007B3E19">
        <w:tc>
          <w:tcPr>
            <w:tcW w:w="7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B3E19" w:rsidRPr="00332ADE" w:rsidRDefault="007B3E19" w:rsidP="00332ADE">
            <w:pPr>
              <w:spacing w:after="200" w:line="276" w:lineRule="auto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E19" w:rsidRPr="00475B75" w:rsidRDefault="007B3E19" w:rsidP="00B73FF3">
            <w:pPr>
              <w:widowControl w:val="0"/>
              <w:rPr>
                <w:color w:val="000000"/>
                <w:sz w:val="24"/>
                <w:szCs w:val="24"/>
              </w:rPr>
            </w:pPr>
            <w:r w:rsidRPr="00475B75">
              <w:rPr>
                <w:color w:val="000000"/>
                <w:sz w:val="24"/>
                <w:szCs w:val="24"/>
              </w:rPr>
              <w:t xml:space="preserve">безвозмездные поступления в бюджет </w:t>
            </w:r>
            <w:r>
              <w:rPr>
                <w:color w:val="000000"/>
                <w:sz w:val="24"/>
                <w:szCs w:val="24"/>
              </w:rPr>
              <w:t>Треневского</w:t>
            </w:r>
            <w:r w:rsidRPr="00475B75">
              <w:rPr>
                <w:color w:val="000000"/>
                <w:sz w:val="24"/>
                <w:szCs w:val="24"/>
              </w:rPr>
              <w:t xml:space="preserve"> сельского поселения Миллеровского района, в том числе за счет средств:</w:t>
            </w:r>
          </w:p>
        </w:tc>
        <w:tc>
          <w:tcPr>
            <w:tcW w:w="288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B3E19" w:rsidRPr="00332ADE" w:rsidRDefault="007B3E19" w:rsidP="00332ADE">
            <w:pPr>
              <w:spacing w:after="200" w:line="276" w:lineRule="auto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B3E19" w:rsidRPr="00C33021" w:rsidRDefault="007B3E19" w:rsidP="00E25265">
            <w:pPr>
              <w:widowControl w:val="0"/>
              <w:jc w:val="center"/>
              <w:outlineLvl w:val="2"/>
              <w:rPr>
                <w:strike/>
                <w:color w:val="000000"/>
                <w:sz w:val="24"/>
                <w:szCs w:val="24"/>
              </w:rPr>
            </w:pPr>
            <w:r w:rsidRPr="00C33021">
              <w:rPr>
                <w:color w:val="000000"/>
                <w:sz w:val="24"/>
                <w:szCs w:val="24"/>
              </w:rPr>
              <w:t>0,2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B3E19" w:rsidRPr="00C33021" w:rsidRDefault="007B3E19" w:rsidP="00E25265">
            <w:pPr>
              <w:widowControl w:val="0"/>
              <w:jc w:val="center"/>
              <w:outlineLvl w:val="2"/>
              <w:rPr>
                <w:strike/>
                <w:color w:val="000000"/>
                <w:spacing w:val="-20"/>
                <w:sz w:val="24"/>
                <w:szCs w:val="24"/>
              </w:rPr>
            </w:pPr>
            <w:r w:rsidRPr="00C33021">
              <w:rPr>
                <w:color w:val="000000"/>
                <w:spacing w:val="-20"/>
                <w:sz w:val="24"/>
                <w:szCs w:val="24"/>
              </w:rPr>
              <w:t>0,2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B3E19" w:rsidRPr="00C33021" w:rsidRDefault="007B3E19" w:rsidP="00E25265">
            <w:pPr>
              <w:widowControl w:val="0"/>
              <w:jc w:val="center"/>
              <w:outlineLvl w:val="2"/>
              <w:rPr>
                <w:strike/>
                <w:color w:val="000000"/>
                <w:spacing w:val="-20"/>
                <w:sz w:val="24"/>
                <w:szCs w:val="24"/>
              </w:rPr>
            </w:pPr>
            <w:r w:rsidRPr="00C33021">
              <w:rPr>
                <w:color w:val="000000"/>
                <w:spacing w:val="-20"/>
                <w:sz w:val="24"/>
                <w:szCs w:val="24"/>
              </w:rPr>
              <w:t>0,2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B3E19" w:rsidRPr="00C33021" w:rsidRDefault="007B3E19" w:rsidP="00E25265">
            <w:pPr>
              <w:widowControl w:val="0"/>
              <w:jc w:val="center"/>
              <w:outlineLvl w:val="2"/>
              <w:rPr>
                <w:strike/>
                <w:color w:val="000000"/>
                <w:sz w:val="24"/>
                <w:szCs w:val="24"/>
              </w:rPr>
            </w:pPr>
            <w:r w:rsidRPr="00C33021">
              <w:rPr>
                <w:color w:val="000000"/>
                <w:sz w:val="24"/>
                <w:szCs w:val="24"/>
              </w:rPr>
              <w:t>0,6</w:t>
            </w:r>
          </w:p>
        </w:tc>
      </w:tr>
      <w:tr w:rsidR="007B3E19" w:rsidRPr="00332ADE" w:rsidTr="007B3E19">
        <w:tc>
          <w:tcPr>
            <w:tcW w:w="7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B3E19" w:rsidRPr="00332ADE" w:rsidRDefault="007B3E19" w:rsidP="00332ADE">
            <w:pPr>
              <w:spacing w:after="200" w:line="276" w:lineRule="auto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E19" w:rsidRPr="00BE1FE2" w:rsidRDefault="007B3E19" w:rsidP="007B3E19">
            <w:pPr>
              <w:rPr>
                <w:color w:val="000000"/>
                <w:sz w:val="24"/>
                <w:szCs w:val="24"/>
              </w:rPr>
            </w:pPr>
            <w:r w:rsidRPr="00BE1FE2">
              <w:rPr>
                <w:color w:val="000000"/>
                <w:sz w:val="24"/>
                <w:szCs w:val="24"/>
              </w:rPr>
              <w:t>федерального бюджета</w:t>
            </w:r>
          </w:p>
        </w:tc>
        <w:tc>
          <w:tcPr>
            <w:tcW w:w="288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B3E19" w:rsidRPr="00332ADE" w:rsidRDefault="007B3E19" w:rsidP="00332ADE">
            <w:pPr>
              <w:spacing w:after="200" w:line="276" w:lineRule="auto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B3E19" w:rsidRPr="00C33021" w:rsidRDefault="007B3E19" w:rsidP="007B3E19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C33021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B3E19" w:rsidRPr="00C33021" w:rsidRDefault="007B3E19" w:rsidP="007B3E19">
            <w:pPr>
              <w:jc w:val="center"/>
              <w:rPr>
                <w:sz w:val="24"/>
                <w:szCs w:val="24"/>
              </w:rPr>
            </w:pPr>
            <w:r w:rsidRPr="00C33021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B3E19" w:rsidRPr="00C33021" w:rsidRDefault="007B3E19" w:rsidP="007B3E19">
            <w:pPr>
              <w:jc w:val="center"/>
              <w:rPr>
                <w:sz w:val="24"/>
                <w:szCs w:val="24"/>
              </w:rPr>
            </w:pPr>
            <w:r w:rsidRPr="00C33021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B3E19" w:rsidRPr="00C33021" w:rsidRDefault="007B3E19" w:rsidP="007B3E19">
            <w:pPr>
              <w:jc w:val="center"/>
              <w:rPr>
                <w:sz w:val="24"/>
                <w:szCs w:val="24"/>
              </w:rPr>
            </w:pPr>
            <w:r w:rsidRPr="00C33021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B3E19" w:rsidRPr="00332ADE" w:rsidTr="007B3E19">
        <w:trPr>
          <w:trHeight w:val="338"/>
        </w:trPr>
        <w:tc>
          <w:tcPr>
            <w:tcW w:w="7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B3E19" w:rsidRPr="00332ADE" w:rsidRDefault="007B3E19" w:rsidP="00475B75">
            <w:pPr>
              <w:spacing w:line="276" w:lineRule="auto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E19" w:rsidRPr="00BE1FE2" w:rsidRDefault="007B3E19" w:rsidP="007B3E19">
            <w:pPr>
              <w:rPr>
                <w:color w:val="000000"/>
                <w:sz w:val="24"/>
                <w:szCs w:val="24"/>
              </w:rPr>
            </w:pPr>
            <w:r w:rsidRPr="00BE1FE2">
              <w:rPr>
                <w:color w:val="000000"/>
                <w:sz w:val="24"/>
                <w:szCs w:val="24"/>
              </w:rPr>
              <w:t>областного бюджета</w:t>
            </w:r>
          </w:p>
        </w:tc>
        <w:tc>
          <w:tcPr>
            <w:tcW w:w="288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B3E19" w:rsidRPr="00332ADE" w:rsidRDefault="007B3E19" w:rsidP="00475B75">
            <w:pPr>
              <w:spacing w:line="276" w:lineRule="auto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B3E19" w:rsidRPr="00C33021" w:rsidRDefault="007B3E19" w:rsidP="007B3E19">
            <w:pPr>
              <w:widowControl w:val="0"/>
              <w:jc w:val="center"/>
              <w:outlineLvl w:val="2"/>
              <w:rPr>
                <w:strike/>
                <w:color w:val="000000"/>
                <w:sz w:val="24"/>
                <w:szCs w:val="24"/>
              </w:rPr>
            </w:pPr>
            <w:r w:rsidRPr="00C33021">
              <w:rPr>
                <w:color w:val="000000"/>
                <w:sz w:val="24"/>
                <w:szCs w:val="24"/>
              </w:rPr>
              <w:t>0,2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B3E19" w:rsidRPr="00C33021" w:rsidRDefault="007B3E19" w:rsidP="007B3E19">
            <w:pPr>
              <w:widowControl w:val="0"/>
              <w:jc w:val="center"/>
              <w:outlineLvl w:val="2"/>
              <w:rPr>
                <w:strike/>
                <w:color w:val="000000"/>
                <w:spacing w:val="-20"/>
                <w:sz w:val="24"/>
                <w:szCs w:val="24"/>
              </w:rPr>
            </w:pPr>
            <w:r w:rsidRPr="00C33021">
              <w:rPr>
                <w:color w:val="000000"/>
                <w:spacing w:val="-20"/>
                <w:sz w:val="24"/>
                <w:szCs w:val="24"/>
              </w:rPr>
              <w:t>0,2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B3E19" w:rsidRPr="00C33021" w:rsidRDefault="007B3E19" w:rsidP="007B3E19">
            <w:pPr>
              <w:widowControl w:val="0"/>
              <w:jc w:val="center"/>
              <w:outlineLvl w:val="2"/>
              <w:rPr>
                <w:strike/>
                <w:color w:val="000000"/>
                <w:spacing w:val="-20"/>
                <w:sz w:val="24"/>
                <w:szCs w:val="24"/>
              </w:rPr>
            </w:pPr>
            <w:r w:rsidRPr="00C33021">
              <w:rPr>
                <w:color w:val="000000"/>
                <w:spacing w:val="-20"/>
                <w:sz w:val="24"/>
                <w:szCs w:val="24"/>
              </w:rPr>
              <w:t>0,2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B3E19" w:rsidRPr="00C33021" w:rsidRDefault="007B3E19" w:rsidP="007B3E19">
            <w:pPr>
              <w:widowControl w:val="0"/>
              <w:jc w:val="center"/>
              <w:outlineLvl w:val="2"/>
              <w:rPr>
                <w:strike/>
                <w:color w:val="000000"/>
                <w:sz w:val="24"/>
                <w:szCs w:val="24"/>
              </w:rPr>
            </w:pPr>
            <w:r w:rsidRPr="00C33021">
              <w:rPr>
                <w:color w:val="000000"/>
                <w:sz w:val="24"/>
                <w:szCs w:val="24"/>
              </w:rPr>
              <w:t>0,6</w:t>
            </w:r>
          </w:p>
        </w:tc>
      </w:tr>
      <w:tr w:rsidR="007B3E19" w:rsidRPr="00332ADE" w:rsidTr="007B3E19">
        <w:trPr>
          <w:trHeight w:val="338"/>
        </w:trPr>
        <w:tc>
          <w:tcPr>
            <w:tcW w:w="7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B3E19" w:rsidRPr="00332ADE" w:rsidRDefault="007B3E19" w:rsidP="00475B75">
            <w:pPr>
              <w:spacing w:line="276" w:lineRule="auto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E19" w:rsidRPr="00BE1FE2" w:rsidRDefault="007B3E19" w:rsidP="007B3E19">
            <w:pPr>
              <w:rPr>
                <w:color w:val="000000"/>
                <w:sz w:val="24"/>
                <w:szCs w:val="24"/>
              </w:rPr>
            </w:pPr>
            <w:r w:rsidRPr="00BE1FE2">
              <w:rPr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28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B3E19" w:rsidRPr="00332ADE" w:rsidRDefault="007B3E19" w:rsidP="00475B75">
            <w:pPr>
              <w:spacing w:line="276" w:lineRule="auto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B3E19" w:rsidRPr="00C33021" w:rsidRDefault="007B3E19" w:rsidP="007B3E19">
            <w:pPr>
              <w:jc w:val="center"/>
              <w:rPr>
                <w:sz w:val="24"/>
                <w:szCs w:val="24"/>
              </w:rPr>
            </w:pPr>
            <w:r w:rsidRPr="00C33021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B3E19" w:rsidRPr="00C33021" w:rsidRDefault="007B3E19" w:rsidP="007B3E19">
            <w:pPr>
              <w:jc w:val="center"/>
              <w:rPr>
                <w:sz w:val="24"/>
                <w:szCs w:val="24"/>
              </w:rPr>
            </w:pPr>
            <w:r w:rsidRPr="00C33021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B3E19" w:rsidRPr="00C33021" w:rsidRDefault="007B3E19" w:rsidP="007B3E19">
            <w:pPr>
              <w:jc w:val="center"/>
              <w:rPr>
                <w:sz w:val="24"/>
                <w:szCs w:val="24"/>
              </w:rPr>
            </w:pPr>
            <w:r w:rsidRPr="00C33021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B3E19" w:rsidRPr="00C33021" w:rsidRDefault="007B3E19" w:rsidP="007B3E19">
            <w:pPr>
              <w:jc w:val="center"/>
              <w:rPr>
                <w:sz w:val="24"/>
                <w:szCs w:val="24"/>
              </w:rPr>
            </w:pPr>
            <w:r w:rsidRPr="00C33021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B3E19" w:rsidRPr="00332ADE" w:rsidTr="007B3E19">
        <w:tc>
          <w:tcPr>
            <w:tcW w:w="7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B3E19" w:rsidRPr="00332ADE" w:rsidRDefault="007B3E19" w:rsidP="00332ADE">
            <w:pPr>
              <w:widowControl w:val="0"/>
              <w:spacing w:line="228" w:lineRule="auto"/>
              <w:jc w:val="center"/>
              <w:outlineLvl w:val="2"/>
              <w:rPr>
                <w:color w:val="000000"/>
                <w:sz w:val="24"/>
              </w:rPr>
            </w:pPr>
            <w:r w:rsidRPr="00332ADE">
              <w:rPr>
                <w:color w:val="000000"/>
                <w:sz w:val="24"/>
              </w:rPr>
              <w:t>2.</w:t>
            </w:r>
          </w:p>
        </w:tc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E19" w:rsidRPr="00BE1FE2" w:rsidRDefault="007B3E19" w:rsidP="000F3ED1">
            <w:pPr>
              <w:widowControl w:val="0"/>
              <w:spacing w:line="228" w:lineRule="auto"/>
              <w:outlineLvl w:val="2"/>
              <w:rPr>
                <w:color w:val="000000"/>
                <w:sz w:val="24"/>
                <w:szCs w:val="24"/>
              </w:rPr>
            </w:pPr>
            <w:r w:rsidRPr="00BE1FE2">
              <w:rPr>
                <w:i/>
                <w:color w:val="000000"/>
                <w:sz w:val="24"/>
                <w:szCs w:val="24"/>
              </w:rPr>
              <w:t>Мероприятие (результат)  «Разработка и совершенствование нормативного правового регулирования по организации бюджетного процесса»  (всего), в том числе:</w:t>
            </w:r>
          </w:p>
        </w:tc>
        <w:tc>
          <w:tcPr>
            <w:tcW w:w="28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B3E19" w:rsidRPr="00332ADE" w:rsidRDefault="007B3E19" w:rsidP="00332ADE">
            <w:pPr>
              <w:widowControl w:val="0"/>
              <w:spacing w:line="228" w:lineRule="auto"/>
              <w:jc w:val="center"/>
              <w:outlineLvl w:val="2"/>
              <w:rPr>
                <w:color w:val="000000"/>
                <w:sz w:val="24"/>
              </w:rPr>
            </w:pPr>
            <w:r w:rsidRPr="00332ADE">
              <w:rPr>
                <w:color w:val="000000"/>
                <w:sz w:val="24"/>
              </w:rPr>
              <w:t>Х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B3E19" w:rsidRPr="00C33021" w:rsidRDefault="007B3E19" w:rsidP="00E25265">
            <w:pPr>
              <w:widowControl w:val="0"/>
              <w:jc w:val="center"/>
              <w:outlineLvl w:val="2"/>
              <w:rPr>
                <w:strike/>
                <w:color w:val="000000"/>
                <w:sz w:val="24"/>
                <w:szCs w:val="24"/>
              </w:rPr>
            </w:pPr>
            <w:r w:rsidRPr="00C33021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B3E19" w:rsidRPr="00C33021" w:rsidRDefault="007B3E19" w:rsidP="00E25265">
            <w:pPr>
              <w:widowControl w:val="0"/>
              <w:jc w:val="center"/>
              <w:outlineLvl w:val="2"/>
              <w:rPr>
                <w:strike/>
                <w:color w:val="000000"/>
                <w:spacing w:val="-20"/>
                <w:sz w:val="24"/>
                <w:szCs w:val="24"/>
              </w:rPr>
            </w:pPr>
            <w:r w:rsidRPr="00C33021">
              <w:rPr>
                <w:color w:val="000000"/>
                <w:spacing w:val="-20"/>
                <w:sz w:val="24"/>
                <w:szCs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B3E19" w:rsidRPr="00C33021" w:rsidRDefault="007B3E19" w:rsidP="00E25265">
            <w:pPr>
              <w:widowControl w:val="0"/>
              <w:jc w:val="center"/>
              <w:outlineLvl w:val="2"/>
              <w:rPr>
                <w:strike/>
                <w:color w:val="000000"/>
                <w:spacing w:val="-20"/>
                <w:sz w:val="24"/>
                <w:szCs w:val="24"/>
              </w:rPr>
            </w:pPr>
            <w:r w:rsidRPr="00C33021">
              <w:rPr>
                <w:color w:val="000000"/>
                <w:spacing w:val="-20"/>
                <w:sz w:val="24"/>
                <w:szCs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B3E19" w:rsidRPr="00C33021" w:rsidRDefault="007B3E19" w:rsidP="00E25265">
            <w:pPr>
              <w:widowControl w:val="0"/>
              <w:jc w:val="center"/>
              <w:outlineLvl w:val="2"/>
              <w:rPr>
                <w:strike/>
                <w:color w:val="000000"/>
                <w:sz w:val="24"/>
                <w:szCs w:val="24"/>
              </w:rPr>
            </w:pPr>
            <w:r w:rsidRPr="00C33021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B3E19" w:rsidRPr="00332ADE" w:rsidTr="007B3E19">
        <w:tc>
          <w:tcPr>
            <w:tcW w:w="7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B3E19" w:rsidRPr="00332ADE" w:rsidRDefault="007B3E19" w:rsidP="00332ADE">
            <w:pPr>
              <w:spacing w:after="200" w:line="276" w:lineRule="auto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E19" w:rsidRPr="00332ADE" w:rsidRDefault="007B3E19" w:rsidP="00332ADE">
            <w:pPr>
              <w:widowControl w:val="0"/>
              <w:spacing w:line="228" w:lineRule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Местный</w:t>
            </w:r>
            <w:r w:rsidRPr="00332ADE">
              <w:rPr>
                <w:color w:val="000000"/>
                <w:sz w:val="24"/>
              </w:rPr>
              <w:t xml:space="preserve"> (всего), из них:</w:t>
            </w:r>
          </w:p>
        </w:tc>
        <w:tc>
          <w:tcPr>
            <w:tcW w:w="288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B3E19" w:rsidRPr="00332ADE" w:rsidRDefault="007B3E19" w:rsidP="00332ADE">
            <w:pPr>
              <w:spacing w:after="200" w:line="276" w:lineRule="auto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B3E19" w:rsidRPr="00C33021" w:rsidRDefault="007B3E19" w:rsidP="00E25265">
            <w:pPr>
              <w:widowControl w:val="0"/>
              <w:jc w:val="center"/>
              <w:outlineLvl w:val="2"/>
              <w:rPr>
                <w:strike/>
                <w:color w:val="000000"/>
                <w:sz w:val="24"/>
                <w:szCs w:val="24"/>
              </w:rPr>
            </w:pPr>
            <w:r w:rsidRPr="00C33021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B3E19" w:rsidRPr="00C33021" w:rsidRDefault="007B3E19" w:rsidP="00E25265">
            <w:pPr>
              <w:widowControl w:val="0"/>
              <w:jc w:val="center"/>
              <w:outlineLvl w:val="2"/>
              <w:rPr>
                <w:strike/>
                <w:color w:val="000000"/>
                <w:spacing w:val="-20"/>
                <w:sz w:val="24"/>
                <w:szCs w:val="24"/>
              </w:rPr>
            </w:pPr>
            <w:r w:rsidRPr="00C33021">
              <w:rPr>
                <w:color w:val="000000"/>
                <w:spacing w:val="-20"/>
                <w:sz w:val="24"/>
                <w:szCs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B3E19" w:rsidRPr="00C33021" w:rsidRDefault="007B3E19" w:rsidP="00E25265">
            <w:pPr>
              <w:widowControl w:val="0"/>
              <w:jc w:val="center"/>
              <w:outlineLvl w:val="2"/>
              <w:rPr>
                <w:strike/>
                <w:color w:val="000000"/>
                <w:spacing w:val="-20"/>
                <w:sz w:val="24"/>
                <w:szCs w:val="24"/>
              </w:rPr>
            </w:pPr>
            <w:r w:rsidRPr="00C33021">
              <w:rPr>
                <w:color w:val="000000"/>
                <w:spacing w:val="-20"/>
                <w:sz w:val="24"/>
                <w:szCs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B3E19" w:rsidRPr="00C33021" w:rsidRDefault="007B3E19" w:rsidP="00E25265">
            <w:pPr>
              <w:widowControl w:val="0"/>
              <w:jc w:val="center"/>
              <w:outlineLvl w:val="2"/>
              <w:rPr>
                <w:strike/>
                <w:color w:val="000000"/>
                <w:sz w:val="24"/>
                <w:szCs w:val="24"/>
              </w:rPr>
            </w:pPr>
            <w:r w:rsidRPr="00C33021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B3E19" w:rsidRPr="00332ADE" w:rsidTr="007B3E19">
        <w:tc>
          <w:tcPr>
            <w:tcW w:w="7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B3E19" w:rsidRPr="00332ADE" w:rsidRDefault="007B3E19" w:rsidP="00332ADE">
            <w:pPr>
              <w:spacing w:after="200" w:line="276" w:lineRule="auto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E19" w:rsidRDefault="007B3E19" w:rsidP="00BE1FE2">
            <w:pPr>
              <w:widowControl w:val="0"/>
              <w:spacing w:line="228" w:lineRule="auto"/>
              <w:rPr>
                <w:color w:val="000000"/>
                <w:sz w:val="24"/>
              </w:rPr>
            </w:pPr>
            <w:r w:rsidRPr="00294BEE">
              <w:rPr>
                <w:color w:val="000000"/>
                <w:sz w:val="24"/>
              </w:rPr>
              <w:t xml:space="preserve">безвозмездные поступления в бюджет </w:t>
            </w:r>
            <w:r>
              <w:rPr>
                <w:color w:val="000000"/>
                <w:sz w:val="24"/>
              </w:rPr>
              <w:t>Треневского</w:t>
            </w:r>
            <w:r w:rsidRPr="00294BEE">
              <w:rPr>
                <w:color w:val="000000"/>
                <w:sz w:val="24"/>
              </w:rPr>
              <w:t xml:space="preserve"> сельского поселения Миллеровского района, в том числе за счет средств:</w:t>
            </w:r>
          </w:p>
        </w:tc>
        <w:tc>
          <w:tcPr>
            <w:tcW w:w="288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B3E19" w:rsidRPr="00332ADE" w:rsidRDefault="007B3E19" w:rsidP="00332ADE">
            <w:pPr>
              <w:spacing w:after="200" w:line="276" w:lineRule="auto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B3E19" w:rsidRPr="00C33021" w:rsidRDefault="007B3E19" w:rsidP="007B3E19">
            <w:pPr>
              <w:widowControl w:val="0"/>
              <w:jc w:val="center"/>
              <w:outlineLvl w:val="2"/>
              <w:rPr>
                <w:strike/>
                <w:color w:val="000000"/>
                <w:sz w:val="24"/>
                <w:szCs w:val="24"/>
              </w:rPr>
            </w:pPr>
            <w:r w:rsidRPr="00C33021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B3E19" w:rsidRPr="00C33021" w:rsidRDefault="007B3E19" w:rsidP="007B3E19">
            <w:pPr>
              <w:widowControl w:val="0"/>
              <w:jc w:val="center"/>
              <w:outlineLvl w:val="2"/>
              <w:rPr>
                <w:strike/>
                <w:color w:val="000000"/>
                <w:spacing w:val="-20"/>
                <w:sz w:val="24"/>
                <w:szCs w:val="24"/>
              </w:rPr>
            </w:pPr>
            <w:r w:rsidRPr="00C33021">
              <w:rPr>
                <w:color w:val="000000"/>
                <w:spacing w:val="-20"/>
                <w:sz w:val="24"/>
                <w:szCs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B3E19" w:rsidRPr="00C33021" w:rsidRDefault="007B3E19" w:rsidP="007B3E19">
            <w:pPr>
              <w:widowControl w:val="0"/>
              <w:jc w:val="center"/>
              <w:outlineLvl w:val="2"/>
              <w:rPr>
                <w:strike/>
                <w:color w:val="000000"/>
                <w:spacing w:val="-20"/>
                <w:sz w:val="24"/>
                <w:szCs w:val="24"/>
              </w:rPr>
            </w:pPr>
            <w:r w:rsidRPr="00C33021">
              <w:rPr>
                <w:color w:val="000000"/>
                <w:spacing w:val="-20"/>
                <w:sz w:val="24"/>
                <w:szCs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B3E19" w:rsidRPr="00C33021" w:rsidRDefault="007B3E19" w:rsidP="007B3E19">
            <w:pPr>
              <w:widowControl w:val="0"/>
              <w:jc w:val="center"/>
              <w:outlineLvl w:val="2"/>
              <w:rPr>
                <w:strike/>
                <w:color w:val="000000"/>
                <w:sz w:val="24"/>
                <w:szCs w:val="24"/>
              </w:rPr>
            </w:pPr>
            <w:r w:rsidRPr="00C33021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B3E19" w:rsidRPr="00332ADE" w:rsidTr="007B3E19">
        <w:tc>
          <w:tcPr>
            <w:tcW w:w="7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B3E19" w:rsidRPr="00332ADE" w:rsidRDefault="007B3E19" w:rsidP="00294BEE">
            <w:pPr>
              <w:spacing w:line="276" w:lineRule="auto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E19" w:rsidRPr="00BE1FE2" w:rsidRDefault="007B3E19" w:rsidP="007B3E19">
            <w:pPr>
              <w:rPr>
                <w:color w:val="000000"/>
                <w:sz w:val="24"/>
                <w:szCs w:val="24"/>
              </w:rPr>
            </w:pPr>
            <w:r w:rsidRPr="00BE1FE2">
              <w:rPr>
                <w:color w:val="000000"/>
                <w:sz w:val="24"/>
                <w:szCs w:val="24"/>
              </w:rPr>
              <w:t>федерального бюджета</w:t>
            </w:r>
          </w:p>
        </w:tc>
        <w:tc>
          <w:tcPr>
            <w:tcW w:w="288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B3E19" w:rsidRPr="00332ADE" w:rsidRDefault="007B3E19" w:rsidP="00294BEE">
            <w:pPr>
              <w:spacing w:line="276" w:lineRule="auto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B3E19" w:rsidRPr="00C33021" w:rsidRDefault="007B3E19" w:rsidP="007B3E19">
            <w:pPr>
              <w:widowControl w:val="0"/>
              <w:jc w:val="center"/>
              <w:outlineLvl w:val="2"/>
              <w:rPr>
                <w:strike/>
                <w:color w:val="000000"/>
                <w:sz w:val="24"/>
                <w:szCs w:val="24"/>
              </w:rPr>
            </w:pPr>
            <w:r w:rsidRPr="00C33021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B3E19" w:rsidRPr="00C33021" w:rsidRDefault="007B3E19" w:rsidP="007B3E19">
            <w:pPr>
              <w:widowControl w:val="0"/>
              <w:jc w:val="center"/>
              <w:outlineLvl w:val="2"/>
              <w:rPr>
                <w:strike/>
                <w:color w:val="000000"/>
                <w:spacing w:val="-20"/>
                <w:sz w:val="24"/>
                <w:szCs w:val="24"/>
              </w:rPr>
            </w:pPr>
            <w:r w:rsidRPr="00C33021">
              <w:rPr>
                <w:color w:val="000000"/>
                <w:spacing w:val="-20"/>
                <w:sz w:val="24"/>
                <w:szCs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B3E19" w:rsidRPr="00C33021" w:rsidRDefault="007B3E19" w:rsidP="007B3E19">
            <w:pPr>
              <w:widowControl w:val="0"/>
              <w:jc w:val="center"/>
              <w:outlineLvl w:val="2"/>
              <w:rPr>
                <w:strike/>
                <w:color w:val="000000"/>
                <w:spacing w:val="-20"/>
                <w:sz w:val="24"/>
                <w:szCs w:val="24"/>
              </w:rPr>
            </w:pPr>
            <w:r w:rsidRPr="00C33021">
              <w:rPr>
                <w:color w:val="000000"/>
                <w:spacing w:val="-20"/>
                <w:sz w:val="24"/>
                <w:szCs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B3E19" w:rsidRPr="00C33021" w:rsidRDefault="007B3E19" w:rsidP="007B3E19">
            <w:pPr>
              <w:widowControl w:val="0"/>
              <w:jc w:val="center"/>
              <w:outlineLvl w:val="2"/>
              <w:rPr>
                <w:strike/>
                <w:color w:val="000000"/>
                <w:sz w:val="24"/>
                <w:szCs w:val="24"/>
              </w:rPr>
            </w:pPr>
            <w:r w:rsidRPr="00C33021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B3E19" w:rsidRPr="00332ADE" w:rsidTr="007B3E19">
        <w:tc>
          <w:tcPr>
            <w:tcW w:w="7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B3E19" w:rsidRPr="00332ADE" w:rsidRDefault="007B3E19" w:rsidP="00294BEE">
            <w:pPr>
              <w:spacing w:line="276" w:lineRule="auto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E19" w:rsidRPr="00BE1FE2" w:rsidRDefault="007B3E19" w:rsidP="007B3E19">
            <w:pPr>
              <w:rPr>
                <w:color w:val="000000"/>
                <w:sz w:val="24"/>
                <w:szCs w:val="24"/>
              </w:rPr>
            </w:pPr>
            <w:r w:rsidRPr="00BE1FE2">
              <w:rPr>
                <w:color w:val="000000"/>
                <w:sz w:val="24"/>
                <w:szCs w:val="24"/>
              </w:rPr>
              <w:t>областного бюджета</w:t>
            </w:r>
          </w:p>
        </w:tc>
        <w:tc>
          <w:tcPr>
            <w:tcW w:w="288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B3E19" w:rsidRPr="00332ADE" w:rsidRDefault="007B3E19" w:rsidP="00294BEE">
            <w:pPr>
              <w:spacing w:line="276" w:lineRule="auto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B3E19" w:rsidRPr="00C33021" w:rsidRDefault="007B3E19" w:rsidP="007B3E19">
            <w:pPr>
              <w:jc w:val="center"/>
              <w:rPr>
                <w:sz w:val="24"/>
                <w:szCs w:val="24"/>
              </w:rPr>
            </w:pPr>
            <w:r w:rsidRPr="00C33021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B3E19" w:rsidRPr="00C33021" w:rsidRDefault="007B3E19" w:rsidP="007B3E19">
            <w:pPr>
              <w:jc w:val="center"/>
              <w:rPr>
                <w:sz w:val="24"/>
                <w:szCs w:val="24"/>
              </w:rPr>
            </w:pPr>
            <w:r w:rsidRPr="00C33021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B3E19" w:rsidRPr="00C33021" w:rsidRDefault="007B3E19" w:rsidP="007B3E19">
            <w:pPr>
              <w:jc w:val="center"/>
              <w:rPr>
                <w:sz w:val="24"/>
                <w:szCs w:val="24"/>
              </w:rPr>
            </w:pPr>
            <w:r w:rsidRPr="00C33021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B3E19" w:rsidRPr="00C33021" w:rsidRDefault="007B3E19" w:rsidP="007B3E19">
            <w:pPr>
              <w:jc w:val="center"/>
              <w:rPr>
                <w:sz w:val="24"/>
                <w:szCs w:val="24"/>
              </w:rPr>
            </w:pPr>
            <w:r w:rsidRPr="00C33021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B3E19" w:rsidRPr="00332ADE" w:rsidTr="007B3E19">
        <w:tc>
          <w:tcPr>
            <w:tcW w:w="7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B3E19" w:rsidRPr="00332ADE" w:rsidRDefault="007B3E19" w:rsidP="00294BEE">
            <w:pPr>
              <w:spacing w:line="276" w:lineRule="auto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E19" w:rsidRPr="00BE1FE2" w:rsidRDefault="007B3E19" w:rsidP="007B3E19">
            <w:pPr>
              <w:rPr>
                <w:color w:val="000000"/>
                <w:sz w:val="24"/>
                <w:szCs w:val="24"/>
              </w:rPr>
            </w:pPr>
            <w:r w:rsidRPr="00BE1FE2">
              <w:rPr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28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B3E19" w:rsidRPr="00332ADE" w:rsidRDefault="007B3E19" w:rsidP="00294BEE">
            <w:pPr>
              <w:spacing w:line="276" w:lineRule="auto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B3E19" w:rsidRPr="00C33021" w:rsidRDefault="007B3E19" w:rsidP="007B3E19">
            <w:pPr>
              <w:jc w:val="center"/>
              <w:rPr>
                <w:sz w:val="24"/>
                <w:szCs w:val="24"/>
              </w:rPr>
            </w:pPr>
            <w:r w:rsidRPr="00C33021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B3E19" w:rsidRPr="00C33021" w:rsidRDefault="007B3E19" w:rsidP="007B3E19">
            <w:pPr>
              <w:jc w:val="center"/>
              <w:rPr>
                <w:sz w:val="24"/>
                <w:szCs w:val="24"/>
              </w:rPr>
            </w:pPr>
            <w:r w:rsidRPr="00C33021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B3E19" w:rsidRPr="00C33021" w:rsidRDefault="007B3E19" w:rsidP="007B3E19">
            <w:pPr>
              <w:jc w:val="center"/>
              <w:rPr>
                <w:sz w:val="24"/>
                <w:szCs w:val="24"/>
              </w:rPr>
            </w:pPr>
            <w:r w:rsidRPr="00C33021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B3E19" w:rsidRPr="00C33021" w:rsidRDefault="007B3E19" w:rsidP="007B3E19">
            <w:pPr>
              <w:jc w:val="center"/>
              <w:rPr>
                <w:sz w:val="24"/>
                <w:szCs w:val="24"/>
              </w:rPr>
            </w:pPr>
            <w:r w:rsidRPr="00C33021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9C4141" w:rsidRPr="00332ADE" w:rsidTr="00617854">
        <w:tc>
          <w:tcPr>
            <w:tcW w:w="7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C4141" w:rsidRPr="00D60C41" w:rsidRDefault="009C4141" w:rsidP="00332ADE">
            <w:pPr>
              <w:widowControl w:val="0"/>
              <w:spacing w:line="228" w:lineRule="auto"/>
              <w:jc w:val="center"/>
              <w:outlineLvl w:val="2"/>
              <w:rPr>
                <w:color w:val="000000"/>
                <w:sz w:val="22"/>
              </w:rPr>
            </w:pPr>
            <w:r w:rsidRPr="00D60C41">
              <w:rPr>
                <w:color w:val="000000"/>
                <w:sz w:val="24"/>
              </w:rPr>
              <w:t>3.</w:t>
            </w:r>
          </w:p>
        </w:tc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4141" w:rsidRPr="00BE1FE2" w:rsidRDefault="00BE1FE2" w:rsidP="00BE1FE2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  <w:szCs w:val="24"/>
              </w:rPr>
            </w:pPr>
            <w:r w:rsidRPr="00BE1FE2">
              <w:rPr>
                <w:i/>
                <w:color w:val="000000"/>
                <w:sz w:val="24"/>
                <w:szCs w:val="24"/>
              </w:rPr>
              <w:t>Мероприятие (результат)  «Обеспечение деятельности Администрации Треневского сельского поселения»  (всего), в том числе:</w:t>
            </w:r>
          </w:p>
        </w:tc>
        <w:tc>
          <w:tcPr>
            <w:tcW w:w="28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C4141" w:rsidRPr="00254D66" w:rsidRDefault="009C4141" w:rsidP="00332ADE">
            <w:pPr>
              <w:widowControl w:val="0"/>
              <w:spacing w:line="228" w:lineRule="auto"/>
              <w:jc w:val="center"/>
              <w:rPr>
                <w:color w:val="000000"/>
                <w:sz w:val="24"/>
                <w:highlight w:val="yellow"/>
              </w:rPr>
            </w:pPr>
            <w:r w:rsidRPr="009C4141">
              <w:rPr>
                <w:color w:val="000000"/>
                <w:sz w:val="24"/>
              </w:rPr>
              <w:t>Х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C4141" w:rsidRPr="00C33021" w:rsidRDefault="0095731E" w:rsidP="00E25265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C33021">
              <w:rPr>
                <w:color w:val="000000"/>
                <w:sz w:val="24"/>
                <w:szCs w:val="24"/>
              </w:rPr>
              <w:t>7 296,3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C4141" w:rsidRPr="00C33021" w:rsidRDefault="002E3E23" w:rsidP="00E25265">
            <w:pPr>
              <w:widowControl w:val="0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C33021">
              <w:rPr>
                <w:color w:val="000000"/>
                <w:spacing w:val="-20"/>
                <w:sz w:val="24"/>
                <w:szCs w:val="24"/>
              </w:rPr>
              <w:t>6</w:t>
            </w:r>
            <w:r w:rsidR="0095731E" w:rsidRPr="00C33021">
              <w:rPr>
                <w:color w:val="000000"/>
                <w:spacing w:val="-20"/>
                <w:sz w:val="24"/>
                <w:szCs w:val="24"/>
              </w:rPr>
              <w:t xml:space="preserve"> </w:t>
            </w:r>
            <w:r w:rsidRPr="00C33021">
              <w:rPr>
                <w:color w:val="000000"/>
                <w:spacing w:val="-20"/>
                <w:sz w:val="24"/>
                <w:szCs w:val="24"/>
              </w:rPr>
              <w:t>847,7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C4141" w:rsidRPr="00C33021" w:rsidRDefault="002E3E23" w:rsidP="00E25265">
            <w:pPr>
              <w:widowControl w:val="0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C33021">
              <w:rPr>
                <w:color w:val="000000"/>
                <w:spacing w:val="-20"/>
                <w:sz w:val="24"/>
                <w:szCs w:val="24"/>
              </w:rPr>
              <w:t>7 497,5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C4141" w:rsidRPr="00C33021" w:rsidRDefault="002E3E23" w:rsidP="00C33021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C33021">
              <w:rPr>
                <w:color w:val="000000"/>
                <w:sz w:val="24"/>
                <w:szCs w:val="24"/>
              </w:rPr>
              <w:t>21</w:t>
            </w:r>
            <w:r w:rsidR="00C33021" w:rsidRPr="00C33021">
              <w:rPr>
                <w:color w:val="000000"/>
                <w:sz w:val="24"/>
                <w:szCs w:val="24"/>
              </w:rPr>
              <w:t> 638,3</w:t>
            </w:r>
          </w:p>
        </w:tc>
      </w:tr>
      <w:tr w:rsidR="002E3E23" w:rsidRPr="00332ADE" w:rsidTr="00BE1FE2">
        <w:trPr>
          <w:trHeight w:val="339"/>
        </w:trPr>
        <w:tc>
          <w:tcPr>
            <w:tcW w:w="7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E3E23" w:rsidRPr="00D60C41" w:rsidRDefault="002E3E23" w:rsidP="009C4141">
            <w:pPr>
              <w:spacing w:line="276" w:lineRule="auto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3E23" w:rsidRPr="00BE1FE2" w:rsidRDefault="002E3E23" w:rsidP="00BE1FE2">
            <w:pPr>
              <w:rPr>
                <w:color w:val="000000"/>
                <w:sz w:val="24"/>
                <w:szCs w:val="24"/>
              </w:rPr>
            </w:pPr>
            <w:r w:rsidRPr="00BE1FE2">
              <w:rPr>
                <w:color w:val="000000"/>
                <w:sz w:val="24"/>
                <w:szCs w:val="24"/>
              </w:rPr>
              <w:t>Местный бюджет (всего), из них:</w:t>
            </w:r>
          </w:p>
        </w:tc>
        <w:tc>
          <w:tcPr>
            <w:tcW w:w="288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E3E23" w:rsidRPr="00254D66" w:rsidRDefault="002E3E23" w:rsidP="009C4141">
            <w:pPr>
              <w:spacing w:line="276" w:lineRule="auto"/>
              <w:rPr>
                <w:rFonts w:ascii="Calibri" w:hAnsi="Calibri"/>
                <w:color w:val="000000"/>
                <w:sz w:val="22"/>
                <w:highlight w:val="yellow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E3E23" w:rsidRPr="00C33021" w:rsidRDefault="0095731E" w:rsidP="007B3E19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C33021">
              <w:rPr>
                <w:color w:val="000000"/>
                <w:sz w:val="24"/>
                <w:szCs w:val="24"/>
              </w:rPr>
              <w:t>7 296,3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E3E23" w:rsidRPr="00C33021" w:rsidRDefault="002E3E23" w:rsidP="007B3E19">
            <w:pPr>
              <w:widowControl w:val="0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C33021">
              <w:rPr>
                <w:color w:val="000000"/>
                <w:spacing w:val="-20"/>
                <w:sz w:val="24"/>
                <w:szCs w:val="24"/>
              </w:rPr>
              <w:t>6</w:t>
            </w:r>
            <w:r w:rsidR="0095731E" w:rsidRPr="00C33021">
              <w:rPr>
                <w:color w:val="000000"/>
                <w:spacing w:val="-20"/>
                <w:sz w:val="24"/>
                <w:szCs w:val="24"/>
              </w:rPr>
              <w:t xml:space="preserve"> </w:t>
            </w:r>
            <w:r w:rsidRPr="00C33021">
              <w:rPr>
                <w:color w:val="000000"/>
                <w:spacing w:val="-20"/>
                <w:sz w:val="24"/>
                <w:szCs w:val="24"/>
              </w:rPr>
              <w:t>847,7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E3E23" w:rsidRPr="00C33021" w:rsidRDefault="002E3E23" w:rsidP="007B3E19">
            <w:pPr>
              <w:widowControl w:val="0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C33021">
              <w:rPr>
                <w:color w:val="000000"/>
                <w:spacing w:val="-20"/>
                <w:sz w:val="24"/>
                <w:szCs w:val="24"/>
              </w:rPr>
              <w:t>7 497,5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E3E23" w:rsidRPr="00C33021" w:rsidRDefault="002E3E23" w:rsidP="00C33021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C33021">
              <w:rPr>
                <w:color w:val="000000"/>
                <w:sz w:val="24"/>
                <w:szCs w:val="24"/>
              </w:rPr>
              <w:t>21</w:t>
            </w:r>
            <w:r w:rsidR="00C33021" w:rsidRPr="00C33021">
              <w:rPr>
                <w:color w:val="000000"/>
                <w:sz w:val="24"/>
                <w:szCs w:val="24"/>
              </w:rPr>
              <w:t> 638,3</w:t>
            </w:r>
          </w:p>
        </w:tc>
      </w:tr>
      <w:tr w:rsidR="007B3E19" w:rsidRPr="00332ADE" w:rsidTr="00BE1FE2">
        <w:trPr>
          <w:trHeight w:val="339"/>
        </w:trPr>
        <w:tc>
          <w:tcPr>
            <w:tcW w:w="73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B3E19" w:rsidRPr="00D60C41" w:rsidRDefault="007B3E19" w:rsidP="009C4141">
            <w:pPr>
              <w:spacing w:line="276" w:lineRule="auto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E19" w:rsidRPr="00BE1FE2" w:rsidRDefault="007B3E19" w:rsidP="00BE1FE2">
            <w:pPr>
              <w:rPr>
                <w:color w:val="000000"/>
                <w:sz w:val="24"/>
                <w:szCs w:val="24"/>
              </w:rPr>
            </w:pPr>
            <w:r w:rsidRPr="00BE1FE2">
              <w:rPr>
                <w:color w:val="000000"/>
                <w:sz w:val="24"/>
                <w:szCs w:val="24"/>
              </w:rPr>
              <w:t xml:space="preserve">безвозмездные поступления в бюджет </w:t>
            </w:r>
            <w:r>
              <w:rPr>
                <w:color w:val="000000"/>
                <w:sz w:val="24"/>
                <w:szCs w:val="24"/>
              </w:rPr>
              <w:t>Треневского</w:t>
            </w:r>
            <w:r w:rsidRPr="00BE1FE2">
              <w:rPr>
                <w:color w:val="000000"/>
                <w:sz w:val="24"/>
                <w:szCs w:val="24"/>
              </w:rPr>
              <w:t xml:space="preserve"> сельского поселения Миллеровского района, в том числе за счет средств: </w:t>
            </w:r>
          </w:p>
        </w:tc>
        <w:tc>
          <w:tcPr>
            <w:tcW w:w="288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B3E19" w:rsidRPr="00254D66" w:rsidRDefault="007B3E19" w:rsidP="009C4141">
            <w:pPr>
              <w:spacing w:line="276" w:lineRule="auto"/>
              <w:rPr>
                <w:rFonts w:ascii="Calibri" w:hAnsi="Calibri"/>
                <w:color w:val="000000"/>
                <w:sz w:val="22"/>
                <w:highlight w:val="yellow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B3E19" w:rsidRPr="00C33021" w:rsidRDefault="007B3E19" w:rsidP="009C4141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C33021">
              <w:rPr>
                <w:color w:val="000000"/>
                <w:sz w:val="24"/>
                <w:szCs w:val="24"/>
              </w:rPr>
              <w:t>0,2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B3E19" w:rsidRPr="00C33021" w:rsidRDefault="007B3E19" w:rsidP="009C4141">
            <w:pPr>
              <w:widowControl w:val="0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C33021">
              <w:rPr>
                <w:color w:val="000000"/>
                <w:spacing w:val="-20"/>
                <w:sz w:val="24"/>
                <w:szCs w:val="24"/>
              </w:rPr>
              <w:t>0,2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B3E19" w:rsidRPr="00C33021" w:rsidRDefault="007B3E19" w:rsidP="009C4141">
            <w:pPr>
              <w:widowControl w:val="0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C33021">
              <w:rPr>
                <w:color w:val="000000"/>
                <w:spacing w:val="-20"/>
                <w:sz w:val="24"/>
                <w:szCs w:val="24"/>
              </w:rPr>
              <w:t>0,2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B3E19" w:rsidRPr="00C33021" w:rsidRDefault="007B3E19" w:rsidP="009C4141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C33021">
              <w:rPr>
                <w:color w:val="000000"/>
                <w:sz w:val="24"/>
                <w:szCs w:val="24"/>
              </w:rPr>
              <w:t>0,6</w:t>
            </w:r>
          </w:p>
        </w:tc>
      </w:tr>
      <w:tr w:rsidR="007B3E19" w:rsidRPr="00332ADE" w:rsidTr="00BE1FE2">
        <w:trPr>
          <w:trHeight w:val="339"/>
        </w:trPr>
        <w:tc>
          <w:tcPr>
            <w:tcW w:w="7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B3E19" w:rsidRPr="00D60C41" w:rsidRDefault="007B3E19" w:rsidP="009C4141">
            <w:pPr>
              <w:spacing w:line="276" w:lineRule="auto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E19" w:rsidRPr="00BE1FE2" w:rsidRDefault="007B3E19" w:rsidP="00BE1FE2">
            <w:pPr>
              <w:rPr>
                <w:color w:val="000000"/>
                <w:sz w:val="24"/>
                <w:szCs w:val="24"/>
              </w:rPr>
            </w:pPr>
            <w:r w:rsidRPr="00BE1FE2">
              <w:rPr>
                <w:color w:val="000000"/>
                <w:sz w:val="24"/>
                <w:szCs w:val="24"/>
              </w:rPr>
              <w:t>федерального бюджета</w:t>
            </w:r>
          </w:p>
        </w:tc>
        <w:tc>
          <w:tcPr>
            <w:tcW w:w="288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B3E19" w:rsidRPr="00254D66" w:rsidRDefault="007B3E19" w:rsidP="009C4141">
            <w:pPr>
              <w:spacing w:line="276" w:lineRule="auto"/>
              <w:rPr>
                <w:rFonts w:ascii="Calibri" w:hAnsi="Calibri"/>
                <w:color w:val="000000"/>
                <w:sz w:val="22"/>
                <w:highlight w:val="yellow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B3E19" w:rsidRPr="00C33021" w:rsidRDefault="007B3E19" w:rsidP="007B3E19">
            <w:pPr>
              <w:widowControl w:val="0"/>
              <w:jc w:val="center"/>
              <w:outlineLvl w:val="2"/>
              <w:rPr>
                <w:strike/>
                <w:color w:val="000000"/>
                <w:sz w:val="24"/>
                <w:szCs w:val="24"/>
              </w:rPr>
            </w:pPr>
            <w:r w:rsidRPr="00C33021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B3E19" w:rsidRPr="00C33021" w:rsidRDefault="007B3E19" w:rsidP="007B3E19">
            <w:pPr>
              <w:widowControl w:val="0"/>
              <w:jc w:val="center"/>
              <w:outlineLvl w:val="2"/>
              <w:rPr>
                <w:strike/>
                <w:color w:val="000000"/>
                <w:spacing w:val="-20"/>
                <w:sz w:val="24"/>
                <w:szCs w:val="24"/>
              </w:rPr>
            </w:pPr>
            <w:r w:rsidRPr="00C33021">
              <w:rPr>
                <w:color w:val="000000"/>
                <w:spacing w:val="-20"/>
                <w:sz w:val="24"/>
                <w:szCs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B3E19" w:rsidRPr="00C33021" w:rsidRDefault="007B3E19" w:rsidP="007B3E19">
            <w:pPr>
              <w:widowControl w:val="0"/>
              <w:jc w:val="center"/>
              <w:outlineLvl w:val="2"/>
              <w:rPr>
                <w:strike/>
                <w:color w:val="000000"/>
                <w:spacing w:val="-20"/>
                <w:sz w:val="24"/>
                <w:szCs w:val="24"/>
              </w:rPr>
            </w:pPr>
            <w:r w:rsidRPr="00C33021">
              <w:rPr>
                <w:color w:val="000000"/>
                <w:spacing w:val="-20"/>
                <w:sz w:val="24"/>
                <w:szCs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B3E19" w:rsidRPr="00C33021" w:rsidRDefault="007B3E19" w:rsidP="007B3E19">
            <w:pPr>
              <w:widowControl w:val="0"/>
              <w:jc w:val="center"/>
              <w:outlineLvl w:val="2"/>
              <w:rPr>
                <w:strike/>
                <w:color w:val="000000"/>
                <w:sz w:val="24"/>
                <w:szCs w:val="24"/>
              </w:rPr>
            </w:pPr>
            <w:r w:rsidRPr="00C33021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B3E19" w:rsidRPr="00332ADE" w:rsidTr="00BE1FE2">
        <w:trPr>
          <w:trHeight w:val="339"/>
        </w:trPr>
        <w:tc>
          <w:tcPr>
            <w:tcW w:w="7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B3E19" w:rsidRPr="00D60C41" w:rsidRDefault="007B3E19" w:rsidP="009C4141">
            <w:pPr>
              <w:spacing w:line="276" w:lineRule="auto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E19" w:rsidRPr="00BE1FE2" w:rsidRDefault="007B3E19" w:rsidP="00BE1FE2">
            <w:pPr>
              <w:rPr>
                <w:color w:val="000000"/>
                <w:sz w:val="24"/>
                <w:szCs w:val="24"/>
              </w:rPr>
            </w:pPr>
            <w:r w:rsidRPr="00BE1FE2">
              <w:rPr>
                <w:color w:val="000000"/>
                <w:sz w:val="24"/>
                <w:szCs w:val="24"/>
              </w:rPr>
              <w:t>областного бюджета</w:t>
            </w:r>
          </w:p>
        </w:tc>
        <w:tc>
          <w:tcPr>
            <w:tcW w:w="288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B3E19" w:rsidRPr="00254D66" w:rsidRDefault="007B3E19" w:rsidP="009C4141">
            <w:pPr>
              <w:spacing w:line="276" w:lineRule="auto"/>
              <w:rPr>
                <w:rFonts w:ascii="Calibri" w:hAnsi="Calibri"/>
                <w:color w:val="000000"/>
                <w:sz w:val="22"/>
                <w:highlight w:val="yellow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B3E19" w:rsidRPr="00C33021" w:rsidRDefault="007B3E19" w:rsidP="009C4141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C33021">
              <w:rPr>
                <w:color w:val="000000"/>
                <w:sz w:val="24"/>
                <w:szCs w:val="24"/>
              </w:rPr>
              <w:t>0,2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B3E19" w:rsidRPr="00C33021" w:rsidRDefault="007B3E19" w:rsidP="009C4141">
            <w:pPr>
              <w:widowControl w:val="0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C33021">
              <w:rPr>
                <w:color w:val="000000"/>
                <w:spacing w:val="-20"/>
                <w:sz w:val="24"/>
                <w:szCs w:val="24"/>
              </w:rPr>
              <w:t>0,2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B3E19" w:rsidRPr="00C33021" w:rsidRDefault="007B3E19" w:rsidP="009C4141">
            <w:pPr>
              <w:widowControl w:val="0"/>
              <w:jc w:val="center"/>
              <w:outlineLvl w:val="2"/>
              <w:rPr>
                <w:color w:val="000000"/>
                <w:spacing w:val="-20"/>
                <w:sz w:val="24"/>
                <w:szCs w:val="24"/>
              </w:rPr>
            </w:pPr>
            <w:r w:rsidRPr="00C33021">
              <w:rPr>
                <w:color w:val="000000"/>
                <w:spacing w:val="-20"/>
                <w:sz w:val="24"/>
                <w:szCs w:val="24"/>
              </w:rPr>
              <w:t>0,2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B3E19" w:rsidRPr="00C33021" w:rsidRDefault="007B3E19" w:rsidP="009C4141">
            <w:pPr>
              <w:widowControl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C33021">
              <w:rPr>
                <w:color w:val="000000"/>
                <w:sz w:val="24"/>
                <w:szCs w:val="24"/>
              </w:rPr>
              <w:t>0,6</w:t>
            </w:r>
          </w:p>
        </w:tc>
      </w:tr>
      <w:tr w:rsidR="007B3E19" w:rsidRPr="00332ADE" w:rsidTr="00BE1FE2">
        <w:trPr>
          <w:trHeight w:val="339"/>
        </w:trPr>
        <w:tc>
          <w:tcPr>
            <w:tcW w:w="7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B3E19" w:rsidRPr="00D60C41" w:rsidRDefault="007B3E19" w:rsidP="009C4141">
            <w:pPr>
              <w:spacing w:line="276" w:lineRule="auto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E19" w:rsidRPr="00BE1FE2" w:rsidRDefault="007B3E19" w:rsidP="00BE1FE2">
            <w:pPr>
              <w:rPr>
                <w:color w:val="000000"/>
                <w:sz w:val="24"/>
                <w:szCs w:val="24"/>
              </w:rPr>
            </w:pPr>
            <w:r w:rsidRPr="00BE1FE2">
              <w:rPr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288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B3E19" w:rsidRPr="00254D66" w:rsidRDefault="007B3E19" w:rsidP="009C4141">
            <w:pPr>
              <w:spacing w:line="276" w:lineRule="auto"/>
              <w:rPr>
                <w:rFonts w:ascii="Calibri" w:hAnsi="Calibri"/>
                <w:color w:val="000000"/>
                <w:sz w:val="22"/>
                <w:highlight w:val="yellow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B3E19" w:rsidRPr="00C33021" w:rsidRDefault="007B3E19" w:rsidP="007B3E19">
            <w:pPr>
              <w:widowControl w:val="0"/>
              <w:jc w:val="center"/>
              <w:outlineLvl w:val="2"/>
              <w:rPr>
                <w:strike/>
                <w:color w:val="000000"/>
                <w:sz w:val="24"/>
                <w:szCs w:val="24"/>
              </w:rPr>
            </w:pPr>
            <w:r w:rsidRPr="00C33021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B3E19" w:rsidRPr="00C33021" w:rsidRDefault="007B3E19" w:rsidP="007B3E19">
            <w:pPr>
              <w:widowControl w:val="0"/>
              <w:jc w:val="center"/>
              <w:outlineLvl w:val="2"/>
              <w:rPr>
                <w:strike/>
                <w:color w:val="000000"/>
                <w:spacing w:val="-20"/>
                <w:sz w:val="24"/>
                <w:szCs w:val="24"/>
              </w:rPr>
            </w:pPr>
            <w:r w:rsidRPr="00C33021">
              <w:rPr>
                <w:color w:val="000000"/>
                <w:spacing w:val="-20"/>
                <w:sz w:val="24"/>
                <w:szCs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B3E19" w:rsidRPr="00C33021" w:rsidRDefault="007B3E19" w:rsidP="007B3E19">
            <w:pPr>
              <w:widowControl w:val="0"/>
              <w:jc w:val="center"/>
              <w:outlineLvl w:val="2"/>
              <w:rPr>
                <w:strike/>
                <w:color w:val="000000"/>
                <w:spacing w:val="-20"/>
                <w:sz w:val="24"/>
                <w:szCs w:val="24"/>
              </w:rPr>
            </w:pPr>
            <w:r w:rsidRPr="00C33021">
              <w:rPr>
                <w:color w:val="000000"/>
                <w:spacing w:val="-20"/>
                <w:sz w:val="24"/>
                <w:szCs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B3E19" w:rsidRPr="00C33021" w:rsidRDefault="007B3E19" w:rsidP="007B3E19">
            <w:pPr>
              <w:widowControl w:val="0"/>
              <w:jc w:val="center"/>
              <w:outlineLvl w:val="2"/>
              <w:rPr>
                <w:strike/>
                <w:color w:val="000000"/>
                <w:sz w:val="24"/>
                <w:szCs w:val="24"/>
              </w:rPr>
            </w:pPr>
            <w:r w:rsidRPr="00C33021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B3E19" w:rsidRPr="00332ADE" w:rsidTr="00BE1FE2">
        <w:trPr>
          <w:trHeight w:val="339"/>
        </w:trPr>
        <w:tc>
          <w:tcPr>
            <w:tcW w:w="73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B3E19" w:rsidRPr="007B3E19" w:rsidRDefault="007B3E19" w:rsidP="007B3E19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7B3E19"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E19" w:rsidRPr="00BE1FE2" w:rsidRDefault="007B3E19" w:rsidP="00BE1FE2">
            <w:pPr>
              <w:widowControl w:val="0"/>
              <w:ind w:right="-173"/>
              <w:outlineLvl w:val="2"/>
              <w:rPr>
                <w:i/>
                <w:color w:val="000000"/>
                <w:sz w:val="24"/>
                <w:szCs w:val="24"/>
              </w:rPr>
            </w:pPr>
            <w:r w:rsidRPr="00BE1FE2">
              <w:rPr>
                <w:i/>
                <w:color w:val="000000"/>
                <w:sz w:val="24"/>
                <w:szCs w:val="24"/>
              </w:rPr>
              <w:t xml:space="preserve">Мероприятие (результат)  «Организация планирования и исполнения расходов бюджета </w:t>
            </w:r>
            <w:r>
              <w:rPr>
                <w:i/>
                <w:color w:val="000000"/>
                <w:sz w:val="24"/>
                <w:szCs w:val="24"/>
              </w:rPr>
              <w:t>Треневского</w:t>
            </w:r>
            <w:r w:rsidRPr="00BE1FE2">
              <w:rPr>
                <w:i/>
                <w:color w:val="000000"/>
                <w:sz w:val="24"/>
                <w:szCs w:val="24"/>
              </w:rPr>
              <w:t xml:space="preserve"> сельского поселения  Миллеровского района»  (всего), в том числе:</w:t>
            </w:r>
          </w:p>
        </w:tc>
        <w:tc>
          <w:tcPr>
            <w:tcW w:w="288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B3E19" w:rsidRPr="007B3E19" w:rsidRDefault="007B3E19" w:rsidP="007B3E19">
            <w:pPr>
              <w:spacing w:line="276" w:lineRule="auto"/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7B3E19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B3E19" w:rsidRPr="00C33021" w:rsidRDefault="007B3E19" w:rsidP="007B3E19">
            <w:pPr>
              <w:widowControl w:val="0"/>
              <w:jc w:val="center"/>
              <w:outlineLvl w:val="2"/>
              <w:rPr>
                <w:strike/>
                <w:color w:val="000000"/>
                <w:sz w:val="24"/>
                <w:szCs w:val="24"/>
              </w:rPr>
            </w:pPr>
            <w:r w:rsidRPr="00C33021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B3E19" w:rsidRPr="00C33021" w:rsidRDefault="007B3E19" w:rsidP="007B3E19">
            <w:pPr>
              <w:widowControl w:val="0"/>
              <w:jc w:val="center"/>
              <w:outlineLvl w:val="2"/>
              <w:rPr>
                <w:strike/>
                <w:color w:val="000000"/>
                <w:spacing w:val="-20"/>
                <w:sz w:val="24"/>
                <w:szCs w:val="24"/>
              </w:rPr>
            </w:pPr>
            <w:r w:rsidRPr="00C33021">
              <w:rPr>
                <w:color w:val="000000"/>
                <w:spacing w:val="-20"/>
                <w:sz w:val="24"/>
                <w:szCs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B3E19" w:rsidRPr="00C33021" w:rsidRDefault="007B3E19" w:rsidP="007B3E19">
            <w:pPr>
              <w:widowControl w:val="0"/>
              <w:jc w:val="center"/>
              <w:outlineLvl w:val="2"/>
              <w:rPr>
                <w:strike/>
                <w:color w:val="000000"/>
                <w:spacing w:val="-20"/>
                <w:sz w:val="24"/>
                <w:szCs w:val="24"/>
              </w:rPr>
            </w:pPr>
            <w:r w:rsidRPr="00C33021">
              <w:rPr>
                <w:color w:val="000000"/>
                <w:spacing w:val="-20"/>
                <w:sz w:val="24"/>
                <w:szCs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B3E19" w:rsidRPr="00C33021" w:rsidRDefault="007B3E19" w:rsidP="007B3E19">
            <w:pPr>
              <w:widowControl w:val="0"/>
              <w:jc w:val="center"/>
              <w:outlineLvl w:val="2"/>
              <w:rPr>
                <w:strike/>
                <w:color w:val="000000"/>
                <w:sz w:val="24"/>
                <w:szCs w:val="24"/>
              </w:rPr>
            </w:pPr>
            <w:r w:rsidRPr="00C33021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B3E19" w:rsidRPr="00332ADE" w:rsidTr="00BE1FE2">
        <w:trPr>
          <w:trHeight w:val="339"/>
        </w:trPr>
        <w:tc>
          <w:tcPr>
            <w:tcW w:w="7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B3E19" w:rsidRPr="00D60C41" w:rsidRDefault="007B3E19" w:rsidP="009C4141">
            <w:pPr>
              <w:spacing w:line="276" w:lineRule="auto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E19" w:rsidRPr="00BE1FE2" w:rsidRDefault="007B3E19" w:rsidP="00BE1FE2">
            <w:pPr>
              <w:rPr>
                <w:color w:val="000000"/>
                <w:sz w:val="24"/>
                <w:szCs w:val="24"/>
              </w:rPr>
            </w:pPr>
            <w:r w:rsidRPr="00BE1FE2">
              <w:rPr>
                <w:color w:val="000000"/>
                <w:sz w:val="24"/>
                <w:szCs w:val="24"/>
              </w:rPr>
              <w:t>Местный бюджет (всего), из них:</w:t>
            </w:r>
          </w:p>
        </w:tc>
        <w:tc>
          <w:tcPr>
            <w:tcW w:w="288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B3E19" w:rsidRPr="00254D66" w:rsidRDefault="007B3E19" w:rsidP="009C4141">
            <w:pPr>
              <w:spacing w:line="276" w:lineRule="auto"/>
              <w:rPr>
                <w:rFonts w:ascii="Calibri" w:hAnsi="Calibri"/>
                <w:color w:val="000000"/>
                <w:sz w:val="22"/>
                <w:highlight w:val="yellow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B3E19" w:rsidRPr="00C33021" w:rsidRDefault="007B3E19" w:rsidP="007B3E19">
            <w:pPr>
              <w:widowControl w:val="0"/>
              <w:jc w:val="center"/>
              <w:outlineLvl w:val="2"/>
              <w:rPr>
                <w:strike/>
                <w:color w:val="000000"/>
                <w:sz w:val="24"/>
                <w:szCs w:val="24"/>
              </w:rPr>
            </w:pPr>
            <w:r w:rsidRPr="00C33021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B3E19" w:rsidRPr="00C33021" w:rsidRDefault="007B3E19" w:rsidP="007B3E19">
            <w:pPr>
              <w:widowControl w:val="0"/>
              <w:jc w:val="center"/>
              <w:outlineLvl w:val="2"/>
              <w:rPr>
                <w:strike/>
                <w:color w:val="000000"/>
                <w:spacing w:val="-20"/>
                <w:sz w:val="24"/>
                <w:szCs w:val="24"/>
              </w:rPr>
            </w:pPr>
            <w:r w:rsidRPr="00C33021">
              <w:rPr>
                <w:color w:val="000000"/>
                <w:spacing w:val="-20"/>
                <w:sz w:val="24"/>
                <w:szCs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B3E19" w:rsidRPr="00C33021" w:rsidRDefault="007B3E19" w:rsidP="007B3E19">
            <w:pPr>
              <w:widowControl w:val="0"/>
              <w:jc w:val="center"/>
              <w:outlineLvl w:val="2"/>
              <w:rPr>
                <w:strike/>
                <w:color w:val="000000"/>
                <w:spacing w:val="-20"/>
                <w:sz w:val="24"/>
                <w:szCs w:val="24"/>
              </w:rPr>
            </w:pPr>
            <w:r w:rsidRPr="00C33021">
              <w:rPr>
                <w:color w:val="000000"/>
                <w:spacing w:val="-20"/>
                <w:sz w:val="24"/>
                <w:szCs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B3E19" w:rsidRPr="00C33021" w:rsidRDefault="007B3E19" w:rsidP="007B3E19">
            <w:pPr>
              <w:widowControl w:val="0"/>
              <w:jc w:val="center"/>
              <w:outlineLvl w:val="2"/>
              <w:rPr>
                <w:strike/>
                <w:color w:val="000000"/>
                <w:sz w:val="24"/>
                <w:szCs w:val="24"/>
              </w:rPr>
            </w:pPr>
            <w:r w:rsidRPr="00C33021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B3E19" w:rsidRPr="00332ADE" w:rsidTr="00BE1FE2">
        <w:trPr>
          <w:trHeight w:val="339"/>
        </w:trPr>
        <w:tc>
          <w:tcPr>
            <w:tcW w:w="7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B3E19" w:rsidRPr="00D60C41" w:rsidRDefault="007B3E19" w:rsidP="009C4141">
            <w:pPr>
              <w:spacing w:line="276" w:lineRule="auto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E19" w:rsidRPr="00BE1FE2" w:rsidRDefault="007B3E19" w:rsidP="00BE1FE2">
            <w:pPr>
              <w:rPr>
                <w:color w:val="000000"/>
                <w:sz w:val="24"/>
                <w:szCs w:val="24"/>
              </w:rPr>
            </w:pPr>
            <w:r w:rsidRPr="00BE1FE2">
              <w:rPr>
                <w:color w:val="000000"/>
                <w:sz w:val="24"/>
                <w:szCs w:val="24"/>
              </w:rPr>
              <w:t xml:space="preserve">безвозмездные поступления в бюджет Треневского сельского поселения Миллеровского района, в том числе за счет средств: </w:t>
            </w:r>
          </w:p>
        </w:tc>
        <w:tc>
          <w:tcPr>
            <w:tcW w:w="288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B3E19" w:rsidRPr="00254D66" w:rsidRDefault="007B3E19" w:rsidP="009C4141">
            <w:pPr>
              <w:spacing w:line="276" w:lineRule="auto"/>
              <w:rPr>
                <w:rFonts w:ascii="Calibri" w:hAnsi="Calibri"/>
                <w:color w:val="000000"/>
                <w:sz w:val="22"/>
                <w:highlight w:val="yellow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B3E19" w:rsidRPr="00C33021" w:rsidRDefault="007B3E19" w:rsidP="007B3E19">
            <w:pPr>
              <w:widowControl w:val="0"/>
              <w:jc w:val="center"/>
              <w:outlineLvl w:val="2"/>
              <w:rPr>
                <w:strike/>
                <w:color w:val="000000"/>
                <w:sz w:val="24"/>
                <w:szCs w:val="24"/>
              </w:rPr>
            </w:pPr>
            <w:r w:rsidRPr="00C33021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B3E19" w:rsidRPr="00C33021" w:rsidRDefault="007B3E19" w:rsidP="007B3E19">
            <w:pPr>
              <w:widowControl w:val="0"/>
              <w:jc w:val="center"/>
              <w:outlineLvl w:val="2"/>
              <w:rPr>
                <w:strike/>
                <w:color w:val="000000"/>
                <w:spacing w:val="-20"/>
                <w:sz w:val="24"/>
                <w:szCs w:val="24"/>
              </w:rPr>
            </w:pPr>
            <w:r w:rsidRPr="00C33021">
              <w:rPr>
                <w:color w:val="000000"/>
                <w:spacing w:val="-20"/>
                <w:sz w:val="24"/>
                <w:szCs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B3E19" w:rsidRPr="00C33021" w:rsidRDefault="007B3E19" w:rsidP="007B3E19">
            <w:pPr>
              <w:widowControl w:val="0"/>
              <w:jc w:val="center"/>
              <w:outlineLvl w:val="2"/>
              <w:rPr>
                <w:strike/>
                <w:color w:val="000000"/>
                <w:spacing w:val="-20"/>
                <w:sz w:val="24"/>
                <w:szCs w:val="24"/>
              </w:rPr>
            </w:pPr>
            <w:r w:rsidRPr="00C33021">
              <w:rPr>
                <w:color w:val="000000"/>
                <w:spacing w:val="-20"/>
                <w:sz w:val="24"/>
                <w:szCs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B3E19" w:rsidRPr="00C33021" w:rsidRDefault="007B3E19" w:rsidP="007B3E19">
            <w:pPr>
              <w:widowControl w:val="0"/>
              <w:jc w:val="center"/>
              <w:outlineLvl w:val="2"/>
              <w:rPr>
                <w:strike/>
                <w:color w:val="000000"/>
                <w:sz w:val="24"/>
                <w:szCs w:val="24"/>
              </w:rPr>
            </w:pPr>
            <w:r w:rsidRPr="00C33021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B3E19" w:rsidRPr="00332ADE" w:rsidTr="00BE1FE2">
        <w:trPr>
          <w:trHeight w:val="339"/>
        </w:trPr>
        <w:tc>
          <w:tcPr>
            <w:tcW w:w="7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B3E19" w:rsidRPr="00D60C41" w:rsidRDefault="007B3E19" w:rsidP="009C4141">
            <w:pPr>
              <w:spacing w:line="276" w:lineRule="auto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E19" w:rsidRPr="00BE1FE2" w:rsidRDefault="007B3E19" w:rsidP="00BE1FE2">
            <w:pPr>
              <w:rPr>
                <w:color w:val="000000"/>
                <w:sz w:val="24"/>
                <w:szCs w:val="24"/>
              </w:rPr>
            </w:pPr>
            <w:r w:rsidRPr="00BE1FE2">
              <w:rPr>
                <w:color w:val="000000"/>
                <w:sz w:val="24"/>
                <w:szCs w:val="24"/>
              </w:rPr>
              <w:t>федерального бюджета</w:t>
            </w:r>
          </w:p>
        </w:tc>
        <w:tc>
          <w:tcPr>
            <w:tcW w:w="288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B3E19" w:rsidRPr="00254D66" w:rsidRDefault="007B3E19" w:rsidP="009C4141">
            <w:pPr>
              <w:spacing w:line="276" w:lineRule="auto"/>
              <w:rPr>
                <w:rFonts w:ascii="Calibri" w:hAnsi="Calibri"/>
                <w:color w:val="000000"/>
                <w:sz w:val="22"/>
                <w:highlight w:val="yellow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B3E19" w:rsidRPr="00C33021" w:rsidRDefault="007B3E19" w:rsidP="007B3E19">
            <w:pPr>
              <w:widowControl w:val="0"/>
              <w:jc w:val="center"/>
              <w:outlineLvl w:val="2"/>
              <w:rPr>
                <w:strike/>
                <w:color w:val="000000"/>
                <w:sz w:val="24"/>
                <w:szCs w:val="24"/>
              </w:rPr>
            </w:pPr>
            <w:r w:rsidRPr="00C33021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B3E19" w:rsidRPr="00C33021" w:rsidRDefault="007B3E19" w:rsidP="007B3E19">
            <w:pPr>
              <w:widowControl w:val="0"/>
              <w:jc w:val="center"/>
              <w:outlineLvl w:val="2"/>
              <w:rPr>
                <w:strike/>
                <w:color w:val="000000"/>
                <w:spacing w:val="-20"/>
                <w:sz w:val="24"/>
                <w:szCs w:val="24"/>
              </w:rPr>
            </w:pPr>
            <w:r w:rsidRPr="00C33021">
              <w:rPr>
                <w:color w:val="000000"/>
                <w:spacing w:val="-20"/>
                <w:sz w:val="24"/>
                <w:szCs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B3E19" w:rsidRPr="00C33021" w:rsidRDefault="007B3E19" w:rsidP="007B3E19">
            <w:pPr>
              <w:widowControl w:val="0"/>
              <w:jc w:val="center"/>
              <w:outlineLvl w:val="2"/>
              <w:rPr>
                <w:strike/>
                <w:color w:val="000000"/>
                <w:spacing w:val="-20"/>
                <w:sz w:val="24"/>
                <w:szCs w:val="24"/>
              </w:rPr>
            </w:pPr>
            <w:r w:rsidRPr="00C33021">
              <w:rPr>
                <w:color w:val="000000"/>
                <w:spacing w:val="-20"/>
                <w:sz w:val="24"/>
                <w:szCs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B3E19" w:rsidRPr="00C33021" w:rsidRDefault="007B3E19" w:rsidP="007B3E19">
            <w:pPr>
              <w:widowControl w:val="0"/>
              <w:jc w:val="center"/>
              <w:outlineLvl w:val="2"/>
              <w:rPr>
                <w:strike/>
                <w:color w:val="000000"/>
                <w:sz w:val="24"/>
                <w:szCs w:val="24"/>
              </w:rPr>
            </w:pPr>
            <w:r w:rsidRPr="00C33021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B3E19" w:rsidRPr="00332ADE" w:rsidTr="00BE1FE2">
        <w:trPr>
          <w:trHeight w:val="339"/>
        </w:trPr>
        <w:tc>
          <w:tcPr>
            <w:tcW w:w="7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B3E19" w:rsidRPr="00D60C41" w:rsidRDefault="007B3E19" w:rsidP="009C4141">
            <w:pPr>
              <w:spacing w:line="276" w:lineRule="auto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E19" w:rsidRPr="00BE1FE2" w:rsidRDefault="007B3E19" w:rsidP="00BE1FE2">
            <w:pPr>
              <w:rPr>
                <w:color w:val="000000"/>
                <w:sz w:val="24"/>
                <w:szCs w:val="24"/>
              </w:rPr>
            </w:pPr>
            <w:r w:rsidRPr="00BE1FE2">
              <w:rPr>
                <w:color w:val="000000"/>
                <w:sz w:val="24"/>
                <w:szCs w:val="24"/>
              </w:rPr>
              <w:t>областного бюджета</w:t>
            </w:r>
          </w:p>
        </w:tc>
        <w:tc>
          <w:tcPr>
            <w:tcW w:w="288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B3E19" w:rsidRPr="00254D66" w:rsidRDefault="007B3E19" w:rsidP="009C4141">
            <w:pPr>
              <w:spacing w:line="276" w:lineRule="auto"/>
              <w:rPr>
                <w:rFonts w:ascii="Calibri" w:hAnsi="Calibri"/>
                <w:color w:val="000000"/>
                <w:sz w:val="22"/>
                <w:highlight w:val="yellow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B3E19" w:rsidRPr="00C33021" w:rsidRDefault="007B3E19" w:rsidP="007B3E19">
            <w:pPr>
              <w:widowControl w:val="0"/>
              <w:jc w:val="center"/>
              <w:outlineLvl w:val="2"/>
              <w:rPr>
                <w:strike/>
                <w:color w:val="000000"/>
                <w:sz w:val="24"/>
                <w:szCs w:val="24"/>
              </w:rPr>
            </w:pPr>
            <w:r w:rsidRPr="00C33021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B3E19" w:rsidRPr="00C33021" w:rsidRDefault="007B3E19" w:rsidP="007B3E19">
            <w:pPr>
              <w:widowControl w:val="0"/>
              <w:jc w:val="center"/>
              <w:outlineLvl w:val="2"/>
              <w:rPr>
                <w:strike/>
                <w:color w:val="000000"/>
                <w:spacing w:val="-20"/>
                <w:sz w:val="24"/>
                <w:szCs w:val="24"/>
              </w:rPr>
            </w:pPr>
            <w:r w:rsidRPr="00C33021">
              <w:rPr>
                <w:color w:val="000000"/>
                <w:spacing w:val="-20"/>
                <w:sz w:val="24"/>
                <w:szCs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B3E19" w:rsidRPr="00C33021" w:rsidRDefault="007B3E19" w:rsidP="007B3E19">
            <w:pPr>
              <w:widowControl w:val="0"/>
              <w:jc w:val="center"/>
              <w:outlineLvl w:val="2"/>
              <w:rPr>
                <w:strike/>
                <w:color w:val="000000"/>
                <w:spacing w:val="-20"/>
                <w:sz w:val="24"/>
                <w:szCs w:val="24"/>
              </w:rPr>
            </w:pPr>
            <w:r w:rsidRPr="00C33021">
              <w:rPr>
                <w:color w:val="000000"/>
                <w:spacing w:val="-20"/>
                <w:sz w:val="24"/>
                <w:szCs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B3E19" w:rsidRPr="00C33021" w:rsidRDefault="007B3E19" w:rsidP="007B3E19">
            <w:pPr>
              <w:widowControl w:val="0"/>
              <w:jc w:val="center"/>
              <w:outlineLvl w:val="2"/>
              <w:rPr>
                <w:strike/>
                <w:color w:val="000000"/>
                <w:sz w:val="24"/>
                <w:szCs w:val="24"/>
              </w:rPr>
            </w:pPr>
            <w:r w:rsidRPr="00C33021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B3E19" w:rsidRPr="00332ADE" w:rsidTr="00BE1FE2">
        <w:trPr>
          <w:trHeight w:val="339"/>
        </w:trPr>
        <w:tc>
          <w:tcPr>
            <w:tcW w:w="7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B3E19" w:rsidRPr="00D60C41" w:rsidRDefault="007B3E19" w:rsidP="009C4141">
            <w:pPr>
              <w:spacing w:line="276" w:lineRule="auto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E19" w:rsidRPr="00BE1FE2" w:rsidRDefault="007B3E19" w:rsidP="00BE1FE2">
            <w:pPr>
              <w:rPr>
                <w:color w:val="000000"/>
                <w:sz w:val="24"/>
                <w:szCs w:val="24"/>
              </w:rPr>
            </w:pPr>
            <w:r w:rsidRPr="00BE1FE2">
              <w:rPr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288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B3E19" w:rsidRPr="00254D66" w:rsidRDefault="007B3E19" w:rsidP="009C4141">
            <w:pPr>
              <w:spacing w:line="276" w:lineRule="auto"/>
              <w:rPr>
                <w:rFonts w:ascii="Calibri" w:hAnsi="Calibri"/>
                <w:color w:val="000000"/>
                <w:sz w:val="22"/>
                <w:highlight w:val="yellow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B3E19" w:rsidRPr="00C33021" w:rsidRDefault="007B3E19" w:rsidP="007B3E19">
            <w:pPr>
              <w:widowControl w:val="0"/>
              <w:jc w:val="center"/>
              <w:outlineLvl w:val="2"/>
              <w:rPr>
                <w:strike/>
                <w:color w:val="000000"/>
                <w:sz w:val="24"/>
                <w:szCs w:val="24"/>
              </w:rPr>
            </w:pPr>
            <w:r w:rsidRPr="00C33021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B3E19" w:rsidRPr="00C33021" w:rsidRDefault="007B3E19" w:rsidP="007B3E19">
            <w:pPr>
              <w:widowControl w:val="0"/>
              <w:jc w:val="center"/>
              <w:outlineLvl w:val="2"/>
              <w:rPr>
                <w:strike/>
                <w:color w:val="000000"/>
                <w:spacing w:val="-20"/>
                <w:sz w:val="24"/>
                <w:szCs w:val="24"/>
              </w:rPr>
            </w:pPr>
            <w:r w:rsidRPr="00C33021">
              <w:rPr>
                <w:color w:val="000000"/>
                <w:spacing w:val="-20"/>
                <w:sz w:val="24"/>
                <w:szCs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B3E19" w:rsidRPr="00C33021" w:rsidRDefault="007B3E19" w:rsidP="007B3E19">
            <w:pPr>
              <w:widowControl w:val="0"/>
              <w:jc w:val="center"/>
              <w:outlineLvl w:val="2"/>
              <w:rPr>
                <w:strike/>
                <w:color w:val="000000"/>
                <w:spacing w:val="-20"/>
                <w:sz w:val="24"/>
                <w:szCs w:val="24"/>
              </w:rPr>
            </w:pPr>
            <w:r w:rsidRPr="00C33021">
              <w:rPr>
                <w:color w:val="000000"/>
                <w:spacing w:val="-20"/>
                <w:sz w:val="24"/>
                <w:szCs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B3E19" w:rsidRPr="00C33021" w:rsidRDefault="007B3E19" w:rsidP="007B3E19">
            <w:pPr>
              <w:widowControl w:val="0"/>
              <w:jc w:val="center"/>
              <w:outlineLvl w:val="2"/>
              <w:rPr>
                <w:strike/>
                <w:color w:val="000000"/>
                <w:sz w:val="24"/>
                <w:szCs w:val="24"/>
              </w:rPr>
            </w:pPr>
            <w:r w:rsidRPr="00C33021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B3E19" w:rsidRPr="00332ADE" w:rsidTr="00BE1FE2">
        <w:trPr>
          <w:trHeight w:val="339"/>
        </w:trPr>
        <w:tc>
          <w:tcPr>
            <w:tcW w:w="73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B3E19" w:rsidRPr="007B3E19" w:rsidRDefault="007B3E19" w:rsidP="007B3E19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7B3E19"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E19" w:rsidRPr="00BE1FE2" w:rsidRDefault="007B3E19" w:rsidP="009C4141">
            <w:pPr>
              <w:widowControl w:val="0"/>
              <w:rPr>
                <w:color w:val="000000"/>
                <w:sz w:val="24"/>
                <w:szCs w:val="24"/>
              </w:rPr>
            </w:pPr>
            <w:r w:rsidRPr="00BE1FE2">
              <w:rPr>
                <w:i/>
                <w:color w:val="000000"/>
                <w:sz w:val="24"/>
                <w:szCs w:val="24"/>
              </w:rPr>
              <w:t>Мероприятие (результат)  «Сопровождение единой информационной системы управления общественными финансами Ростовской области»  (всего), в том числе:</w:t>
            </w:r>
          </w:p>
        </w:tc>
        <w:tc>
          <w:tcPr>
            <w:tcW w:w="288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B3E19" w:rsidRPr="00254D66" w:rsidRDefault="007B3E19" w:rsidP="007B3E19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highlight w:val="yellow"/>
              </w:rPr>
            </w:pPr>
            <w:r w:rsidRPr="007B3E19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B3E19" w:rsidRPr="00C33021" w:rsidRDefault="007B3E19" w:rsidP="007B3E19">
            <w:pPr>
              <w:widowControl w:val="0"/>
              <w:jc w:val="center"/>
              <w:outlineLvl w:val="2"/>
              <w:rPr>
                <w:strike/>
                <w:color w:val="000000"/>
                <w:sz w:val="24"/>
                <w:szCs w:val="24"/>
              </w:rPr>
            </w:pPr>
            <w:r w:rsidRPr="00C33021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B3E19" w:rsidRPr="00C33021" w:rsidRDefault="007B3E19" w:rsidP="007B3E19">
            <w:pPr>
              <w:widowControl w:val="0"/>
              <w:jc w:val="center"/>
              <w:outlineLvl w:val="2"/>
              <w:rPr>
                <w:strike/>
                <w:color w:val="000000"/>
                <w:spacing w:val="-20"/>
                <w:sz w:val="24"/>
                <w:szCs w:val="24"/>
              </w:rPr>
            </w:pPr>
            <w:r w:rsidRPr="00C33021">
              <w:rPr>
                <w:color w:val="000000"/>
                <w:spacing w:val="-20"/>
                <w:sz w:val="24"/>
                <w:szCs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B3E19" w:rsidRPr="00C33021" w:rsidRDefault="007B3E19" w:rsidP="007B3E19">
            <w:pPr>
              <w:widowControl w:val="0"/>
              <w:jc w:val="center"/>
              <w:outlineLvl w:val="2"/>
              <w:rPr>
                <w:strike/>
                <w:color w:val="000000"/>
                <w:spacing w:val="-20"/>
                <w:sz w:val="24"/>
                <w:szCs w:val="24"/>
              </w:rPr>
            </w:pPr>
            <w:r w:rsidRPr="00C33021">
              <w:rPr>
                <w:color w:val="000000"/>
                <w:spacing w:val="-20"/>
                <w:sz w:val="24"/>
                <w:szCs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B3E19" w:rsidRPr="00C33021" w:rsidRDefault="007B3E19" w:rsidP="007B3E19">
            <w:pPr>
              <w:widowControl w:val="0"/>
              <w:jc w:val="center"/>
              <w:outlineLvl w:val="2"/>
              <w:rPr>
                <w:strike/>
                <w:color w:val="000000"/>
                <w:sz w:val="24"/>
                <w:szCs w:val="24"/>
              </w:rPr>
            </w:pPr>
            <w:r w:rsidRPr="00C33021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B3E19" w:rsidRPr="00332ADE" w:rsidTr="00BE1FE2">
        <w:trPr>
          <w:trHeight w:val="339"/>
        </w:trPr>
        <w:tc>
          <w:tcPr>
            <w:tcW w:w="7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B3E19" w:rsidRPr="00D60C41" w:rsidRDefault="007B3E19" w:rsidP="009C4141">
            <w:pPr>
              <w:spacing w:line="276" w:lineRule="auto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E19" w:rsidRPr="00BE1FE2" w:rsidRDefault="007B3E19" w:rsidP="00BE1FE2">
            <w:pPr>
              <w:rPr>
                <w:color w:val="000000"/>
                <w:sz w:val="24"/>
                <w:szCs w:val="24"/>
              </w:rPr>
            </w:pPr>
            <w:r w:rsidRPr="00BE1FE2">
              <w:rPr>
                <w:color w:val="000000"/>
                <w:sz w:val="24"/>
                <w:szCs w:val="24"/>
              </w:rPr>
              <w:t>Местный бюджет (всего), из них:</w:t>
            </w:r>
          </w:p>
        </w:tc>
        <w:tc>
          <w:tcPr>
            <w:tcW w:w="288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B3E19" w:rsidRPr="00254D66" w:rsidRDefault="007B3E19" w:rsidP="009C4141">
            <w:pPr>
              <w:spacing w:line="276" w:lineRule="auto"/>
              <w:rPr>
                <w:rFonts w:ascii="Calibri" w:hAnsi="Calibri"/>
                <w:color w:val="000000"/>
                <w:sz w:val="22"/>
                <w:highlight w:val="yellow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B3E19" w:rsidRPr="00C33021" w:rsidRDefault="007B3E19" w:rsidP="007B3E19">
            <w:pPr>
              <w:widowControl w:val="0"/>
              <w:jc w:val="center"/>
              <w:outlineLvl w:val="2"/>
              <w:rPr>
                <w:strike/>
                <w:color w:val="000000"/>
                <w:sz w:val="24"/>
                <w:szCs w:val="24"/>
              </w:rPr>
            </w:pPr>
            <w:r w:rsidRPr="00C33021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B3E19" w:rsidRPr="00C33021" w:rsidRDefault="007B3E19" w:rsidP="007B3E19">
            <w:pPr>
              <w:widowControl w:val="0"/>
              <w:jc w:val="center"/>
              <w:outlineLvl w:val="2"/>
              <w:rPr>
                <w:strike/>
                <w:color w:val="000000"/>
                <w:spacing w:val="-20"/>
                <w:sz w:val="24"/>
                <w:szCs w:val="24"/>
              </w:rPr>
            </w:pPr>
            <w:r w:rsidRPr="00C33021">
              <w:rPr>
                <w:color w:val="000000"/>
                <w:spacing w:val="-20"/>
                <w:sz w:val="24"/>
                <w:szCs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B3E19" w:rsidRPr="00C33021" w:rsidRDefault="007B3E19" w:rsidP="007B3E19">
            <w:pPr>
              <w:widowControl w:val="0"/>
              <w:jc w:val="center"/>
              <w:outlineLvl w:val="2"/>
              <w:rPr>
                <w:strike/>
                <w:color w:val="000000"/>
                <w:spacing w:val="-20"/>
                <w:sz w:val="24"/>
                <w:szCs w:val="24"/>
              </w:rPr>
            </w:pPr>
            <w:r w:rsidRPr="00C33021">
              <w:rPr>
                <w:color w:val="000000"/>
                <w:spacing w:val="-20"/>
                <w:sz w:val="24"/>
                <w:szCs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B3E19" w:rsidRPr="00C33021" w:rsidRDefault="007B3E19" w:rsidP="007B3E19">
            <w:pPr>
              <w:widowControl w:val="0"/>
              <w:jc w:val="center"/>
              <w:outlineLvl w:val="2"/>
              <w:rPr>
                <w:strike/>
                <w:color w:val="000000"/>
                <w:sz w:val="24"/>
                <w:szCs w:val="24"/>
              </w:rPr>
            </w:pPr>
            <w:r w:rsidRPr="00C33021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B3E19" w:rsidRPr="00332ADE" w:rsidTr="00BE1FE2">
        <w:trPr>
          <w:trHeight w:val="339"/>
        </w:trPr>
        <w:tc>
          <w:tcPr>
            <w:tcW w:w="7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B3E19" w:rsidRPr="00D60C41" w:rsidRDefault="007B3E19" w:rsidP="009C4141">
            <w:pPr>
              <w:spacing w:line="276" w:lineRule="auto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E19" w:rsidRPr="00BE1FE2" w:rsidRDefault="007B3E19" w:rsidP="00BE1FE2">
            <w:pPr>
              <w:rPr>
                <w:color w:val="000000"/>
                <w:sz w:val="24"/>
                <w:szCs w:val="24"/>
              </w:rPr>
            </w:pPr>
            <w:r w:rsidRPr="00BE1FE2">
              <w:rPr>
                <w:color w:val="000000"/>
                <w:sz w:val="24"/>
                <w:szCs w:val="24"/>
              </w:rPr>
              <w:t xml:space="preserve">безвозмездные поступления в бюджет </w:t>
            </w:r>
            <w:r>
              <w:rPr>
                <w:color w:val="000000"/>
                <w:sz w:val="24"/>
                <w:szCs w:val="24"/>
              </w:rPr>
              <w:t>Треневского</w:t>
            </w:r>
            <w:r w:rsidRPr="00BE1FE2">
              <w:rPr>
                <w:color w:val="000000"/>
                <w:sz w:val="24"/>
                <w:szCs w:val="24"/>
              </w:rPr>
              <w:t xml:space="preserve"> сельского поселения Миллеровского района, в том числе за счет средств: </w:t>
            </w:r>
          </w:p>
        </w:tc>
        <w:tc>
          <w:tcPr>
            <w:tcW w:w="288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B3E19" w:rsidRPr="00254D66" w:rsidRDefault="007B3E19" w:rsidP="009C4141">
            <w:pPr>
              <w:spacing w:line="276" w:lineRule="auto"/>
              <w:rPr>
                <w:rFonts w:ascii="Calibri" w:hAnsi="Calibri"/>
                <w:color w:val="000000"/>
                <w:sz w:val="22"/>
                <w:highlight w:val="yellow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B3E19" w:rsidRPr="00C33021" w:rsidRDefault="007B3E19" w:rsidP="007B3E19">
            <w:pPr>
              <w:widowControl w:val="0"/>
              <w:jc w:val="center"/>
              <w:outlineLvl w:val="2"/>
              <w:rPr>
                <w:strike/>
                <w:color w:val="000000"/>
                <w:sz w:val="24"/>
                <w:szCs w:val="24"/>
              </w:rPr>
            </w:pPr>
            <w:r w:rsidRPr="00C33021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B3E19" w:rsidRPr="00C33021" w:rsidRDefault="007B3E19" w:rsidP="007B3E19">
            <w:pPr>
              <w:widowControl w:val="0"/>
              <w:jc w:val="center"/>
              <w:outlineLvl w:val="2"/>
              <w:rPr>
                <w:strike/>
                <w:color w:val="000000"/>
                <w:spacing w:val="-20"/>
                <w:sz w:val="24"/>
                <w:szCs w:val="24"/>
              </w:rPr>
            </w:pPr>
            <w:r w:rsidRPr="00C33021">
              <w:rPr>
                <w:color w:val="000000"/>
                <w:spacing w:val="-20"/>
                <w:sz w:val="24"/>
                <w:szCs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B3E19" w:rsidRPr="00C33021" w:rsidRDefault="007B3E19" w:rsidP="007B3E19">
            <w:pPr>
              <w:widowControl w:val="0"/>
              <w:jc w:val="center"/>
              <w:outlineLvl w:val="2"/>
              <w:rPr>
                <w:strike/>
                <w:color w:val="000000"/>
                <w:spacing w:val="-20"/>
                <w:sz w:val="24"/>
                <w:szCs w:val="24"/>
              </w:rPr>
            </w:pPr>
            <w:r w:rsidRPr="00C33021">
              <w:rPr>
                <w:color w:val="000000"/>
                <w:spacing w:val="-20"/>
                <w:sz w:val="24"/>
                <w:szCs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B3E19" w:rsidRPr="00C33021" w:rsidRDefault="007B3E19" w:rsidP="007B3E19">
            <w:pPr>
              <w:widowControl w:val="0"/>
              <w:jc w:val="center"/>
              <w:outlineLvl w:val="2"/>
              <w:rPr>
                <w:strike/>
                <w:color w:val="000000"/>
                <w:sz w:val="24"/>
                <w:szCs w:val="24"/>
              </w:rPr>
            </w:pPr>
            <w:r w:rsidRPr="00C33021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B3E19" w:rsidRPr="00332ADE" w:rsidTr="00BE1FE2">
        <w:trPr>
          <w:trHeight w:val="339"/>
        </w:trPr>
        <w:tc>
          <w:tcPr>
            <w:tcW w:w="7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B3E19" w:rsidRPr="00D60C41" w:rsidRDefault="007B3E19" w:rsidP="009C4141">
            <w:pPr>
              <w:spacing w:line="276" w:lineRule="auto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E19" w:rsidRPr="00BE1FE2" w:rsidRDefault="007B3E19" w:rsidP="00BE1FE2">
            <w:pPr>
              <w:rPr>
                <w:color w:val="000000"/>
                <w:sz w:val="24"/>
                <w:szCs w:val="24"/>
              </w:rPr>
            </w:pPr>
            <w:r w:rsidRPr="00BE1FE2">
              <w:rPr>
                <w:color w:val="000000"/>
                <w:sz w:val="24"/>
                <w:szCs w:val="24"/>
              </w:rPr>
              <w:t>федерального бюджета</w:t>
            </w:r>
          </w:p>
        </w:tc>
        <w:tc>
          <w:tcPr>
            <w:tcW w:w="288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B3E19" w:rsidRPr="00254D66" w:rsidRDefault="007B3E19" w:rsidP="009C4141">
            <w:pPr>
              <w:spacing w:line="276" w:lineRule="auto"/>
              <w:rPr>
                <w:rFonts w:ascii="Calibri" w:hAnsi="Calibri"/>
                <w:color w:val="000000"/>
                <w:sz w:val="22"/>
                <w:highlight w:val="yellow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B3E19" w:rsidRPr="00C33021" w:rsidRDefault="007B3E19" w:rsidP="007B3E19">
            <w:pPr>
              <w:widowControl w:val="0"/>
              <w:jc w:val="center"/>
              <w:outlineLvl w:val="2"/>
              <w:rPr>
                <w:strike/>
                <w:color w:val="000000"/>
                <w:sz w:val="24"/>
                <w:szCs w:val="24"/>
              </w:rPr>
            </w:pPr>
            <w:r w:rsidRPr="00C33021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B3E19" w:rsidRPr="00C33021" w:rsidRDefault="007B3E19" w:rsidP="007B3E19">
            <w:pPr>
              <w:widowControl w:val="0"/>
              <w:jc w:val="center"/>
              <w:outlineLvl w:val="2"/>
              <w:rPr>
                <w:strike/>
                <w:color w:val="000000"/>
                <w:spacing w:val="-20"/>
                <w:sz w:val="24"/>
                <w:szCs w:val="24"/>
              </w:rPr>
            </w:pPr>
            <w:r w:rsidRPr="00C33021">
              <w:rPr>
                <w:color w:val="000000"/>
                <w:spacing w:val="-20"/>
                <w:sz w:val="24"/>
                <w:szCs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B3E19" w:rsidRPr="00C33021" w:rsidRDefault="007B3E19" w:rsidP="007B3E19">
            <w:pPr>
              <w:widowControl w:val="0"/>
              <w:jc w:val="center"/>
              <w:outlineLvl w:val="2"/>
              <w:rPr>
                <w:strike/>
                <w:color w:val="000000"/>
                <w:spacing w:val="-20"/>
                <w:sz w:val="24"/>
                <w:szCs w:val="24"/>
              </w:rPr>
            </w:pPr>
            <w:r w:rsidRPr="00C33021">
              <w:rPr>
                <w:color w:val="000000"/>
                <w:spacing w:val="-20"/>
                <w:sz w:val="24"/>
                <w:szCs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B3E19" w:rsidRPr="00C33021" w:rsidRDefault="007B3E19" w:rsidP="007B3E19">
            <w:pPr>
              <w:widowControl w:val="0"/>
              <w:jc w:val="center"/>
              <w:outlineLvl w:val="2"/>
              <w:rPr>
                <w:strike/>
                <w:color w:val="000000"/>
                <w:sz w:val="24"/>
                <w:szCs w:val="24"/>
              </w:rPr>
            </w:pPr>
            <w:r w:rsidRPr="00C33021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B3E19" w:rsidRPr="00332ADE" w:rsidTr="00BE1FE2">
        <w:trPr>
          <w:trHeight w:val="339"/>
        </w:trPr>
        <w:tc>
          <w:tcPr>
            <w:tcW w:w="7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B3E19" w:rsidRPr="00D60C41" w:rsidRDefault="007B3E19" w:rsidP="009C4141">
            <w:pPr>
              <w:spacing w:line="276" w:lineRule="auto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E19" w:rsidRPr="00BE1FE2" w:rsidRDefault="007B3E19" w:rsidP="00BE1FE2">
            <w:pPr>
              <w:rPr>
                <w:color w:val="000000"/>
                <w:sz w:val="24"/>
                <w:szCs w:val="24"/>
              </w:rPr>
            </w:pPr>
            <w:r w:rsidRPr="00BE1FE2">
              <w:rPr>
                <w:color w:val="000000"/>
                <w:sz w:val="24"/>
                <w:szCs w:val="24"/>
              </w:rPr>
              <w:t>областного бюджета</w:t>
            </w:r>
          </w:p>
        </w:tc>
        <w:tc>
          <w:tcPr>
            <w:tcW w:w="288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B3E19" w:rsidRPr="00254D66" w:rsidRDefault="007B3E19" w:rsidP="009C4141">
            <w:pPr>
              <w:spacing w:line="276" w:lineRule="auto"/>
              <w:rPr>
                <w:rFonts w:ascii="Calibri" w:hAnsi="Calibri"/>
                <w:color w:val="000000"/>
                <w:sz w:val="22"/>
                <w:highlight w:val="yellow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B3E19" w:rsidRPr="00C33021" w:rsidRDefault="007B3E19" w:rsidP="007B3E19">
            <w:pPr>
              <w:widowControl w:val="0"/>
              <w:jc w:val="center"/>
              <w:outlineLvl w:val="2"/>
              <w:rPr>
                <w:strike/>
                <w:color w:val="000000"/>
                <w:sz w:val="24"/>
                <w:szCs w:val="24"/>
              </w:rPr>
            </w:pPr>
            <w:r w:rsidRPr="00C33021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B3E19" w:rsidRPr="00C33021" w:rsidRDefault="007B3E19" w:rsidP="007B3E19">
            <w:pPr>
              <w:widowControl w:val="0"/>
              <w:jc w:val="center"/>
              <w:outlineLvl w:val="2"/>
              <w:rPr>
                <w:strike/>
                <w:color w:val="000000"/>
                <w:spacing w:val="-20"/>
                <w:sz w:val="24"/>
                <w:szCs w:val="24"/>
              </w:rPr>
            </w:pPr>
            <w:r w:rsidRPr="00C33021">
              <w:rPr>
                <w:color w:val="000000"/>
                <w:spacing w:val="-20"/>
                <w:sz w:val="24"/>
                <w:szCs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B3E19" w:rsidRPr="00C33021" w:rsidRDefault="007B3E19" w:rsidP="007B3E19">
            <w:pPr>
              <w:widowControl w:val="0"/>
              <w:jc w:val="center"/>
              <w:outlineLvl w:val="2"/>
              <w:rPr>
                <w:strike/>
                <w:color w:val="000000"/>
                <w:spacing w:val="-20"/>
                <w:sz w:val="24"/>
                <w:szCs w:val="24"/>
              </w:rPr>
            </w:pPr>
            <w:r w:rsidRPr="00C33021">
              <w:rPr>
                <w:color w:val="000000"/>
                <w:spacing w:val="-20"/>
                <w:sz w:val="24"/>
                <w:szCs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B3E19" w:rsidRPr="00C33021" w:rsidRDefault="007B3E19" w:rsidP="007B3E19">
            <w:pPr>
              <w:widowControl w:val="0"/>
              <w:jc w:val="center"/>
              <w:outlineLvl w:val="2"/>
              <w:rPr>
                <w:strike/>
                <w:color w:val="000000"/>
                <w:sz w:val="24"/>
                <w:szCs w:val="24"/>
              </w:rPr>
            </w:pPr>
            <w:r w:rsidRPr="00C33021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B3E19" w:rsidRPr="00332ADE" w:rsidTr="009C4141">
        <w:trPr>
          <w:trHeight w:val="339"/>
        </w:trPr>
        <w:tc>
          <w:tcPr>
            <w:tcW w:w="73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B3E19" w:rsidRPr="00D60C41" w:rsidRDefault="007B3E19" w:rsidP="009C4141">
            <w:pPr>
              <w:spacing w:line="276" w:lineRule="auto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47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E19" w:rsidRPr="00BE1FE2" w:rsidRDefault="007B3E19" w:rsidP="00BE1FE2">
            <w:pPr>
              <w:rPr>
                <w:color w:val="000000"/>
                <w:sz w:val="24"/>
                <w:szCs w:val="24"/>
              </w:rPr>
            </w:pPr>
            <w:r w:rsidRPr="00BE1FE2">
              <w:rPr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288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B3E19" w:rsidRPr="00254D66" w:rsidRDefault="007B3E19" w:rsidP="009C4141">
            <w:pPr>
              <w:spacing w:line="276" w:lineRule="auto"/>
              <w:rPr>
                <w:rFonts w:ascii="Calibri" w:hAnsi="Calibri"/>
                <w:color w:val="000000"/>
                <w:sz w:val="22"/>
                <w:highlight w:val="yellow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B3E19" w:rsidRPr="00C33021" w:rsidRDefault="007B3E19" w:rsidP="007B3E19">
            <w:pPr>
              <w:widowControl w:val="0"/>
              <w:jc w:val="center"/>
              <w:outlineLvl w:val="2"/>
              <w:rPr>
                <w:strike/>
                <w:color w:val="000000"/>
                <w:sz w:val="24"/>
                <w:szCs w:val="24"/>
              </w:rPr>
            </w:pPr>
            <w:r w:rsidRPr="00C33021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B3E19" w:rsidRPr="00C33021" w:rsidRDefault="007B3E19" w:rsidP="007B3E19">
            <w:pPr>
              <w:widowControl w:val="0"/>
              <w:jc w:val="center"/>
              <w:outlineLvl w:val="2"/>
              <w:rPr>
                <w:strike/>
                <w:color w:val="000000"/>
                <w:spacing w:val="-20"/>
                <w:sz w:val="24"/>
                <w:szCs w:val="24"/>
              </w:rPr>
            </w:pPr>
            <w:r w:rsidRPr="00C33021">
              <w:rPr>
                <w:color w:val="000000"/>
                <w:spacing w:val="-20"/>
                <w:sz w:val="24"/>
                <w:szCs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B3E19" w:rsidRPr="00C33021" w:rsidRDefault="007B3E19" w:rsidP="007B3E19">
            <w:pPr>
              <w:widowControl w:val="0"/>
              <w:jc w:val="center"/>
              <w:outlineLvl w:val="2"/>
              <w:rPr>
                <w:strike/>
                <w:color w:val="000000"/>
                <w:spacing w:val="-20"/>
                <w:sz w:val="24"/>
                <w:szCs w:val="24"/>
              </w:rPr>
            </w:pPr>
            <w:r w:rsidRPr="00C33021">
              <w:rPr>
                <w:color w:val="000000"/>
                <w:spacing w:val="-20"/>
                <w:sz w:val="24"/>
                <w:szCs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B3E19" w:rsidRPr="00C33021" w:rsidRDefault="007B3E19" w:rsidP="007B3E19">
            <w:pPr>
              <w:widowControl w:val="0"/>
              <w:jc w:val="center"/>
              <w:outlineLvl w:val="2"/>
              <w:rPr>
                <w:strike/>
                <w:color w:val="000000"/>
                <w:sz w:val="24"/>
                <w:szCs w:val="24"/>
              </w:rPr>
            </w:pPr>
            <w:r w:rsidRPr="00C33021">
              <w:rPr>
                <w:color w:val="000000"/>
                <w:sz w:val="24"/>
                <w:szCs w:val="24"/>
              </w:rPr>
              <w:t>0,0</w:t>
            </w:r>
          </w:p>
        </w:tc>
      </w:tr>
    </w:tbl>
    <w:p w:rsidR="00332ADE" w:rsidRPr="00AB7DA0" w:rsidRDefault="00332ADE" w:rsidP="00332ADE">
      <w:pPr>
        <w:widowControl w:val="0"/>
        <w:spacing w:line="228" w:lineRule="auto"/>
        <w:ind w:firstLine="709"/>
        <w:rPr>
          <w:color w:val="000000"/>
          <w:sz w:val="24"/>
          <w:szCs w:val="24"/>
        </w:rPr>
      </w:pPr>
      <w:r w:rsidRPr="00AB7DA0">
        <w:rPr>
          <w:color w:val="000000"/>
          <w:sz w:val="24"/>
          <w:szCs w:val="24"/>
        </w:rPr>
        <w:t>Примечание.</w:t>
      </w:r>
    </w:p>
    <w:p w:rsidR="00332ADE" w:rsidRPr="00AB7DA0" w:rsidRDefault="00332ADE" w:rsidP="00332ADE">
      <w:pPr>
        <w:widowControl w:val="0"/>
        <w:spacing w:line="228" w:lineRule="auto"/>
        <w:ind w:firstLine="709"/>
        <w:rPr>
          <w:color w:val="000000"/>
          <w:sz w:val="24"/>
          <w:szCs w:val="24"/>
        </w:rPr>
      </w:pPr>
      <w:r w:rsidRPr="00AB7DA0">
        <w:rPr>
          <w:color w:val="000000"/>
          <w:sz w:val="24"/>
          <w:szCs w:val="24"/>
        </w:rPr>
        <w:t>Используемое сокращение:</w:t>
      </w:r>
    </w:p>
    <w:p w:rsidR="00332ADE" w:rsidRDefault="00332ADE" w:rsidP="00332ADE">
      <w:pPr>
        <w:widowControl w:val="0"/>
        <w:spacing w:line="228" w:lineRule="auto"/>
        <w:ind w:firstLine="709"/>
        <w:rPr>
          <w:color w:val="000000"/>
          <w:sz w:val="24"/>
          <w:szCs w:val="24"/>
        </w:rPr>
      </w:pPr>
      <w:r w:rsidRPr="00AB7DA0">
        <w:rPr>
          <w:color w:val="000000"/>
          <w:sz w:val="24"/>
          <w:szCs w:val="24"/>
        </w:rPr>
        <w:t>Х – данные ячейки не заполняются</w:t>
      </w:r>
      <w:r w:rsidR="00C33021">
        <w:rPr>
          <w:color w:val="000000"/>
          <w:sz w:val="24"/>
          <w:szCs w:val="24"/>
        </w:rPr>
        <w:t>».</w:t>
      </w:r>
    </w:p>
    <w:p w:rsidR="00DD318F" w:rsidRPr="00332ADE" w:rsidRDefault="00DD318F" w:rsidP="00332ADE">
      <w:pPr>
        <w:widowControl w:val="0"/>
        <w:spacing w:line="228" w:lineRule="auto"/>
        <w:ind w:firstLine="709"/>
        <w:rPr>
          <w:color w:val="000000"/>
          <w:sz w:val="28"/>
        </w:rPr>
      </w:pPr>
    </w:p>
    <w:sectPr w:rsidR="00DD318F" w:rsidRPr="00332ADE">
      <w:headerReference w:type="default" r:id="rId10"/>
      <w:footerReference w:type="default" r:id="rId11"/>
      <w:pgSz w:w="16838" w:h="11905" w:orient="landscape"/>
      <w:pgMar w:top="1701" w:right="1134" w:bottom="567" w:left="1134" w:header="720" w:footer="62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4E2C" w:rsidRDefault="00A54E2C">
      <w:r>
        <w:separator/>
      </w:r>
    </w:p>
  </w:endnote>
  <w:endnote w:type="continuationSeparator" w:id="0">
    <w:p w:rsidR="00A54E2C" w:rsidRDefault="00A54E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altName w:val="Cambria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52882164"/>
      <w:docPartObj>
        <w:docPartGallery w:val="Page Numbers (Bottom of Page)"/>
        <w:docPartUnique/>
      </w:docPartObj>
    </w:sdtPr>
    <w:sdtContent>
      <w:p w:rsidR="00DA7FDC" w:rsidRDefault="00DA7FDC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E733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A7FDC" w:rsidRPr="002B3DC9" w:rsidRDefault="00DA7FDC" w:rsidP="00FD5609">
    <w:pPr>
      <w:pStyle w:val="a7"/>
      <w:rPr>
        <w:lang w:val="en-US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7FDC" w:rsidRPr="00862DF2" w:rsidRDefault="00DA7FDC" w:rsidP="00862DF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4E2C" w:rsidRDefault="00A54E2C">
      <w:r>
        <w:separator/>
      </w:r>
    </w:p>
  </w:footnote>
  <w:footnote w:type="continuationSeparator" w:id="0">
    <w:p w:rsidR="00A54E2C" w:rsidRDefault="00A54E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7FDC" w:rsidRDefault="00DA7FDC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 w:rsidR="00DE7330">
      <w:rPr>
        <w:noProof/>
      </w:rPr>
      <w:t>3</w:t>
    </w:r>
    <w:r>
      <w:fldChar w:fldCharType="end"/>
    </w:r>
  </w:p>
  <w:p w:rsidR="00DA7FDC" w:rsidRDefault="00DA7FDC">
    <w:pPr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30EA8"/>
    <w:multiLevelType w:val="hybridMultilevel"/>
    <w:tmpl w:val="36C8E3FA"/>
    <w:lvl w:ilvl="0" w:tplc="8BBC3C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628542E"/>
    <w:multiLevelType w:val="hybridMultilevel"/>
    <w:tmpl w:val="EE6C2B0C"/>
    <w:lvl w:ilvl="0" w:tplc="ADFC1DA0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BB9597B"/>
    <w:multiLevelType w:val="multilevel"/>
    <w:tmpl w:val="8BFE0BEC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3">
    <w:nsid w:val="171B11F3"/>
    <w:multiLevelType w:val="hybridMultilevel"/>
    <w:tmpl w:val="207C8F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924D0C"/>
    <w:multiLevelType w:val="hybridMultilevel"/>
    <w:tmpl w:val="9F224BAE"/>
    <w:lvl w:ilvl="0" w:tplc="814E0C6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3B4161CD"/>
    <w:multiLevelType w:val="hybridMultilevel"/>
    <w:tmpl w:val="4AEEE536"/>
    <w:lvl w:ilvl="0" w:tplc="2F3C835E">
      <w:start w:val="1"/>
      <w:numFmt w:val="decimal"/>
      <w:lvlText w:val="%1.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40C46D1E"/>
    <w:multiLevelType w:val="hybridMultilevel"/>
    <w:tmpl w:val="5DBC64B0"/>
    <w:lvl w:ilvl="0" w:tplc="079C6E4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49B912A4"/>
    <w:multiLevelType w:val="hybridMultilevel"/>
    <w:tmpl w:val="B5761D8A"/>
    <w:lvl w:ilvl="0" w:tplc="5D04FBAC">
      <w:start w:val="1"/>
      <w:numFmt w:val="decimal"/>
      <w:lvlText w:val="%1."/>
      <w:lvlJc w:val="left"/>
      <w:pPr>
        <w:ind w:left="2051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5535161B"/>
    <w:multiLevelType w:val="multilevel"/>
    <w:tmpl w:val="65EA2964"/>
    <w:lvl w:ilvl="0">
      <w:start w:val="1"/>
      <w:numFmt w:val="decimal"/>
      <w:lvlText w:val="%1."/>
      <w:lvlJc w:val="left"/>
      <w:pPr>
        <w:ind w:left="90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4" w:hanging="2160"/>
      </w:pPr>
      <w:rPr>
        <w:rFonts w:hint="default"/>
      </w:rPr>
    </w:lvl>
  </w:abstractNum>
  <w:abstractNum w:abstractNumId="9">
    <w:nsid w:val="59735EF9"/>
    <w:multiLevelType w:val="multilevel"/>
    <w:tmpl w:val="65EA2964"/>
    <w:lvl w:ilvl="0">
      <w:start w:val="1"/>
      <w:numFmt w:val="decimal"/>
      <w:lvlText w:val="%1."/>
      <w:lvlJc w:val="left"/>
      <w:pPr>
        <w:ind w:left="90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4" w:hanging="2160"/>
      </w:pPr>
      <w:rPr>
        <w:rFonts w:hint="default"/>
      </w:rPr>
    </w:lvl>
  </w:abstractNum>
  <w:abstractNum w:abstractNumId="10">
    <w:nsid w:val="5A193D9B"/>
    <w:multiLevelType w:val="hybridMultilevel"/>
    <w:tmpl w:val="EE6C2B0C"/>
    <w:lvl w:ilvl="0" w:tplc="ADFC1DA0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DBA6B5F"/>
    <w:multiLevelType w:val="hybridMultilevel"/>
    <w:tmpl w:val="ABE0406C"/>
    <w:lvl w:ilvl="0" w:tplc="612C61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E05429C"/>
    <w:multiLevelType w:val="multilevel"/>
    <w:tmpl w:val="65EA2964"/>
    <w:lvl w:ilvl="0">
      <w:start w:val="1"/>
      <w:numFmt w:val="decimal"/>
      <w:lvlText w:val="%1."/>
      <w:lvlJc w:val="left"/>
      <w:pPr>
        <w:ind w:left="90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4" w:hanging="2160"/>
      </w:pPr>
      <w:rPr>
        <w:rFonts w:hint="default"/>
      </w:rPr>
    </w:lvl>
  </w:abstractNum>
  <w:abstractNum w:abstractNumId="13">
    <w:nsid w:val="676E45AE"/>
    <w:multiLevelType w:val="hybridMultilevel"/>
    <w:tmpl w:val="E3AE1A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27B1DEF"/>
    <w:multiLevelType w:val="hybridMultilevel"/>
    <w:tmpl w:val="72F4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A3343DF"/>
    <w:multiLevelType w:val="hybridMultilevel"/>
    <w:tmpl w:val="2B7CB6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D0A3685"/>
    <w:multiLevelType w:val="hybridMultilevel"/>
    <w:tmpl w:val="95E2AAF2"/>
    <w:lvl w:ilvl="0" w:tplc="2F3C835E">
      <w:start w:val="1"/>
      <w:numFmt w:val="decimal"/>
      <w:lvlText w:val="%1.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7"/>
  </w:num>
  <w:num w:numId="3">
    <w:abstractNumId w:val="5"/>
  </w:num>
  <w:num w:numId="4">
    <w:abstractNumId w:val="13"/>
  </w:num>
  <w:num w:numId="5">
    <w:abstractNumId w:val="16"/>
  </w:num>
  <w:num w:numId="6">
    <w:abstractNumId w:val="6"/>
  </w:num>
  <w:num w:numId="7">
    <w:abstractNumId w:val="4"/>
  </w:num>
  <w:num w:numId="8">
    <w:abstractNumId w:val="15"/>
  </w:num>
  <w:num w:numId="9">
    <w:abstractNumId w:val="0"/>
  </w:num>
  <w:num w:numId="10">
    <w:abstractNumId w:val="10"/>
  </w:num>
  <w:num w:numId="11">
    <w:abstractNumId w:val="1"/>
  </w:num>
  <w:num w:numId="12">
    <w:abstractNumId w:val="14"/>
  </w:num>
  <w:num w:numId="13">
    <w:abstractNumId w:val="3"/>
  </w:num>
  <w:num w:numId="14">
    <w:abstractNumId w:val="9"/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364F6"/>
    <w:rsid w:val="00003FDC"/>
    <w:rsid w:val="00005E8F"/>
    <w:rsid w:val="000067C1"/>
    <w:rsid w:val="00007102"/>
    <w:rsid w:val="000134E4"/>
    <w:rsid w:val="00021E2B"/>
    <w:rsid w:val="000265FF"/>
    <w:rsid w:val="00030514"/>
    <w:rsid w:val="0003145E"/>
    <w:rsid w:val="00033A0A"/>
    <w:rsid w:val="00033F86"/>
    <w:rsid w:val="00034261"/>
    <w:rsid w:val="000350B0"/>
    <w:rsid w:val="00036CDD"/>
    <w:rsid w:val="0004034C"/>
    <w:rsid w:val="00046B13"/>
    <w:rsid w:val="00046C7B"/>
    <w:rsid w:val="00046ECD"/>
    <w:rsid w:val="00050C68"/>
    <w:rsid w:val="00051593"/>
    <w:rsid w:val="00053311"/>
    <w:rsid w:val="0005372C"/>
    <w:rsid w:val="00054D8B"/>
    <w:rsid w:val="00054F67"/>
    <w:rsid w:val="000559D5"/>
    <w:rsid w:val="00060125"/>
    <w:rsid w:val="00060F3C"/>
    <w:rsid w:val="000624C4"/>
    <w:rsid w:val="000637BE"/>
    <w:rsid w:val="0006666F"/>
    <w:rsid w:val="00070305"/>
    <w:rsid w:val="00071F74"/>
    <w:rsid w:val="000731DB"/>
    <w:rsid w:val="00073553"/>
    <w:rsid w:val="000743EF"/>
    <w:rsid w:val="00076E62"/>
    <w:rsid w:val="00077C2F"/>
    <w:rsid w:val="000808D6"/>
    <w:rsid w:val="000816D0"/>
    <w:rsid w:val="00082E42"/>
    <w:rsid w:val="00084FF8"/>
    <w:rsid w:val="00086713"/>
    <w:rsid w:val="00086736"/>
    <w:rsid w:val="00086B94"/>
    <w:rsid w:val="0008783C"/>
    <w:rsid w:val="00090F06"/>
    <w:rsid w:val="000963E8"/>
    <w:rsid w:val="00097947"/>
    <w:rsid w:val="00097FF2"/>
    <w:rsid w:val="000A338B"/>
    <w:rsid w:val="000A51BF"/>
    <w:rsid w:val="000A726F"/>
    <w:rsid w:val="000B273F"/>
    <w:rsid w:val="000B324C"/>
    <w:rsid w:val="000B4002"/>
    <w:rsid w:val="000B4BEE"/>
    <w:rsid w:val="000B5B57"/>
    <w:rsid w:val="000B629A"/>
    <w:rsid w:val="000B66C7"/>
    <w:rsid w:val="000C0B62"/>
    <w:rsid w:val="000C0C09"/>
    <w:rsid w:val="000C1FC2"/>
    <w:rsid w:val="000C27FD"/>
    <w:rsid w:val="000C2D9B"/>
    <w:rsid w:val="000C41F3"/>
    <w:rsid w:val="000C430D"/>
    <w:rsid w:val="000C7CB8"/>
    <w:rsid w:val="000D23F6"/>
    <w:rsid w:val="000D273F"/>
    <w:rsid w:val="000D27A8"/>
    <w:rsid w:val="000D340A"/>
    <w:rsid w:val="000D75E0"/>
    <w:rsid w:val="000E5294"/>
    <w:rsid w:val="000E559E"/>
    <w:rsid w:val="000E6587"/>
    <w:rsid w:val="000F01B1"/>
    <w:rsid w:val="000F0A5F"/>
    <w:rsid w:val="000F18F4"/>
    <w:rsid w:val="000F2B40"/>
    <w:rsid w:val="000F3ED1"/>
    <w:rsid w:val="000F5B6A"/>
    <w:rsid w:val="000F7142"/>
    <w:rsid w:val="001000BE"/>
    <w:rsid w:val="00100D93"/>
    <w:rsid w:val="00102E6F"/>
    <w:rsid w:val="001041B6"/>
    <w:rsid w:val="00104DC0"/>
    <w:rsid w:val="00104E0D"/>
    <w:rsid w:val="0010504A"/>
    <w:rsid w:val="00106439"/>
    <w:rsid w:val="00107964"/>
    <w:rsid w:val="00111252"/>
    <w:rsid w:val="00116BFA"/>
    <w:rsid w:val="0011703F"/>
    <w:rsid w:val="001205E0"/>
    <w:rsid w:val="001211FD"/>
    <w:rsid w:val="00121413"/>
    <w:rsid w:val="00122042"/>
    <w:rsid w:val="00125D7D"/>
    <w:rsid w:val="00125DE3"/>
    <w:rsid w:val="00127E16"/>
    <w:rsid w:val="00130270"/>
    <w:rsid w:val="001312FE"/>
    <w:rsid w:val="00141763"/>
    <w:rsid w:val="00141A27"/>
    <w:rsid w:val="001425EE"/>
    <w:rsid w:val="00144947"/>
    <w:rsid w:val="00145495"/>
    <w:rsid w:val="00146620"/>
    <w:rsid w:val="001468F5"/>
    <w:rsid w:val="0014782C"/>
    <w:rsid w:val="00147E54"/>
    <w:rsid w:val="0015109C"/>
    <w:rsid w:val="00153476"/>
    <w:rsid w:val="00153615"/>
    <w:rsid w:val="00153B21"/>
    <w:rsid w:val="00153CDE"/>
    <w:rsid w:val="001625E0"/>
    <w:rsid w:val="00163F5E"/>
    <w:rsid w:val="00164DE2"/>
    <w:rsid w:val="0016584C"/>
    <w:rsid w:val="00166BD5"/>
    <w:rsid w:val="0017057E"/>
    <w:rsid w:val="0017251C"/>
    <w:rsid w:val="00175610"/>
    <w:rsid w:val="00177554"/>
    <w:rsid w:val="001833CF"/>
    <w:rsid w:val="001866AA"/>
    <w:rsid w:val="001933EE"/>
    <w:rsid w:val="00193942"/>
    <w:rsid w:val="00195718"/>
    <w:rsid w:val="00195C2E"/>
    <w:rsid w:val="001A3C5F"/>
    <w:rsid w:val="001A4972"/>
    <w:rsid w:val="001A4C4C"/>
    <w:rsid w:val="001B1279"/>
    <w:rsid w:val="001B2D1C"/>
    <w:rsid w:val="001B436F"/>
    <w:rsid w:val="001C001E"/>
    <w:rsid w:val="001C07F5"/>
    <w:rsid w:val="001C1D98"/>
    <w:rsid w:val="001C2B3B"/>
    <w:rsid w:val="001C56DA"/>
    <w:rsid w:val="001D082D"/>
    <w:rsid w:val="001D0FA5"/>
    <w:rsid w:val="001D1FBB"/>
    <w:rsid w:val="001D2690"/>
    <w:rsid w:val="001E07B8"/>
    <w:rsid w:val="001E1164"/>
    <w:rsid w:val="001E33DF"/>
    <w:rsid w:val="001E3C73"/>
    <w:rsid w:val="001E450E"/>
    <w:rsid w:val="001E49D7"/>
    <w:rsid w:val="001E6407"/>
    <w:rsid w:val="001E6778"/>
    <w:rsid w:val="001E775E"/>
    <w:rsid w:val="001F4683"/>
    <w:rsid w:val="001F4BE3"/>
    <w:rsid w:val="001F6597"/>
    <w:rsid w:val="001F6D02"/>
    <w:rsid w:val="001F6FE6"/>
    <w:rsid w:val="0020487F"/>
    <w:rsid w:val="00206FBD"/>
    <w:rsid w:val="00210C46"/>
    <w:rsid w:val="00211EEB"/>
    <w:rsid w:val="00213BD3"/>
    <w:rsid w:val="002144FE"/>
    <w:rsid w:val="00214DCB"/>
    <w:rsid w:val="00220CD0"/>
    <w:rsid w:val="00221227"/>
    <w:rsid w:val="002256F0"/>
    <w:rsid w:val="002304EC"/>
    <w:rsid w:val="0023498F"/>
    <w:rsid w:val="00236090"/>
    <w:rsid w:val="00240BCB"/>
    <w:rsid w:val="0024100C"/>
    <w:rsid w:val="002448B8"/>
    <w:rsid w:val="00246964"/>
    <w:rsid w:val="002472E2"/>
    <w:rsid w:val="002473AD"/>
    <w:rsid w:val="00250223"/>
    <w:rsid w:val="002504E8"/>
    <w:rsid w:val="00252B10"/>
    <w:rsid w:val="00254382"/>
    <w:rsid w:val="00254D66"/>
    <w:rsid w:val="00257CB7"/>
    <w:rsid w:val="00261796"/>
    <w:rsid w:val="00264466"/>
    <w:rsid w:val="0026457D"/>
    <w:rsid w:val="00266104"/>
    <w:rsid w:val="0026675C"/>
    <w:rsid w:val="00267176"/>
    <w:rsid w:val="00267F9A"/>
    <w:rsid w:val="0027031E"/>
    <w:rsid w:val="0027047D"/>
    <w:rsid w:val="00270D51"/>
    <w:rsid w:val="00272513"/>
    <w:rsid w:val="002758C6"/>
    <w:rsid w:val="00276C23"/>
    <w:rsid w:val="00280CF1"/>
    <w:rsid w:val="00280FA0"/>
    <w:rsid w:val="00282CCB"/>
    <w:rsid w:val="002854D4"/>
    <w:rsid w:val="00285EB4"/>
    <w:rsid w:val="0028630A"/>
    <w:rsid w:val="002863D4"/>
    <w:rsid w:val="00286B8D"/>
    <w:rsid w:val="0028703B"/>
    <w:rsid w:val="00287329"/>
    <w:rsid w:val="00290B6D"/>
    <w:rsid w:val="00291848"/>
    <w:rsid w:val="00292919"/>
    <w:rsid w:val="00293C9B"/>
    <w:rsid w:val="0029431F"/>
    <w:rsid w:val="00294BEE"/>
    <w:rsid w:val="00295C9E"/>
    <w:rsid w:val="002A0353"/>
    <w:rsid w:val="002A0561"/>
    <w:rsid w:val="002A0E9B"/>
    <w:rsid w:val="002A2062"/>
    <w:rsid w:val="002A212D"/>
    <w:rsid w:val="002A31A1"/>
    <w:rsid w:val="002A4AD3"/>
    <w:rsid w:val="002A69C8"/>
    <w:rsid w:val="002A6BFE"/>
    <w:rsid w:val="002A6E8A"/>
    <w:rsid w:val="002A7678"/>
    <w:rsid w:val="002A7E68"/>
    <w:rsid w:val="002B06BE"/>
    <w:rsid w:val="002B190F"/>
    <w:rsid w:val="002B1D4D"/>
    <w:rsid w:val="002B2267"/>
    <w:rsid w:val="002B3DC9"/>
    <w:rsid w:val="002B3FBB"/>
    <w:rsid w:val="002B4883"/>
    <w:rsid w:val="002B5784"/>
    <w:rsid w:val="002B5B7C"/>
    <w:rsid w:val="002B6527"/>
    <w:rsid w:val="002C135C"/>
    <w:rsid w:val="002C3EB1"/>
    <w:rsid w:val="002C4728"/>
    <w:rsid w:val="002C4EE2"/>
    <w:rsid w:val="002C5E60"/>
    <w:rsid w:val="002C6C37"/>
    <w:rsid w:val="002D494A"/>
    <w:rsid w:val="002D5D54"/>
    <w:rsid w:val="002E3E23"/>
    <w:rsid w:val="002E45A5"/>
    <w:rsid w:val="002E65D5"/>
    <w:rsid w:val="002E7EB8"/>
    <w:rsid w:val="002F4669"/>
    <w:rsid w:val="002F5909"/>
    <w:rsid w:val="002F5E7D"/>
    <w:rsid w:val="002F638D"/>
    <w:rsid w:val="002F63E3"/>
    <w:rsid w:val="002F74D7"/>
    <w:rsid w:val="00300227"/>
    <w:rsid w:val="0030124B"/>
    <w:rsid w:val="00302762"/>
    <w:rsid w:val="00302ED8"/>
    <w:rsid w:val="003032B8"/>
    <w:rsid w:val="00304A77"/>
    <w:rsid w:val="00305DE9"/>
    <w:rsid w:val="00306601"/>
    <w:rsid w:val="00310A5E"/>
    <w:rsid w:val="0031391D"/>
    <w:rsid w:val="00313D3A"/>
    <w:rsid w:val="0031455A"/>
    <w:rsid w:val="00315060"/>
    <w:rsid w:val="003154ED"/>
    <w:rsid w:val="003156D8"/>
    <w:rsid w:val="00320A92"/>
    <w:rsid w:val="003220AF"/>
    <w:rsid w:val="003248B2"/>
    <w:rsid w:val="0032615B"/>
    <w:rsid w:val="00332ADE"/>
    <w:rsid w:val="00333BC5"/>
    <w:rsid w:val="00336105"/>
    <w:rsid w:val="003361F8"/>
    <w:rsid w:val="00336A1A"/>
    <w:rsid w:val="00336FDC"/>
    <w:rsid w:val="00337C1F"/>
    <w:rsid w:val="00341FC1"/>
    <w:rsid w:val="003430A3"/>
    <w:rsid w:val="003458C5"/>
    <w:rsid w:val="00345BCA"/>
    <w:rsid w:val="003463B9"/>
    <w:rsid w:val="003507AE"/>
    <w:rsid w:val="00352F88"/>
    <w:rsid w:val="00355DC6"/>
    <w:rsid w:val="00360437"/>
    <w:rsid w:val="00360B4A"/>
    <w:rsid w:val="003613F6"/>
    <w:rsid w:val="0036303D"/>
    <w:rsid w:val="0036320B"/>
    <w:rsid w:val="003639F2"/>
    <w:rsid w:val="003643AA"/>
    <w:rsid w:val="0037040B"/>
    <w:rsid w:val="00370A36"/>
    <w:rsid w:val="003718DD"/>
    <w:rsid w:val="003720F9"/>
    <w:rsid w:val="00375224"/>
    <w:rsid w:val="003758F4"/>
    <w:rsid w:val="003764D6"/>
    <w:rsid w:val="00382701"/>
    <w:rsid w:val="0038310A"/>
    <w:rsid w:val="00385A83"/>
    <w:rsid w:val="003862AE"/>
    <w:rsid w:val="00387013"/>
    <w:rsid w:val="003900C3"/>
    <w:rsid w:val="003921D8"/>
    <w:rsid w:val="00394348"/>
    <w:rsid w:val="0039582B"/>
    <w:rsid w:val="003A42EC"/>
    <w:rsid w:val="003A5AF3"/>
    <w:rsid w:val="003A5C11"/>
    <w:rsid w:val="003A61B7"/>
    <w:rsid w:val="003B0C45"/>
    <w:rsid w:val="003B0D16"/>
    <w:rsid w:val="003B1FE1"/>
    <w:rsid w:val="003B2193"/>
    <w:rsid w:val="003B2879"/>
    <w:rsid w:val="003B75AF"/>
    <w:rsid w:val="003C1680"/>
    <w:rsid w:val="003C19F8"/>
    <w:rsid w:val="003C1B70"/>
    <w:rsid w:val="003C6497"/>
    <w:rsid w:val="003D06C5"/>
    <w:rsid w:val="003D12D8"/>
    <w:rsid w:val="003D6061"/>
    <w:rsid w:val="003D6269"/>
    <w:rsid w:val="003D7C82"/>
    <w:rsid w:val="003E153F"/>
    <w:rsid w:val="003E35DC"/>
    <w:rsid w:val="003E455F"/>
    <w:rsid w:val="003E722C"/>
    <w:rsid w:val="003F252A"/>
    <w:rsid w:val="003F2AAC"/>
    <w:rsid w:val="003F3C79"/>
    <w:rsid w:val="003F4C63"/>
    <w:rsid w:val="00404D5D"/>
    <w:rsid w:val="00407B71"/>
    <w:rsid w:val="00407F1E"/>
    <w:rsid w:val="00410320"/>
    <w:rsid w:val="0041128B"/>
    <w:rsid w:val="00412E43"/>
    <w:rsid w:val="00413089"/>
    <w:rsid w:val="0041420F"/>
    <w:rsid w:val="00414B6F"/>
    <w:rsid w:val="00416264"/>
    <w:rsid w:val="00422E5E"/>
    <w:rsid w:val="004246A3"/>
    <w:rsid w:val="00424CFA"/>
    <w:rsid w:val="00425061"/>
    <w:rsid w:val="00427755"/>
    <w:rsid w:val="00430028"/>
    <w:rsid w:val="00431103"/>
    <w:rsid w:val="00434AC8"/>
    <w:rsid w:val="004362F7"/>
    <w:rsid w:val="0043686A"/>
    <w:rsid w:val="00436BC4"/>
    <w:rsid w:val="004374DA"/>
    <w:rsid w:val="00437E5E"/>
    <w:rsid w:val="00441069"/>
    <w:rsid w:val="0044365D"/>
    <w:rsid w:val="00443F6A"/>
    <w:rsid w:val="00444636"/>
    <w:rsid w:val="004448CF"/>
    <w:rsid w:val="00445E4E"/>
    <w:rsid w:val="00447166"/>
    <w:rsid w:val="00450E68"/>
    <w:rsid w:val="004537E4"/>
    <w:rsid w:val="00453869"/>
    <w:rsid w:val="004559BB"/>
    <w:rsid w:val="00460F92"/>
    <w:rsid w:val="00461091"/>
    <w:rsid w:val="00462938"/>
    <w:rsid w:val="00463AE8"/>
    <w:rsid w:val="0046438B"/>
    <w:rsid w:val="00465796"/>
    <w:rsid w:val="00471106"/>
    <w:rsid w:val="004711EC"/>
    <w:rsid w:val="0047127A"/>
    <w:rsid w:val="00471966"/>
    <w:rsid w:val="00471EAE"/>
    <w:rsid w:val="00472D72"/>
    <w:rsid w:val="00474ADA"/>
    <w:rsid w:val="00475B75"/>
    <w:rsid w:val="00475E1B"/>
    <w:rsid w:val="00476625"/>
    <w:rsid w:val="00476868"/>
    <w:rsid w:val="004773C4"/>
    <w:rsid w:val="00477A68"/>
    <w:rsid w:val="004808F5"/>
    <w:rsid w:val="00480AE6"/>
    <w:rsid w:val="00480BC7"/>
    <w:rsid w:val="004844C4"/>
    <w:rsid w:val="00486406"/>
    <w:rsid w:val="004871AA"/>
    <w:rsid w:val="00490808"/>
    <w:rsid w:val="00493768"/>
    <w:rsid w:val="00497302"/>
    <w:rsid w:val="004973BE"/>
    <w:rsid w:val="004973BF"/>
    <w:rsid w:val="004A2ABE"/>
    <w:rsid w:val="004A2F56"/>
    <w:rsid w:val="004A3DBE"/>
    <w:rsid w:val="004A52E4"/>
    <w:rsid w:val="004B1FBC"/>
    <w:rsid w:val="004B276C"/>
    <w:rsid w:val="004B2E3D"/>
    <w:rsid w:val="004B4B99"/>
    <w:rsid w:val="004B67C0"/>
    <w:rsid w:val="004B6A5C"/>
    <w:rsid w:val="004C0E72"/>
    <w:rsid w:val="004C1D38"/>
    <w:rsid w:val="004D2664"/>
    <w:rsid w:val="004D4236"/>
    <w:rsid w:val="004D4626"/>
    <w:rsid w:val="004D640D"/>
    <w:rsid w:val="004D6DF3"/>
    <w:rsid w:val="004D72BF"/>
    <w:rsid w:val="004D7726"/>
    <w:rsid w:val="004D786E"/>
    <w:rsid w:val="004E156E"/>
    <w:rsid w:val="004E2C23"/>
    <w:rsid w:val="004E74C2"/>
    <w:rsid w:val="004E78FD"/>
    <w:rsid w:val="004F269A"/>
    <w:rsid w:val="004F3F37"/>
    <w:rsid w:val="004F4F68"/>
    <w:rsid w:val="004F7011"/>
    <w:rsid w:val="004F77E1"/>
    <w:rsid w:val="005001CF"/>
    <w:rsid w:val="0050131C"/>
    <w:rsid w:val="005031E7"/>
    <w:rsid w:val="0051036C"/>
    <w:rsid w:val="00513665"/>
    <w:rsid w:val="00515D9C"/>
    <w:rsid w:val="005211FA"/>
    <w:rsid w:val="0052148C"/>
    <w:rsid w:val="00523DBD"/>
    <w:rsid w:val="00524127"/>
    <w:rsid w:val="0053110D"/>
    <w:rsid w:val="00531DB2"/>
    <w:rsid w:val="00531FBD"/>
    <w:rsid w:val="00531FF3"/>
    <w:rsid w:val="005320C6"/>
    <w:rsid w:val="0053366A"/>
    <w:rsid w:val="00536879"/>
    <w:rsid w:val="00537F3F"/>
    <w:rsid w:val="005433F3"/>
    <w:rsid w:val="00546B87"/>
    <w:rsid w:val="00552967"/>
    <w:rsid w:val="00552E6A"/>
    <w:rsid w:val="00552FA0"/>
    <w:rsid w:val="00553BF5"/>
    <w:rsid w:val="0055465C"/>
    <w:rsid w:val="00554862"/>
    <w:rsid w:val="00555665"/>
    <w:rsid w:val="00556266"/>
    <w:rsid w:val="0055658F"/>
    <w:rsid w:val="00556CAF"/>
    <w:rsid w:val="00557FF8"/>
    <w:rsid w:val="005628ED"/>
    <w:rsid w:val="00562D77"/>
    <w:rsid w:val="005706CA"/>
    <w:rsid w:val="005741DC"/>
    <w:rsid w:val="005764C7"/>
    <w:rsid w:val="0058085A"/>
    <w:rsid w:val="00581799"/>
    <w:rsid w:val="00584772"/>
    <w:rsid w:val="00584F43"/>
    <w:rsid w:val="00587BF6"/>
    <w:rsid w:val="00591585"/>
    <w:rsid w:val="00593231"/>
    <w:rsid w:val="00593503"/>
    <w:rsid w:val="00594865"/>
    <w:rsid w:val="00597C67"/>
    <w:rsid w:val="005A3896"/>
    <w:rsid w:val="005A5F04"/>
    <w:rsid w:val="005A78C8"/>
    <w:rsid w:val="005A7F3B"/>
    <w:rsid w:val="005B1A37"/>
    <w:rsid w:val="005B2DF9"/>
    <w:rsid w:val="005B4730"/>
    <w:rsid w:val="005B5AF5"/>
    <w:rsid w:val="005B6C88"/>
    <w:rsid w:val="005B75E2"/>
    <w:rsid w:val="005C08F7"/>
    <w:rsid w:val="005C30AB"/>
    <w:rsid w:val="005C33EC"/>
    <w:rsid w:val="005C5FF3"/>
    <w:rsid w:val="005D083A"/>
    <w:rsid w:val="005D26F0"/>
    <w:rsid w:val="005D275E"/>
    <w:rsid w:val="005D2A1D"/>
    <w:rsid w:val="005E337A"/>
    <w:rsid w:val="005E523B"/>
    <w:rsid w:val="005E7676"/>
    <w:rsid w:val="005F051E"/>
    <w:rsid w:val="005F18E5"/>
    <w:rsid w:val="005F1AAE"/>
    <w:rsid w:val="005F1D52"/>
    <w:rsid w:val="005F3B9D"/>
    <w:rsid w:val="005F3D6F"/>
    <w:rsid w:val="005F44BD"/>
    <w:rsid w:val="005F450B"/>
    <w:rsid w:val="005F551A"/>
    <w:rsid w:val="005F67D3"/>
    <w:rsid w:val="00601144"/>
    <w:rsid w:val="00601B5E"/>
    <w:rsid w:val="006039EC"/>
    <w:rsid w:val="00604CDE"/>
    <w:rsid w:val="00606637"/>
    <w:rsid w:val="00611679"/>
    <w:rsid w:val="00612761"/>
    <w:rsid w:val="00612A80"/>
    <w:rsid w:val="00612FB7"/>
    <w:rsid w:val="00613D7D"/>
    <w:rsid w:val="00614E71"/>
    <w:rsid w:val="00617854"/>
    <w:rsid w:val="00623441"/>
    <w:rsid w:val="00623D24"/>
    <w:rsid w:val="00624091"/>
    <w:rsid w:val="00625086"/>
    <w:rsid w:val="00625FE8"/>
    <w:rsid w:val="00626CB3"/>
    <w:rsid w:val="00630E97"/>
    <w:rsid w:val="0063213B"/>
    <w:rsid w:val="00633C85"/>
    <w:rsid w:val="00644AE1"/>
    <w:rsid w:val="00644B80"/>
    <w:rsid w:val="00644C30"/>
    <w:rsid w:val="0064673A"/>
    <w:rsid w:val="00647B60"/>
    <w:rsid w:val="00651961"/>
    <w:rsid w:val="00652666"/>
    <w:rsid w:val="0065306F"/>
    <w:rsid w:val="00653D44"/>
    <w:rsid w:val="00654D9F"/>
    <w:rsid w:val="006564DB"/>
    <w:rsid w:val="00656AA9"/>
    <w:rsid w:val="0066057B"/>
    <w:rsid w:val="0066074C"/>
    <w:rsid w:val="00660AC4"/>
    <w:rsid w:val="00660D7C"/>
    <w:rsid w:val="00660EE3"/>
    <w:rsid w:val="006635A0"/>
    <w:rsid w:val="006645AA"/>
    <w:rsid w:val="006647F8"/>
    <w:rsid w:val="00665836"/>
    <w:rsid w:val="00667416"/>
    <w:rsid w:val="00667DDA"/>
    <w:rsid w:val="00670DA5"/>
    <w:rsid w:val="00673406"/>
    <w:rsid w:val="00675823"/>
    <w:rsid w:val="00676B57"/>
    <w:rsid w:val="00676FAA"/>
    <w:rsid w:val="00681391"/>
    <w:rsid w:val="006816D2"/>
    <w:rsid w:val="00684F7D"/>
    <w:rsid w:val="00685DB2"/>
    <w:rsid w:val="006863DD"/>
    <w:rsid w:val="00694E7C"/>
    <w:rsid w:val="006A296E"/>
    <w:rsid w:val="006A3046"/>
    <w:rsid w:val="006A3595"/>
    <w:rsid w:val="006A3BCE"/>
    <w:rsid w:val="006A473A"/>
    <w:rsid w:val="006A4E6C"/>
    <w:rsid w:val="006B3350"/>
    <w:rsid w:val="006B40C8"/>
    <w:rsid w:val="006B50FB"/>
    <w:rsid w:val="006B59CC"/>
    <w:rsid w:val="006B7460"/>
    <w:rsid w:val="006B7711"/>
    <w:rsid w:val="006C04BA"/>
    <w:rsid w:val="006C534B"/>
    <w:rsid w:val="006C64F4"/>
    <w:rsid w:val="006C7014"/>
    <w:rsid w:val="006C7D61"/>
    <w:rsid w:val="006D0C35"/>
    <w:rsid w:val="006D3317"/>
    <w:rsid w:val="006D35A2"/>
    <w:rsid w:val="006D72A7"/>
    <w:rsid w:val="006E0220"/>
    <w:rsid w:val="006E0502"/>
    <w:rsid w:val="006E5A5D"/>
    <w:rsid w:val="006F1938"/>
    <w:rsid w:val="006F3916"/>
    <w:rsid w:val="006F522A"/>
    <w:rsid w:val="006F5788"/>
    <w:rsid w:val="006F5909"/>
    <w:rsid w:val="0070069F"/>
    <w:rsid w:val="0070077A"/>
    <w:rsid w:val="007023C5"/>
    <w:rsid w:val="00702475"/>
    <w:rsid w:val="007042FE"/>
    <w:rsid w:val="00704B45"/>
    <w:rsid w:val="0070531F"/>
    <w:rsid w:val="0070691F"/>
    <w:rsid w:val="00707E14"/>
    <w:rsid w:val="00710B8E"/>
    <w:rsid w:val="007120F8"/>
    <w:rsid w:val="007133AD"/>
    <w:rsid w:val="007137BF"/>
    <w:rsid w:val="00713B2E"/>
    <w:rsid w:val="00716292"/>
    <w:rsid w:val="007169AE"/>
    <w:rsid w:val="00716B50"/>
    <w:rsid w:val="007219F0"/>
    <w:rsid w:val="00723851"/>
    <w:rsid w:val="00723EC8"/>
    <w:rsid w:val="007240D5"/>
    <w:rsid w:val="0072714C"/>
    <w:rsid w:val="0073150A"/>
    <w:rsid w:val="00732442"/>
    <w:rsid w:val="0073315A"/>
    <w:rsid w:val="007364F6"/>
    <w:rsid w:val="00736C55"/>
    <w:rsid w:val="0073753E"/>
    <w:rsid w:val="007401D4"/>
    <w:rsid w:val="00740953"/>
    <w:rsid w:val="007416C9"/>
    <w:rsid w:val="007419F1"/>
    <w:rsid w:val="00741BD9"/>
    <w:rsid w:val="00744A7D"/>
    <w:rsid w:val="00746C62"/>
    <w:rsid w:val="00746FDA"/>
    <w:rsid w:val="00750BA1"/>
    <w:rsid w:val="00751C8D"/>
    <w:rsid w:val="00752F16"/>
    <w:rsid w:val="007536B6"/>
    <w:rsid w:val="007546CD"/>
    <w:rsid w:val="007550C0"/>
    <w:rsid w:val="00755CAB"/>
    <w:rsid w:val="00757953"/>
    <w:rsid w:val="00757C03"/>
    <w:rsid w:val="00760550"/>
    <w:rsid w:val="00760C3C"/>
    <w:rsid w:val="00761904"/>
    <w:rsid w:val="0076319C"/>
    <w:rsid w:val="00765482"/>
    <w:rsid w:val="00766558"/>
    <w:rsid w:val="007730B1"/>
    <w:rsid w:val="00775B83"/>
    <w:rsid w:val="00782222"/>
    <w:rsid w:val="00783458"/>
    <w:rsid w:val="00792C18"/>
    <w:rsid w:val="007936ED"/>
    <w:rsid w:val="00797DEC"/>
    <w:rsid w:val="00797F07"/>
    <w:rsid w:val="007A2ADB"/>
    <w:rsid w:val="007A3338"/>
    <w:rsid w:val="007A333A"/>
    <w:rsid w:val="007A4846"/>
    <w:rsid w:val="007A5AF3"/>
    <w:rsid w:val="007B18AD"/>
    <w:rsid w:val="007B2486"/>
    <w:rsid w:val="007B3E19"/>
    <w:rsid w:val="007B5DBC"/>
    <w:rsid w:val="007B6388"/>
    <w:rsid w:val="007B75EC"/>
    <w:rsid w:val="007C0A5F"/>
    <w:rsid w:val="007C2E36"/>
    <w:rsid w:val="007C33B9"/>
    <w:rsid w:val="007C3BC0"/>
    <w:rsid w:val="007C425C"/>
    <w:rsid w:val="007C7DE4"/>
    <w:rsid w:val="007D03AC"/>
    <w:rsid w:val="007D374E"/>
    <w:rsid w:val="007D3E8C"/>
    <w:rsid w:val="007D4861"/>
    <w:rsid w:val="007D560D"/>
    <w:rsid w:val="007D5F97"/>
    <w:rsid w:val="007D5FB1"/>
    <w:rsid w:val="007D62D2"/>
    <w:rsid w:val="007E048E"/>
    <w:rsid w:val="007E1F6D"/>
    <w:rsid w:val="007E3565"/>
    <w:rsid w:val="007E6689"/>
    <w:rsid w:val="007E7AFA"/>
    <w:rsid w:val="007F105D"/>
    <w:rsid w:val="007F17AE"/>
    <w:rsid w:val="007F446A"/>
    <w:rsid w:val="007F4AA3"/>
    <w:rsid w:val="007F5EA6"/>
    <w:rsid w:val="007F6E68"/>
    <w:rsid w:val="007F7598"/>
    <w:rsid w:val="007F784D"/>
    <w:rsid w:val="007F7A91"/>
    <w:rsid w:val="007F7EA1"/>
    <w:rsid w:val="00800135"/>
    <w:rsid w:val="00803F3C"/>
    <w:rsid w:val="00804CFE"/>
    <w:rsid w:val="00806D4B"/>
    <w:rsid w:val="00810B5C"/>
    <w:rsid w:val="00811135"/>
    <w:rsid w:val="00811C94"/>
    <w:rsid w:val="00811CF1"/>
    <w:rsid w:val="00812251"/>
    <w:rsid w:val="008151F0"/>
    <w:rsid w:val="00821C18"/>
    <w:rsid w:val="00822825"/>
    <w:rsid w:val="00824E9F"/>
    <w:rsid w:val="00826B7C"/>
    <w:rsid w:val="0083102A"/>
    <w:rsid w:val="008319B5"/>
    <w:rsid w:val="00832733"/>
    <w:rsid w:val="00834763"/>
    <w:rsid w:val="00835076"/>
    <w:rsid w:val="0083510B"/>
    <w:rsid w:val="008376D2"/>
    <w:rsid w:val="008422B9"/>
    <w:rsid w:val="00842742"/>
    <w:rsid w:val="00842BF2"/>
    <w:rsid w:val="008438D7"/>
    <w:rsid w:val="008448EB"/>
    <w:rsid w:val="00847F28"/>
    <w:rsid w:val="00851324"/>
    <w:rsid w:val="00851CA6"/>
    <w:rsid w:val="008533BF"/>
    <w:rsid w:val="00854DD1"/>
    <w:rsid w:val="00855D44"/>
    <w:rsid w:val="00857293"/>
    <w:rsid w:val="00860E5A"/>
    <w:rsid w:val="00862DF2"/>
    <w:rsid w:val="00865203"/>
    <w:rsid w:val="00866372"/>
    <w:rsid w:val="008664C4"/>
    <w:rsid w:val="00866705"/>
    <w:rsid w:val="00867AB6"/>
    <w:rsid w:val="00873CFE"/>
    <w:rsid w:val="00874A4B"/>
    <w:rsid w:val="00876063"/>
    <w:rsid w:val="00876E03"/>
    <w:rsid w:val="00881AD5"/>
    <w:rsid w:val="0088377C"/>
    <w:rsid w:val="00884908"/>
    <w:rsid w:val="00885DD5"/>
    <w:rsid w:val="00885DF3"/>
    <w:rsid w:val="008915E9"/>
    <w:rsid w:val="00891C66"/>
    <w:rsid w:val="008921B1"/>
    <w:rsid w:val="00893EC2"/>
    <w:rsid w:val="008964B2"/>
    <w:rsid w:val="008A0BB1"/>
    <w:rsid w:val="008A26EE"/>
    <w:rsid w:val="008A36E1"/>
    <w:rsid w:val="008A7A80"/>
    <w:rsid w:val="008B05FA"/>
    <w:rsid w:val="008B06FB"/>
    <w:rsid w:val="008B6AD3"/>
    <w:rsid w:val="008C1350"/>
    <w:rsid w:val="008C31B6"/>
    <w:rsid w:val="008C4375"/>
    <w:rsid w:val="008C4D26"/>
    <w:rsid w:val="008C578F"/>
    <w:rsid w:val="008C5EEF"/>
    <w:rsid w:val="008C5FBB"/>
    <w:rsid w:val="008C6FC2"/>
    <w:rsid w:val="008C793D"/>
    <w:rsid w:val="008C7BFF"/>
    <w:rsid w:val="008D07F6"/>
    <w:rsid w:val="008D40A1"/>
    <w:rsid w:val="008D514E"/>
    <w:rsid w:val="008E2A01"/>
    <w:rsid w:val="008E3C1F"/>
    <w:rsid w:val="008E4242"/>
    <w:rsid w:val="008E7039"/>
    <w:rsid w:val="008F26FC"/>
    <w:rsid w:val="008F45CF"/>
    <w:rsid w:val="008F48D6"/>
    <w:rsid w:val="008F6ADA"/>
    <w:rsid w:val="0090026C"/>
    <w:rsid w:val="009004BC"/>
    <w:rsid w:val="00900796"/>
    <w:rsid w:val="0090288F"/>
    <w:rsid w:val="00902FCA"/>
    <w:rsid w:val="00903B7F"/>
    <w:rsid w:val="0090521A"/>
    <w:rsid w:val="0090594B"/>
    <w:rsid w:val="00905FB0"/>
    <w:rsid w:val="00906FB8"/>
    <w:rsid w:val="009074CB"/>
    <w:rsid w:val="00910044"/>
    <w:rsid w:val="009122B1"/>
    <w:rsid w:val="009130B1"/>
    <w:rsid w:val="00913129"/>
    <w:rsid w:val="00913BFF"/>
    <w:rsid w:val="00913D8C"/>
    <w:rsid w:val="00913E7F"/>
    <w:rsid w:val="00914B3D"/>
    <w:rsid w:val="0091555A"/>
    <w:rsid w:val="00917C70"/>
    <w:rsid w:val="00921A4B"/>
    <w:rsid w:val="009228DF"/>
    <w:rsid w:val="00924607"/>
    <w:rsid w:val="00924E84"/>
    <w:rsid w:val="00926752"/>
    <w:rsid w:val="009272E6"/>
    <w:rsid w:val="0093249B"/>
    <w:rsid w:val="0093264F"/>
    <w:rsid w:val="00935B63"/>
    <w:rsid w:val="0094108F"/>
    <w:rsid w:val="00942EFA"/>
    <w:rsid w:val="00942F8A"/>
    <w:rsid w:val="009438C7"/>
    <w:rsid w:val="009461AD"/>
    <w:rsid w:val="00946445"/>
    <w:rsid w:val="00947FCC"/>
    <w:rsid w:val="00952FCE"/>
    <w:rsid w:val="00954D7B"/>
    <w:rsid w:val="00955A6C"/>
    <w:rsid w:val="0095731E"/>
    <w:rsid w:val="0096072A"/>
    <w:rsid w:val="009612D9"/>
    <w:rsid w:val="00962D90"/>
    <w:rsid w:val="00965A19"/>
    <w:rsid w:val="00973752"/>
    <w:rsid w:val="00973FDE"/>
    <w:rsid w:val="00976437"/>
    <w:rsid w:val="00976535"/>
    <w:rsid w:val="00980742"/>
    <w:rsid w:val="00980D67"/>
    <w:rsid w:val="00983558"/>
    <w:rsid w:val="00983B58"/>
    <w:rsid w:val="00983CE3"/>
    <w:rsid w:val="00984695"/>
    <w:rsid w:val="0098482E"/>
    <w:rsid w:val="00984B3C"/>
    <w:rsid w:val="009851F0"/>
    <w:rsid w:val="00985874"/>
    <w:rsid w:val="00985A10"/>
    <w:rsid w:val="009902D1"/>
    <w:rsid w:val="00994C81"/>
    <w:rsid w:val="00996919"/>
    <w:rsid w:val="009A3B80"/>
    <w:rsid w:val="009A4EB9"/>
    <w:rsid w:val="009A61FD"/>
    <w:rsid w:val="009B1EFD"/>
    <w:rsid w:val="009B5406"/>
    <w:rsid w:val="009B6209"/>
    <w:rsid w:val="009B7ADF"/>
    <w:rsid w:val="009B7F49"/>
    <w:rsid w:val="009C13C2"/>
    <w:rsid w:val="009C19B3"/>
    <w:rsid w:val="009C24F4"/>
    <w:rsid w:val="009C4141"/>
    <w:rsid w:val="009D04FD"/>
    <w:rsid w:val="009D0D77"/>
    <w:rsid w:val="009D22F8"/>
    <w:rsid w:val="009D5147"/>
    <w:rsid w:val="009D576F"/>
    <w:rsid w:val="009E1D94"/>
    <w:rsid w:val="009E3B2C"/>
    <w:rsid w:val="009E62BA"/>
    <w:rsid w:val="009F0150"/>
    <w:rsid w:val="009F175D"/>
    <w:rsid w:val="009F402A"/>
    <w:rsid w:val="00A016F6"/>
    <w:rsid w:val="00A018A9"/>
    <w:rsid w:val="00A01A9C"/>
    <w:rsid w:val="00A02161"/>
    <w:rsid w:val="00A025DB"/>
    <w:rsid w:val="00A03A00"/>
    <w:rsid w:val="00A061D7"/>
    <w:rsid w:val="00A06DC8"/>
    <w:rsid w:val="00A10C12"/>
    <w:rsid w:val="00A1311C"/>
    <w:rsid w:val="00A13D9D"/>
    <w:rsid w:val="00A1488C"/>
    <w:rsid w:val="00A15ED7"/>
    <w:rsid w:val="00A16030"/>
    <w:rsid w:val="00A1638D"/>
    <w:rsid w:val="00A177D3"/>
    <w:rsid w:val="00A26106"/>
    <w:rsid w:val="00A26E0A"/>
    <w:rsid w:val="00A27205"/>
    <w:rsid w:val="00A30E81"/>
    <w:rsid w:val="00A31BBD"/>
    <w:rsid w:val="00A324F3"/>
    <w:rsid w:val="00A3361B"/>
    <w:rsid w:val="00A34804"/>
    <w:rsid w:val="00A35257"/>
    <w:rsid w:val="00A37F26"/>
    <w:rsid w:val="00A4100B"/>
    <w:rsid w:val="00A41114"/>
    <w:rsid w:val="00A41DDE"/>
    <w:rsid w:val="00A426FA"/>
    <w:rsid w:val="00A45B0A"/>
    <w:rsid w:val="00A477B0"/>
    <w:rsid w:val="00A4791E"/>
    <w:rsid w:val="00A52D10"/>
    <w:rsid w:val="00A5323A"/>
    <w:rsid w:val="00A5370A"/>
    <w:rsid w:val="00A5455A"/>
    <w:rsid w:val="00A54E2C"/>
    <w:rsid w:val="00A578D6"/>
    <w:rsid w:val="00A60288"/>
    <w:rsid w:val="00A61823"/>
    <w:rsid w:val="00A64A2D"/>
    <w:rsid w:val="00A65774"/>
    <w:rsid w:val="00A6796E"/>
    <w:rsid w:val="00A67B50"/>
    <w:rsid w:val="00A70D00"/>
    <w:rsid w:val="00A714E8"/>
    <w:rsid w:val="00A72BE0"/>
    <w:rsid w:val="00A72CCF"/>
    <w:rsid w:val="00A75B0A"/>
    <w:rsid w:val="00A81992"/>
    <w:rsid w:val="00A81DA8"/>
    <w:rsid w:val="00A823F2"/>
    <w:rsid w:val="00A83225"/>
    <w:rsid w:val="00A84FD2"/>
    <w:rsid w:val="00A859A8"/>
    <w:rsid w:val="00A85D24"/>
    <w:rsid w:val="00A86252"/>
    <w:rsid w:val="00A90C22"/>
    <w:rsid w:val="00A941CF"/>
    <w:rsid w:val="00AA05ED"/>
    <w:rsid w:val="00AA3057"/>
    <w:rsid w:val="00AA4938"/>
    <w:rsid w:val="00AA59A3"/>
    <w:rsid w:val="00AA692C"/>
    <w:rsid w:val="00AA6A16"/>
    <w:rsid w:val="00AB015C"/>
    <w:rsid w:val="00AB188D"/>
    <w:rsid w:val="00AB42C6"/>
    <w:rsid w:val="00AB4D2F"/>
    <w:rsid w:val="00AB4F1C"/>
    <w:rsid w:val="00AB4FBE"/>
    <w:rsid w:val="00AB7DA0"/>
    <w:rsid w:val="00AC087F"/>
    <w:rsid w:val="00AD3739"/>
    <w:rsid w:val="00AD3A95"/>
    <w:rsid w:val="00AD62B4"/>
    <w:rsid w:val="00AE090B"/>
    <w:rsid w:val="00AE12AD"/>
    <w:rsid w:val="00AE1664"/>
    <w:rsid w:val="00AE1818"/>
    <w:rsid w:val="00AE1970"/>
    <w:rsid w:val="00AE2601"/>
    <w:rsid w:val="00AE2807"/>
    <w:rsid w:val="00AE5D22"/>
    <w:rsid w:val="00AE612F"/>
    <w:rsid w:val="00AF03EA"/>
    <w:rsid w:val="00AF0C2C"/>
    <w:rsid w:val="00AF37F6"/>
    <w:rsid w:val="00AF4012"/>
    <w:rsid w:val="00AF568A"/>
    <w:rsid w:val="00AF768E"/>
    <w:rsid w:val="00B008A7"/>
    <w:rsid w:val="00B00ABF"/>
    <w:rsid w:val="00B01EA0"/>
    <w:rsid w:val="00B05C17"/>
    <w:rsid w:val="00B05CDC"/>
    <w:rsid w:val="00B05D97"/>
    <w:rsid w:val="00B11E4C"/>
    <w:rsid w:val="00B145AA"/>
    <w:rsid w:val="00B16187"/>
    <w:rsid w:val="00B16197"/>
    <w:rsid w:val="00B22F6A"/>
    <w:rsid w:val="00B23422"/>
    <w:rsid w:val="00B242D3"/>
    <w:rsid w:val="00B25978"/>
    <w:rsid w:val="00B25D6E"/>
    <w:rsid w:val="00B27D9A"/>
    <w:rsid w:val="00B27FA2"/>
    <w:rsid w:val="00B31114"/>
    <w:rsid w:val="00B31D98"/>
    <w:rsid w:val="00B322F0"/>
    <w:rsid w:val="00B33776"/>
    <w:rsid w:val="00B34316"/>
    <w:rsid w:val="00B358C3"/>
    <w:rsid w:val="00B35935"/>
    <w:rsid w:val="00B35B9B"/>
    <w:rsid w:val="00B37A59"/>
    <w:rsid w:val="00B37E63"/>
    <w:rsid w:val="00B42E0D"/>
    <w:rsid w:val="00B444A2"/>
    <w:rsid w:val="00B45D42"/>
    <w:rsid w:val="00B47849"/>
    <w:rsid w:val="00B533C5"/>
    <w:rsid w:val="00B579C7"/>
    <w:rsid w:val="00B61D8D"/>
    <w:rsid w:val="00B62CFB"/>
    <w:rsid w:val="00B63257"/>
    <w:rsid w:val="00B649D3"/>
    <w:rsid w:val="00B70EE9"/>
    <w:rsid w:val="00B729F4"/>
    <w:rsid w:val="00B72D61"/>
    <w:rsid w:val="00B73FF3"/>
    <w:rsid w:val="00B75374"/>
    <w:rsid w:val="00B75567"/>
    <w:rsid w:val="00B76646"/>
    <w:rsid w:val="00B80A89"/>
    <w:rsid w:val="00B80D39"/>
    <w:rsid w:val="00B80D60"/>
    <w:rsid w:val="00B8231A"/>
    <w:rsid w:val="00B82F53"/>
    <w:rsid w:val="00B84709"/>
    <w:rsid w:val="00B87A9F"/>
    <w:rsid w:val="00B90855"/>
    <w:rsid w:val="00B95274"/>
    <w:rsid w:val="00B97674"/>
    <w:rsid w:val="00BA0C68"/>
    <w:rsid w:val="00BA0EE0"/>
    <w:rsid w:val="00BA3EB1"/>
    <w:rsid w:val="00BA515F"/>
    <w:rsid w:val="00BA547A"/>
    <w:rsid w:val="00BB546E"/>
    <w:rsid w:val="00BB55C0"/>
    <w:rsid w:val="00BB6B62"/>
    <w:rsid w:val="00BB7115"/>
    <w:rsid w:val="00BB79D0"/>
    <w:rsid w:val="00BC0318"/>
    <w:rsid w:val="00BC0920"/>
    <w:rsid w:val="00BC25E5"/>
    <w:rsid w:val="00BC458E"/>
    <w:rsid w:val="00BC4B47"/>
    <w:rsid w:val="00BD0CEC"/>
    <w:rsid w:val="00BD0DAD"/>
    <w:rsid w:val="00BD1C1F"/>
    <w:rsid w:val="00BD3745"/>
    <w:rsid w:val="00BD658A"/>
    <w:rsid w:val="00BD7190"/>
    <w:rsid w:val="00BE1EBB"/>
    <w:rsid w:val="00BE1FE2"/>
    <w:rsid w:val="00BE2A8A"/>
    <w:rsid w:val="00BE4E35"/>
    <w:rsid w:val="00BE78E4"/>
    <w:rsid w:val="00BF05C2"/>
    <w:rsid w:val="00BF1C61"/>
    <w:rsid w:val="00BF270B"/>
    <w:rsid w:val="00BF2C8D"/>
    <w:rsid w:val="00BF32BB"/>
    <w:rsid w:val="00BF3433"/>
    <w:rsid w:val="00BF39F0"/>
    <w:rsid w:val="00C03D7D"/>
    <w:rsid w:val="00C064E2"/>
    <w:rsid w:val="00C06EC7"/>
    <w:rsid w:val="00C11FDF"/>
    <w:rsid w:val="00C1234A"/>
    <w:rsid w:val="00C12EC2"/>
    <w:rsid w:val="00C17076"/>
    <w:rsid w:val="00C20FC1"/>
    <w:rsid w:val="00C2229F"/>
    <w:rsid w:val="00C22753"/>
    <w:rsid w:val="00C24928"/>
    <w:rsid w:val="00C25750"/>
    <w:rsid w:val="00C33021"/>
    <w:rsid w:val="00C335EE"/>
    <w:rsid w:val="00C34030"/>
    <w:rsid w:val="00C34212"/>
    <w:rsid w:val="00C350D1"/>
    <w:rsid w:val="00C36151"/>
    <w:rsid w:val="00C376DC"/>
    <w:rsid w:val="00C37982"/>
    <w:rsid w:val="00C42833"/>
    <w:rsid w:val="00C42A45"/>
    <w:rsid w:val="00C43F26"/>
    <w:rsid w:val="00C45069"/>
    <w:rsid w:val="00C46309"/>
    <w:rsid w:val="00C51766"/>
    <w:rsid w:val="00C552F7"/>
    <w:rsid w:val="00C55A6A"/>
    <w:rsid w:val="00C572C4"/>
    <w:rsid w:val="00C6014D"/>
    <w:rsid w:val="00C62FD9"/>
    <w:rsid w:val="00C636AB"/>
    <w:rsid w:val="00C643B4"/>
    <w:rsid w:val="00C64675"/>
    <w:rsid w:val="00C64EC3"/>
    <w:rsid w:val="00C65DFD"/>
    <w:rsid w:val="00C7101F"/>
    <w:rsid w:val="00C712CE"/>
    <w:rsid w:val="00C731BB"/>
    <w:rsid w:val="00C73F47"/>
    <w:rsid w:val="00C76402"/>
    <w:rsid w:val="00C7677B"/>
    <w:rsid w:val="00C81919"/>
    <w:rsid w:val="00C82190"/>
    <w:rsid w:val="00C82EE0"/>
    <w:rsid w:val="00C83869"/>
    <w:rsid w:val="00C85A3E"/>
    <w:rsid w:val="00C86B1A"/>
    <w:rsid w:val="00C87047"/>
    <w:rsid w:val="00C877E0"/>
    <w:rsid w:val="00C94083"/>
    <w:rsid w:val="00C9619D"/>
    <w:rsid w:val="00CA151C"/>
    <w:rsid w:val="00CA2919"/>
    <w:rsid w:val="00CA3A8D"/>
    <w:rsid w:val="00CA3AE7"/>
    <w:rsid w:val="00CA4CAC"/>
    <w:rsid w:val="00CA4EC4"/>
    <w:rsid w:val="00CA5936"/>
    <w:rsid w:val="00CA612C"/>
    <w:rsid w:val="00CA70D8"/>
    <w:rsid w:val="00CB1900"/>
    <w:rsid w:val="00CB43C1"/>
    <w:rsid w:val="00CB4D4B"/>
    <w:rsid w:val="00CB57C7"/>
    <w:rsid w:val="00CB6974"/>
    <w:rsid w:val="00CB764A"/>
    <w:rsid w:val="00CC009D"/>
    <w:rsid w:val="00CC30D6"/>
    <w:rsid w:val="00CC5EC1"/>
    <w:rsid w:val="00CC66FD"/>
    <w:rsid w:val="00CC7F4E"/>
    <w:rsid w:val="00CD040B"/>
    <w:rsid w:val="00CD077D"/>
    <w:rsid w:val="00CD285B"/>
    <w:rsid w:val="00CD4661"/>
    <w:rsid w:val="00CD7D28"/>
    <w:rsid w:val="00CE01DF"/>
    <w:rsid w:val="00CE4EC8"/>
    <w:rsid w:val="00CE5183"/>
    <w:rsid w:val="00CE6378"/>
    <w:rsid w:val="00CF1087"/>
    <w:rsid w:val="00CF1E16"/>
    <w:rsid w:val="00CF78C2"/>
    <w:rsid w:val="00D00358"/>
    <w:rsid w:val="00D044D3"/>
    <w:rsid w:val="00D05A17"/>
    <w:rsid w:val="00D0764B"/>
    <w:rsid w:val="00D07CB7"/>
    <w:rsid w:val="00D10324"/>
    <w:rsid w:val="00D10400"/>
    <w:rsid w:val="00D11C36"/>
    <w:rsid w:val="00D121FD"/>
    <w:rsid w:val="00D13E83"/>
    <w:rsid w:val="00D144CC"/>
    <w:rsid w:val="00D14CBE"/>
    <w:rsid w:val="00D1644C"/>
    <w:rsid w:val="00D178BD"/>
    <w:rsid w:val="00D17940"/>
    <w:rsid w:val="00D2100C"/>
    <w:rsid w:val="00D21FE4"/>
    <w:rsid w:val="00D22675"/>
    <w:rsid w:val="00D22B12"/>
    <w:rsid w:val="00D269E3"/>
    <w:rsid w:val="00D3275F"/>
    <w:rsid w:val="00D32AFB"/>
    <w:rsid w:val="00D352E9"/>
    <w:rsid w:val="00D36878"/>
    <w:rsid w:val="00D3697A"/>
    <w:rsid w:val="00D419A9"/>
    <w:rsid w:val="00D41E25"/>
    <w:rsid w:val="00D420A0"/>
    <w:rsid w:val="00D4394B"/>
    <w:rsid w:val="00D4438C"/>
    <w:rsid w:val="00D44A0D"/>
    <w:rsid w:val="00D4512B"/>
    <w:rsid w:val="00D469F1"/>
    <w:rsid w:val="00D478A3"/>
    <w:rsid w:val="00D51544"/>
    <w:rsid w:val="00D55C74"/>
    <w:rsid w:val="00D60C41"/>
    <w:rsid w:val="00D610F2"/>
    <w:rsid w:val="00D61743"/>
    <w:rsid w:val="00D61A12"/>
    <w:rsid w:val="00D654E3"/>
    <w:rsid w:val="00D67393"/>
    <w:rsid w:val="00D6740E"/>
    <w:rsid w:val="00D67B34"/>
    <w:rsid w:val="00D719E1"/>
    <w:rsid w:val="00D73323"/>
    <w:rsid w:val="00D769D4"/>
    <w:rsid w:val="00D7711C"/>
    <w:rsid w:val="00D80024"/>
    <w:rsid w:val="00D80249"/>
    <w:rsid w:val="00D854C1"/>
    <w:rsid w:val="00D90111"/>
    <w:rsid w:val="00D917D4"/>
    <w:rsid w:val="00D9311E"/>
    <w:rsid w:val="00D9649E"/>
    <w:rsid w:val="00DA108F"/>
    <w:rsid w:val="00DA201C"/>
    <w:rsid w:val="00DA5BFF"/>
    <w:rsid w:val="00DA7FDC"/>
    <w:rsid w:val="00DB02F9"/>
    <w:rsid w:val="00DB2258"/>
    <w:rsid w:val="00DB44B6"/>
    <w:rsid w:val="00DB4D6B"/>
    <w:rsid w:val="00DB645E"/>
    <w:rsid w:val="00DB69B0"/>
    <w:rsid w:val="00DC2302"/>
    <w:rsid w:val="00DC31E0"/>
    <w:rsid w:val="00DC5D20"/>
    <w:rsid w:val="00DC5E09"/>
    <w:rsid w:val="00DD318F"/>
    <w:rsid w:val="00DD3FCB"/>
    <w:rsid w:val="00DD5D88"/>
    <w:rsid w:val="00DD6B49"/>
    <w:rsid w:val="00DD7BD0"/>
    <w:rsid w:val="00DD7D3F"/>
    <w:rsid w:val="00DE261D"/>
    <w:rsid w:val="00DE2FB8"/>
    <w:rsid w:val="00DE3790"/>
    <w:rsid w:val="00DE50C1"/>
    <w:rsid w:val="00DE5270"/>
    <w:rsid w:val="00DE6CEA"/>
    <w:rsid w:val="00DE7330"/>
    <w:rsid w:val="00DF0F2D"/>
    <w:rsid w:val="00DF1B28"/>
    <w:rsid w:val="00DF4B3F"/>
    <w:rsid w:val="00DF5D7E"/>
    <w:rsid w:val="00DF6046"/>
    <w:rsid w:val="00DF6ADA"/>
    <w:rsid w:val="00E01E73"/>
    <w:rsid w:val="00E04378"/>
    <w:rsid w:val="00E06216"/>
    <w:rsid w:val="00E06541"/>
    <w:rsid w:val="00E06EF0"/>
    <w:rsid w:val="00E0715D"/>
    <w:rsid w:val="00E1351A"/>
    <w:rsid w:val="00E138E0"/>
    <w:rsid w:val="00E149AA"/>
    <w:rsid w:val="00E15985"/>
    <w:rsid w:val="00E1668D"/>
    <w:rsid w:val="00E17B21"/>
    <w:rsid w:val="00E25265"/>
    <w:rsid w:val="00E25E35"/>
    <w:rsid w:val="00E269E7"/>
    <w:rsid w:val="00E309D5"/>
    <w:rsid w:val="00E3132E"/>
    <w:rsid w:val="00E32124"/>
    <w:rsid w:val="00E35C0C"/>
    <w:rsid w:val="00E36EA0"/>
    <w:rsid w:val="00E40F03"/>
    <w:rsid w:val="00E431D7"/>
    <w:rsid w:val="00E44DAF"/>
    <w:rsid w:val="00E454EC"/>
    <w:rsid w:val="00E50A1E"/>
    <w:rsid w:val="00E50C79"/>
    <w:rsid w:val="00E512E8"/>
    <w:rsid w:val="00E517E4"/>
    <w:rsid w:val="00E54B30"/>
    <w:rsid w:val="00E564CF"/>
    <w:rsid w:val="00E567B4"/>
    <w:rsid w:val="00E60DB1"/>
    <w:rsid w:val="00E61500"/>
    <w:rsid w:val="00E61B6B"/>
    <w:rsid w:val="00E61F30"/>
    <w:rsid w:val="00E643C3"/>
    <w:rsid w:val="00E657E1"/>
    <w:rsid w:val="00E65868"/>
    <w:rsid w:val="00E65E6E"/>
    <w:rsid w:val="00E6603A"/>
    <w:rsid w:val="00E67DF0"/>
    <w:rsid w:val="00E70B50"/>
    <w:rsid w:val="00E70F8F"/>
    <w:rsid w:val="00E712B8"/>
    <w:rsid w:val="00E7163E"/>
    <w:rsid w:val="00E71E57"/>
    <w:rsid w:val="00E726E7"/>
    <w:rsid w:val="00E7274C"/>
    <w:rsid w:val="00E74E00"/>
    <w:rsid w:val="00E757B3"/>
    <w:rsid w:val="00E75C57"/>
    <w:rsid w:val="00E7650B"/>
    <w:rsid w:val="00E76A4E"/>
    <w:rsid w:val="00E77EC5"/>
    <w:rsid w:val="00E8001D"/>
    <w:rsid w:val="00E86F85"/>
    <w:rsid w:val="00E913FC"/>
    <w:rsid w:val="00E91850"/>
    <w:rsid w:val="00E91DAE"/>
    <w:rsid w:val="00E930EF"/>
    <w:rsid w:val="00E94BBE"/>
    <w:rsid w:val="00E95176"/>
    <w:rsid w:val="00E95FF5"/>
    <w:rsid w:val="00E9626F"/>
    <w:rsid w:val="00E96E3C"/>
    <w:rsid w:val="00E977A7"/>
    <w:rsid w:val="00E97F74"/>
    <w:rsid w:val="00EA35F4"/>
    <w:rsid w:val="00EA39BD"/>
    <w:rsid w:val="00EA5E19"/>
    <w:rsid w:val="00EA6147"/>
    <w:rsid w:val="00EB0B41"/>
    <w:rsid w:val="00EB12D2"/>
    <w:rsid w:val="00EB147E"/>
    <w:rsid w:val="00EB3B80"/>
    <w:rsid w:val="00EB7157"/>
    <w:rsid w:val="00EC04CA"/>
    <w:rsid w:val="00EC0A0A"/>
    <w:rsid w:val="00EC40AD"/>
    <w:rsid w:val="00ED1E8A"/>
    <w:rsid w:val="00ED5015"/>
    <w:rsid w:val="00ED5A56"/>
    <w:rsid w:val="00ED6566"/>
    <w:rsid w:val="00ED666A"/>
    <w:rsid w:val="00ED714E"/>
    <w:rsid w:val="00ED72D3"/>
    <w:rsid w:val="00EE07F7"/>
    <w:rsid w:val="00EE481F"/>
    <w:rsid w:val="00EE6A4B"/>
    <w:rsid w:val="00EE7BD5"/>
    <w:rsid w:val="00EF03A3"/>
    <w:rsid w:val="00EF29AB"/>
    <w:rsid w:val="00EF4CD9"/>
    <w:rsid w:val="00EF56AF"/>
    <w:rsid w:val="00EF59FD"/>
    <w:rsid w:val="00EF7104"/>
    <w:rsid w:val="00F00110"/>
    <w:rsid w:val="00F0095B"/>
    <w:rsid w:val="00F016BB"/>
    <w:rsid w:val="00F0207B"/>
    <w:rsid w:val="00F0269F"/>
    <w:rsid w:val="00F02BD1"/>
    <w:rsid w:val="00F02C40"/>
    <w:rsid w:val="00F031A1"/>
    <w:rsid w:val="00F06220"/>
    <w:rsid w:val="00F075AF"/>
    <w:rsid w:val="00F12214"/>
    <w:rsid w:val="00F14055"/>
    <w:rsid w:val="00F14BF6"/>
    <w:rsid w:val="00F15334"/>
    <w:rsid w:val="00F17756"/>
    <w:rsid w:val="00F22E89"/>
    <w:rsid w:val="00F231CE"/>
    <w:rsid w:val="00F24917"/>
    <w:rsid w:val="00F30901"/>
    <w:rsid w:val="00F30D40"/>
    <w:rsid w:val="00F3641F"/>
    <w:rsid w:val="00F404A5"/>
    <w:rsid w:val="00F410DF"/>
    <w:rsid w:val="00F43D2F"/>
    <w:rsid w:val="00F43F89"/>
    <w:rsid w:val="00F464F4"/>
    <w:rsid w:val="00F53449"/>
    <w:rsid w:val="00F57745"/>
    <w:rsid w:val="00F57BAB"/>
    <w:rsid w:val="00F57EBA"/>
    <w:rsid w:val="00F6079B"/>
    <w:rsid w:val="00F62C08"/>
    <w:rsid w:val="00F65DD1"/>
    <w:rsid w:val="00F66E13"/>
    <w:rsid w:val="00F70FD5"/>
    <w:rsid w:val="00F74D08"/>
    <w:rsid w:val="00F765EB"/>
    <w:rsid w:val="00F77B93"/>
    <w:rsid w:val="00F77FD9"/>
    <w:rsid w:val="00F8091E"/>
    <w:rsid w:val="00F8225E"/>
    <w:rsid w:val="00F84ECC"/>
    <w:rsid w:val="00F86248"/>
    <w:rsid w:val="00F86418"/>
    <w:rsid w:val="00F86B38"/>
    <w:rsid w:val="00F90A65"/>
    <w:rsid w:val="00F9215D"/>
    <w:rsid w:val="00F9297B"/>
    <w:rsid w:val="00F954F7"/>
    <w:rsid w:val="00F97984"/>
    <w:rsid w:val="00F97BF9"/>
    <w:rsid w:val="00FA6611"/>
    <w:rsid w:val="00FB24C1"/>
    <w:rsid w:val="00FB2E63"/>
    <w:rsid w:val="00FB35A3"/>
    <w:rsid w:val="00FB65CB"/>
    <w:rsid w:val="00FB77C9"/>
    <w:rsid w:val="00FC0601"/>
    <w:rsid w:val="00FC14E6"/>
    <w:rsid w:val="00FC1F17"/>
    <w:rsid w:val="00FC29FD"/>
    <w:rsid w:val="00FC4A91"/>
    <w:rsid w:val="00FC6147"/>
    <w:rsid w:val="00FC7BE8"/>
    <w:rsid w:val="00FD0081"/>
    <w:rsid w:val="00FD0D57"/>
    <w:rsid w:val="00FD1FC1"/>
    <w:rsid w:val="00FD3296"/>
    <w:rsid w:val="00FD350A"/>
    <w:rsid w:val="00FD5399"/>
    <w:rsid w:val="00FD5609"/>
    <w:rsid w:val="00FD57AB"/>
    <w:rsid w:val="00FD72F9"/>
    <w:rsid w:val="00FE09B4"/>
    <w:rsid w:val="00FE2F08"/>
    <w:rsid w:val="00FE33F5"/>
    <w:rsid w:val="00FE3539"/>
    <w:rsid w:val="00FE3FA1"/>
    <w:rsid w:val="00FE6093"/>
    <w:rsid w:val="00FE7324"/>
    <w:rsid w:val="00FF0B90"/>
    <w:rsid w:val="00FF1A9D"/>
    <w:rsid w:val="00FF40BF"/>
    <w:rsid w:val="00FF4B22"/>
    <w:rsid w:val="00FF5861"/>
    <w:rsid w:val="00FF5B65"/>
    <w:rsid w:val="00FF5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iPriority="1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iPriority="11" w:unhideWhenUsed="0" w:qFormat="1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E43"/>
  </w:style>
  <w:style w:type="paragraph" w:styleId="1">
    <w:name w:val="heading 1"/>
    <w:basedOn w:val="a"/>
    <w:next w:val="a"/>
    <w:link w:val="10"/>
    <w:uiPriority w:val="9"/>
    <w:qFormat/>
    <w:rsid w:val="00EB7157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"/>
    <w:qFormat/>
    <w:rsid w:val="007364F6"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7364F6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eastAsia="en-US"/>
    </w:rPr>
  </w:style>
  <w:style w:type="paragraph" w:styleId="4">
    <w:name w:val="heading 4"/>
    <w:basedOn w:val="3"/>
    <w:next w:val="a"/>
    <w:link w:val="40"/>
    <w:uiPriority w:val="9"/>
    <w:qFormat/>
    <w:rsid w:val="007364F6"/>
    <w:pPr>
      <w:keepNext w:val="0"/>
      <w:widowControl w:val="0"/>
      <w:autoSpaceDE w:val="0"/>
      <w:autoSpaceDN w:val="0"/>
      <w:adjustRightInd w:val="0"/>
      <w:spacing w:before="108" w:after="108"/>
      <w:jc w:val="center"/>
      <w:outlineLvl w:val="3"/>
    </w:pPr>
    <w:rPr>
      <w:rFonts w:eastAsiaTheme="minorEastAsia" w:cs="Arial"/>
      <w:color w:val="26282F"/>
      <w:sz w:val="24"/>
      <w:szCs w:val="24"/>
      <w:lang w:eastAsia="ru-RU"/>
    </w:rPr>
  </w:style>
  <w:style w:type="paragraph" w:styleId="5">
    <w:name w:val="heading 5"/>
    <w:next w:val="a"/>
    <w:link w:val="50"/>
    <w:uiPriority w:val="9"/>
    <w:qFormat/>
    <w:rsid w:val="00332ADE"/>
    <w:pPr>
      <w:spacing w:before="120" w:after="120" w:line="276" w:lineRule="auto"/>
      <w:jc w:val="both"/>
      <w:outlineLvl w:val="4"/>
    </w:pPr>
    <w:rPr>
      <w:rFonts w:ascii="XO Thames" w:hAnsi="XO Thames"/>
      <w:b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B7157"/>
    <w:rPr>
      <w:sz w:val="28"/>
    </w:rPr>
  </w:style>
  <w:style w:type="paragraph" w:styleId="a5">
    <w:name w:val="Body Text Indent"/>
    <w:basedOn w:val="a"/>
    <w:link w:val="a6"/>
    <w:rsid w:val="00EB7157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rsid w:val="00EB7157"/>
    <w:pPr>
      <w:jc w:val="center"/>
    </w:pPr>
    <w:rPr>
      <w:sz w:val="28"/>
    </w:rPr>
  </w:style>
  <w:style w:type="paragraph" w:styleId="a7">
    <w:name w:val="footer"/>
    <w:basedOn w:val="a"/>
    <w:link w:val="a8"/>
    <w:rsid w:val="00EB7157"/>
    <w:pPr>
      <w:tabs>
        <w:tab w:val="center" w:pos="4153"/>
        <w:tab w:val="right" w:pos="8306"/>
      </w:tabs>
    </w:pPr>
  </w:style>
  <w:style w:type="paragraph" w:styleId="a9">
    <w:name w:val="header"/>
    <w:basedOn w:val="a"/>
    <w:link w:val="aa"/>
    <w:rsid w:val="00EB7157"/>
    <w:pPr>
      <w:tabs>
        <w:tab w:val="center" w:pos="4153"/>
        <w:tab w:val="right" w:pos="8306"/>
      </w:tabs>
    </w:pPr>
  </w:style>
  <w:style w:type="character" w:styleId="ab">
    <w:name w:val="page number"/>
    <w:basedOn w:val="a0"/>
    <w:rsid w:val="00EB7157"/>
  </w:style>
  <w:style w:type="paragraph" w:styleId="ac">
    <w:name w:val="Balloon Text"/>
    <w:basedOn w:val="a"/>
    <w:link w:val="ad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7364F6"/>
    <w:rPr>
      <w:sz w:val="28"/>
    </w:rPr>
  </w:style>
  <w:style w:type="character" w:customStyle="1" w:styleId="30">
    <w:name w:val="Заголовок 3 Знак"/>
    <w:basedOn w:val="a0"/>
    <w:link w:val="3"/>
    <w:rsid w:val="007364F6"/>
    <w:rPr>
      <w:rFonts w:ascii="Arial" w:hAnsi="Arial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rsid w:val="007364F6"/>
    <w:rPr>
      <w:rFonts w:ascii="Arial" w:eastAsiaTheme="minorEastAsia" w:hAnsi="Arial" w:cs="Arial"/>
      <w:b/>
      <w:bCs/>
      <w:color w:val="26282F"/>
      <w:sz w:val="24"/>
      <w:szCs w:val="24"/>
    </w:rPr>
  </w:style>
  <w:style w:type="character" w:customStyle="1" w:styleId="10">
    <w:name w:val="Заголовок 1 Знак"/>
    <w:link w:val="1"/>
    <w:rsid w:val="007364F6"/>
    <w:rPr>
      <w:rFonts w:ascii="AG Souvenir" w:hAnsi="AG Souvenir"/>
      <w:b/>
      <w:spacing w:val="38"/>
      <w:sz w:val="28"/>
    </w:rPr>
  </w:style>
  <w:style w:type="character" w:styleId="ae">
    <w:name w:val="Hyperlink"/>
    <w:link w:val="6"/>
    <w:unhideWhenUsed/>
    <w:rsid w:val="007364F6"/>
    <w:rPr>
      <w:color w:val="0000FF"/>
      <w:u w:val="single"/>
    </w:rPr>
  </w:style>
  <w:style w:type="character" w:styleId="af">
    <w:name w:val="FollowedHyperlink"/>
    <w:uiPriority w:val="99"/>
    <w:unhideWhenUsed/>
    <w:rsid w:val="007364F6"/>
    <w:rPr>
      <w:color w:val="800080"/>
      <w:u w:val="single"/>
    </w:rPr>
  </w:style>
  <w:style w:type="paragraph" w:styleId="af0">
    <w:name w:val="Normal (Web)"/>
    <w:basedOn w:val="a"/>
    <w:link w:val="af1"/>
    <w:unhideWhenUsed/>
    <w:rsid w:val="007364F6"/>
    <w:pPr>
      <w:spacing w:before="100" w:beforeAutospacing="1" w:after="100" w:afterAutospacing="1"/>
    </w:pPr>
    <w:rPr>
      <w:sz w:val="24"/>
      <w:szCs w:val="24"/>
    </w:rPr>
  </w:style>
  <w:style w:type="character" w:customStyle="1" w:styleId="aa">
    <w:name w:val="Верхний колонтитул Знак"/>
    <w:link w:val="a9"/>
    <w:rsid w:val="007364F6"/>
  </w:style>
  <w:style w:type="character" w:customStyle="1" w:styleId="a8">
    <w:name w:val="Нижний колонтитул Знак"/>
    <w:link w:val="a7"/>
    <w:rsid w:val="007364F6"/>
  </w:style>
  <w:style w:type="character" w:customStyle="1" w:styleId="a4">
    <w:name w:val="Основной текст Знак"/>
    <w:link w:val="a3"/>
    <w:rsid w:val="007364F6"/>
    <w:rPr>
      <w:sz w:val="28"/>
    </w:rPr>
  </w:style>
  <w:style w:type="character" w:customStyle="1" w:styleId="a6">
    <w:name w:val="Основной текст с отступом Знак"/>
    <w:link w:val="a5"/>
    <w:rsid w:val="007364F6"/>
    <w:rPr>
      <w:sz w:val="28"/>
    </w:rPr>
  </w:style>
  <w:style w:type="paragraph" w:styleId="31">
    <w:name w:val="Body Text Indent 3"/>
    <w:basedOn w:val="a"/>
    <w:link w:val="32"/>
    <w:unhideWhenUsed/>
    <w:rsid w:val="007364F6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7364F6"/>
    <w:rPr>
      <w:sz w:val="16"/>
      <w:szCs w:val="16"/>
    </w:rPr>
  </w:style>
  <w:style w:type="character" w:customStyle="1" w:styleId="af2">
    <w:name w:val="Без интервала Знак"/>
    <w:link w:val="af3"/>
    <w:uiPriority w:val="1"/>
    <w:locked/>
    <w:rsid w:val="007364F6"/>
    <w:rPr>
      <w:sz w:val="22"/>
      <w:szCs w:val="22"/>
      <w:lang w:eastAsia="en-US"/>
    </w:rPr>
  </w:style>
  <w:style w:type="paragraph" w:styleId="af3">
    <w:name w:val="No Spacing"/>
    <w:link w:val="af2"/>
    <w:uiPriority w:val="1"/>
    <w:qFormat/>
    <w:rsid w:val="007364F6"/>
    <w:rPr>
      <w:sz w:val="22"/>
      <w:szCs w:val="22"/>
      <w:lang w:eastAsia="en-US"/>
    </w:rPr>
  </w:style>
  <w:style w:type="character" w:customStyle="1" w:styleId="af4">
    <w:name w:val="Основной текст_"/>
    <w:link w:val="51"/>
    <w:locked/>
    <w:rsid w:val="007364F6"/>
    <w:rPr>
      <w:sz w:val="18"/>
      <w:shd w:val="clear" w:color="auto" w:fill="FFFFFF"/>
    </w:rPr>
  </w:style>
  <w:style w:type="paragraph" w:customStyle="1" w:styleId="51">
    <w:name w:val="Основной текст5"/>
    <w:basedOn w:val="a"/>
    <w:link w:val="af4"/>
    <w:rsid w:val="007364F6"/>
    <w:pPr>
      <w:widowControl w:val="0"/>
      <w:shd w:val="clear" w:color="auto" w:fill="FFFFFF"/>
      <w:spacing w:line="202" w:lineRule="exact"/>
    </w:pPr>
    <w:rPr>
      <w:sz w:val="18"/>
    </w:rPr>
  </w:style>
  <w:style w:type="character" w:customStyle="1" w:styleId="af5">
    <w:name w:val="то что надо Знак"/>
    <w:link w:val="af6"/>
    <w:locked/>
    <w:rsid w:val="007364F6"/>
    <w:rPr>
      <w:sz w:val="28"/>
      <w:szCs w:val="24"/>
    </w:rPr>
  </w:style>
  <w:style w:type="paragraph" w:customStyle="1" w:styleId="af6">
    <w:name w:val="то что надо"/>
    <w:basedOn w:val="af7"/>
    <w:link w:val="af5"/>
    <w:qFormat/>
    <w:rsid w:val="007364F6"/>
    <w:pPr>
      <w:jc w:val="both"/>
    </w:pPr>
    <w:rPr>
      <w:rFonts w:ascii="Times New Roman" w:hAnsi="Times New Roman" w:cs="Times New Roman"/>
      <w:sz w:val="28"/>
    </w:rPr>
  </w:style>
  <w:style w:type="paragraph" w:customStyle="1" w:styleId="af8">
    <w:name w:val="Нормальный (таблица)"/>
    <w:basedOn w:val="a"/>
    <w:next w:val="a"/>
    <w:rsid w:val="007364F6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7">
    <w:name w:val="Прижатый влево"/>
    <w:basedOn w:val="a"/>
    <w:next w:val="a"/>
    <w:uiPriority w:val="99"/>
    <w:rsid w:val="007364F6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onsPlusCell">
    <w:name w:val="ConsPlusCell"/>
    <w:rsid w:val="007364F6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11">
    <w:name w:val="Абзац списка1"/>
    <w:basedOn w:val="a"/>
    <w:rsid w:val="007364F6"/>
    <w:pPr>
      <w:ind w:left="720"/>
      <w:contextualSpacing/>
    </w:pPr>
  </w:style>
  <w:style w:type="character" w:customStyle="1" w:styleId="310">
    <w:name w:val="Основной текст с отступом 3 Знак1"/>
    <w:uiPriority w:val="99"/>
    <w:semiHidden/>
    <w:rsid w:val="007364F6"/>
    <w:rPr>
      <w:sz w:val="16"/>
      <w:szCs w:val="16"/>
    </w:rPr>
  </w:style>
  <w:style w:type="character" w:customStyle="1" w:styleId="12">
    <w:name w:val="Текст выноски Знак1"/>
    <w:uiPriority w:val="99"/>
    <w:semiHidden/>
    <w:rsid w:val="007364F6"/>
    <w:rPr>
      <w:rFonts w:ascii="Tahoma" w:hAnsi="Tahoma" w:cs="Tahoma" w:hint="default"/>
      <w:sz w:val="16"/>
      <w:szCs w:val="16"/>
    </w:rPr>
  </w:style>
  <w:style w:type="character" w:customStyle="1" w:styleId="af9">
    <w:name w:val="Гипертекстовая ссылка"/>
    <w:rsid w:val="007364F6"/>
    <w:rPr>
      <w:b/>
      <w:bCs/>
      <w:color w:val="106BBE"/>
    </w:rPr>
  </w:style>
  <w:style w:type="paragraph" w:customStyle="1" w:styleId="ConsPlusNormal">
    <w:name w:val="ConsPlusNormal"/>
    <w:rsid w:val="007364F6"/>
    <w:pPr>
      <w:autoSpaceDE w:val="0"/>
      <w:autoSpaceDN w:val="0"/>
      <w:adjustRightInd w:val="0"/>
    </w:pPr>
    <w:rPr>
      <w:sz w:val="28"/>
      <w:szCs w:val="28"/>
    </w:rPr>
  </w:style>
  <w:style w:type="paragraph" w:styleId="afa">
    <w:name w:val="List Paragraph"/>
    <w:basedOn w:val="a"/>
    <w:link w:val="afb"/>
    <w:qFormat/>
    <w:rsid w:val="007364F6"/>
    <w:pPr>
      <w:ind w:left="720"/>
      <w:contextualSpacing/>
    </w:pPr>
  </w:style>
  <w:style w:type="character" w:customStyle="1" w:styleId="afc">
    <w:name w:val="Цветовое выделение"/>
    <w:uiPriority w:val="99"/>
    <w:rsid w:val="007364F6"/>
    <w:rPr>
      <w:b/>
      <w:bCs/>
      <w:color w:val="26282F"/>
    </w:rPr>
  </w:style>
  <w:style w:type="character" w:customStyle="1" w:styleId="afd">
    <w:name w:val="Активная гипертекстовая ссылка"/>
    <w:basedOn w:val="af9"/>
    <w:uiPriority w:val="99"/>
    <w:rsid w:val="007364F6"/>
    <w:rPr>
      <w:b/>
      <w:bCs/>
      <w:color w:val="106BBE"/>
      <w:u w:val="single"/>
    </w:rPr>
  </w:style>
  <w:style w:type="paragraph" w:customStyle="1" w:styleId="afe">
    <w:name w:val="Внимание"/>
    <w:basedOn w:val="a"/>
    <w:next w:val="a"/>
    <w:uiPriority w:val="99"/>
    <w:rsid w:val="007364F6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eastAsiaTheme="minorEastAsia" w:hAnsi="Arial" w:cs="Arial"/>
      <w:sz w:val="24"/>
      <w:szCs w:val="24"/>
      <w:shd w:val="clear" w:color="auto" w:fill="F5F3DA"/>
    </w:rPr>
  </w:style>
  <w:style w:type="paragraph" w:customStyle="1" w:styleId="aff">
    <w:name w:val="Внимание: криминал!!"/>
    <w:basedOn w:val="afe"/>
    <w:next w:val="a"/>
    <w:uiPriority w:val="99"/>
    <w:rsid w:val="007364F6"/>
  </w:style>
  <w:style w:type="paragraph" w:customStyle="1" w:styleId="aff0">
    <w:name w:val="Внимание: недобросовестность!"/>
    <w:basedOn w:val="afe"/>
    <w:next w:val="a"/>
    <w:uiPriority w:val="99"/>
    <w:rsid w:val="007364F6"/>
  </w:style>
  <w:style w:type="character" w:customStyle="1" w:styleId="aff1">
    <w:name w:val="Выделение для Базового Поиска"/>
    <w:basedOn w:val="afc"/>
    <w:uiPriority w:val="99"/>
    <w:rsid w:val="007364F6"/>
    <w:rPr>
      <w:b/>
      <w:bCs/>
      <w:color w:val="0058A9"/>
    </w:rPr>
  </w:style>
  <w:style w:type="character" w:customStyle="1" w:styleId="aff2">
    <w:name w:val="Выделение для Базового Поиска (курсив)"/>
    <w:basedOn w:val="aff1"/>
    <w:uiPriority w:val="99"/>
    <w:rsid w:val="007364F6"/>
    <w:rPr>
      <w:b/>
      <w:bCs/>
      <w:i/>
      <w:iCs/>
      <w:color w:val="0058A9"/>
    </w:rPr>
  </w:style>
  <w:style w:type="paragraph" w:customStyle="1" w:styleId="aff3">
    <w:name w:val="Дочерний элемент списка"/>
    <w:basedOn w:val="a"/>
    <w:next w:val="a"/>
    <w:uiPriority w:val="99"/>
    <w:rsid w:val="007364F6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color w:val="868381"/>
    </w:rPr>
  </w:style>
  <w:style w:type="paragraph" w:customStyle="1" w:styleId="aff4">
    <w:name w:val="Основное меню (преемственное)"/>
    <w:basedOn w:val="a"/>
    <w:next w:val="a"/>
    <w:uiPriority w:val="99"/>
    <w:rsid w:val="007364F6"/>
    <w:pPr>
      <w:widowControl w:val="0"/>
      <w:autoSpaceDE w:val="0"/>
      <w:autoSpaceDN w:val="0"/>
      <w:adjustRightInd w:val="0"/>
      <w:ind w:firstLine="720"/>
      <w:jc w:val="both"/>
    </w:pPr>
    <w:rPr>
      <w:rFonts w:ascii="Verdana" w:eastAsiaTheme="minorEastAsia" w:hAnsi="Verdana" w:cs="Verdana"/>
      <w:sz w:val="22"/>
      <w:szCs w:val="22"/>
    </w:rPr>
  </w:style>
  <w:style w:type="paragraph" w:customStyle="1" w:styleId="13">
    <w:name w:val="Заголовок1"/>
    <w:basedOn w:val="aff4"/>
    <w:next w:val="a"/>
    <w:uiPriority w:val="99"/>
    <w:rsid w:val="007364F6"/>
    <w:rPr>
      <w:b/>
      <w:bCs/>
      <w:color w:val="0058A9"/>
      <w:shd w:val="clear" w:color="auto" w:fill="F0F0F0"/>
    </w:rPr>
  </w:style>
  <w:style w:type="paragraph" w:customStyle="1" w:styleId="aff5">
    <w:name w:val="Заголовок группы контролов"/>
    <w:basedOn w:val="a"/>
    <w:next w:val="a"/>
    <w:uiPriority w:val="99"/>
    <w:rsid w:val="007364F6"/>
    <w:pPr>
      <w:widowControl w:val="0"/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aff6">
    <w:name w:val="Заголовок для информации об изменениях"/>
    <w:basedOn w:val="1"/>
    <w:next w:val="a"/>
    <w:uiPriority w:val="99"/>
    <w:rsid w:val="007364F6"/>
    <w:pPr>
      <w:keepNext w:val="0"/>
      <w:widowControl w:val="0"/>
      <w:autoSpaceDE w:val="0"/>
      <w:autoSpaceDN w:val="0"/>
      <w:adjustRightInd w:val="0"/>
      <w:spacing w:after="108" w:line="240" w:lineRule="auto"/>
      <w:outlineLvl w:val="9"/>
    </w:pPr>
    <w:rPr>
      <w:rFonts w:ascii="Arial" w:eastAsiaTheme="minorEastAsia" w:hAnsi="Arial" w:cs="Arial"/>
      <w:b w:val="0"/>
      <w:color w:val="26282F"/>
      <w:spacing w:val="0"/>
      <w:sz w:val="18"/>
      <w:szCs w:val="18"/>
      <w:shd w:val="clear" w:color="auto" w:fill="FFFFFF"/>
    </w:rPr>
  </w:style>
  <w:style w:type="paragraph" w:customStyle="1" w:styleId="aff7">
    <w:name w:val="Заголовок распахивающейся части диалога"/>
    <w:basedOn w:val="a"/>
    <w:next w:val="a"/>
    <w:uiPriority w:val="99"/>
    <w:rsid w:val="007364F6"/>
    <w:pPr>
      <w:widowControl w:val="0"/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  <w:i/>
      <w:iCs/>
      <w:color w:val="000080"/>
      <w:sz w:val="22"/>
      <w:szCs w:val="22"/>
    </w:rPr>
  </w:style>
  <w:style w:type="character" w:customStyle="1" w:styleId="aff8">
    <w:name w:val="Заголовок своего сообщения"/>
    <w:basedOn w:val="afc"/>
    <w:uiPriority w:val="99"/>
    <w:rsid w:val="007364F6"/>
    <w:rPr>
      <w:b/>
      <w:bCs/>
      <w:color w:val="26282F"/>
    </w:rPr>
  </w:style>
  <w:style w:type="paragraph" w:customStyle="1" w:styleId="aff9">
    <w:name w:val="Заголовок статьи"/>
    <w:basedOn w:val="a"/>
    <w:next w:val="a"/>
    <w:uiPriority w:val="99"/>
    <w:rsid w:val="007364F6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eastAsiaTheme="minorEastAsia" w:hAnsi="Arial" w:cs="Arial"/>
      <w:sz w:val="24"/>
      <w:szCs w:val="24"/>
    </w:rPr>
  </w:style>
  <w:style w:type="character" w:customStyle="1" w:styleId="affa">
    <w:name w:val="Заголовок чужого сообщения"/>
    <w:basedOn w:val="afc"/>
    <w:uiPriority w:val="99"/>
    <w:rsid w:val="007364F6"/>
    <w:rPr>
      <w:b/>
      <w:bCs/>
      <w:color w:val="FF0000"/>
    </w:rPr>
  </w:style>
  <w:style w:type="paragraph" w:customStyle="1" w:styleId="affb">
    <w:name w:val="Заголовок ЭР (левое окно)"/>
    <w:basedOn w:val="a"/>
    <w:next w:val="a"/>
    <w:uiPriority w:val="99"/>
    <w:rsid w:val="007364F6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eastAsiaTheme="minorEastAsia" w:hAnsi="Arial" w:cs="Arial"/>
      <w:b/>
      <w:bCs/>
      <w:color w:val="26282F"/>
      <w:sz w:val="26"/>
      <w:szCs w:val="26"/>
    </w:rPr>
  </w:style>
  <w:style w:type="paragraph" w:customStyle="1" w:styleId="affc">
    <w:name w:val="Заголовок ЭР (правое окно)"/>
    <w:basedOn w:val="affb"/>
    <w:next w:val="a"/>
    <w:uiPriority w:val="99"/>
    <w:rsid w:val="007364F6"/>
    <w:pPr>
      <w:spacing w:after="0"/>
      <w:jc w:val="left"/>
    </w:pPr>
  </w:style>
  <w:style w:type="paragraph" w:customStyle="1" w:styleId="affd">
    <w:name w:val="Интерактивный заголовок"/>
    <w:basedOn w:val="13"/>
    <w:next w:val="a"/>
    <w:uiPriority w:val="99"/>
    <w:rsid w:val="007364F6"/>
    <w:rPr>
      <w:u w:val="single"/>
    </w:rPr>
  </w:style>
  <w:style w:type="paragraph" w:customStyle="1" w:styleId="affe">
    <w:name w:val="Текст информации об изменениях"/>
    <w:basedOn w:val="a"/>
    <w:next w:val="a"/>
    <w:uiPriority w:val="99"/>
    <w:rsid w:val="007364F6"/>
    <w:pPr>
      <w:widowControl w:val="0"/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  <w:color w:val="353842"/>
      <w:sz w:val="18"/>
      <w:szCs w:val="18"/>
    </w:rPr>
  </w:style>
  <w:style w:type="paragraph" w:customStyle="1" w:styleId="afff">
    <w:name w:val="Информация об изменениях"/>
    <w:basedOn w:val="affe"/>
    <w:next w:val="a"/>
    <w:uiPriority w:val="99"/>
    <w:rsid w:val="007364F6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f0">
    <w:name w:val="Текст (справка)"/>
    <w:basedOn w:val="a"/>
    <w:next w:val="a"/>
    <w:uiPriority w:val="99"/>
    <w:rsid w:val="007364F6"/>
    <w:pPr>
      <w:widowControl w:val="0"/>
      <w:autoSpaceDE w:val="0"/>
      <w:autoSpaceDN w:val="0"/>
      <w:adjustRightInd w:val="0"/>
      <w:ind w:left="170" w:right="170"/>
    </w:pPr>
    <w:rPr>
      <w:rFonts w:ascii="Arial" w:eastAsiaTheme="minorEastAsia" w:hAnsi="Arial" w:cs="Arial"/>
      <w:sz w:val="24"/>
      <w:szCs w:val="24"/>
    </w:rPr>
  </w:style>
  <w:style w:type="paragraph" w:customStyle="1" w:styleId="afff1">
    <w:name w:val="Комментарий"/>
    <w:basedOn w:val="afff0"/>
    <w:next w:val="a"/>
    <w:uiPriority w:val="99"/>
    <w:rsid w:val="007364F6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2">
    <w:name w:val="Информация об изменениях документа"/>
    <w:basedOn w:val="afff1"/>
    <w:next w:val="a"/>
    <w:uiPriority w:val="99"/>
    <w:rsid w:val="007364F6"/>
    <w:rPr>
      <w:i/>
      <w:iCs/>
    </w:rPr>
  </w:style>
  <w:style w:type="paragraph" w:customStyle="1" w:styleId="afff3">
    <w:name w:val="Текст (лев. подпись)"/>
    <w:basedOn w:val="a"/>
    <w:next w:val="a"/>
    <w:uiPriority w:val="99"/>
    <w:rsid w:val="007364F6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</w:rPr>
  </w:style>
  <w:style w:type="paragraph" w:customStyle="1" w:styleId="afff4">
    <w:name w:val="Колонтитул (левый)"/>
    <w:basedOn w:val="afff3"/>
    <w:next w:val="a"/>
    <w:uiPriority w:val="99"/>
    <w:rsid w:val="007364F6"/>
    <w:rPr>
      <w:sz w:val="14"/>
      <w:szCs w:val="14"/>
    </w:rPr>
  </w:style>
  <w:style w:type="paragraph" w:customStyle="1" w:styleId="afff5">
    <w:name w:val="Текст (прав. подпись)"/>
    <w:basedOn w:val="a"/>
    <w:next w:val="a"/>
    <w:uiPriority w:val="99"/>
    <w:rsid w:val="007364F6"/>
    <w:pPr>
      <w:widowControl w:val="0"/>
      <w:autoSpaceDE w:val="0"/>
      <w:autoSpaceDN w:val="0"/>
      <w:adjustRightInd w:val="0"/>
      <w:jc w:val="right"/>
    </w:pPr>
    <w:rPr>
      <w:rFonts w:ascii="Arial" w:eastAsiaTheme="minorEastAsia" w:hAnsi="Arial" w:cs="Arial"/>
      <w:sz w:val="24"/>
      <w:szCs w:val="24"/>
    </w:rPr>
  </w:style>
  <w:style w:type="paragraph" w:customStyle="1" w:styleId="afff6">
    <w:name w:val="Колонтитул (правый)"/>
    <w:basedOn w:val="afff5"/>
    <w:next w:val="a"/>
    <w:uiPriority w:val="99"/>
    <w:rsid w:val="007364F6"/>
    <w:rPr>
      <w:sz w:val="14"/>
      <w:szCs w:val="14"/>
    </w:rPr>
  </w:style>
  <w:style w:type="paragraph" w:customStyle="1" w:styleId="afff7">
    <w:name w:val="Комментарий пользователя"/>
    <w:basedOn w:val="afff1"/>
    <w:next w:val="a"/>
    <w:uiPriority w:val="99"/>
    <w:rsid w:val="007364F6"/>
    <w:pPr>
      <w:jc w:val="left"/>
    </w:pPr>
    <w:rPr>
      <w:shd w:val="clear" w:color="auto" w:fill="FFDFE0"/>
    </w:rPr>
  </w:style>
  <w:style w:type="paragraph" w:customStyle="1" w:styleId="afff8">
    <w:name w:val="Куда обратиться?"/>
    <w:basedOn w:val="afe"/>
    <w:next w:val="a"/>
    <w:uiPriority w:val="99"/>
    <w:rsid w:val="007364F6"/>
  </w:style>
  <w:style w:type="paragraph" w:customStyle="1" w:styleId="afff9">
    <w:name w:val="Моноширинный"/>
    <w:basedOn w:val="a"/>
    <w:next w:val="a"/>
    <w:uiPriority w:val="99"/>
    <w:rsid w:val="007364F6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4"/>
      <w:szCs w:val="24"/>
    </w:rPr>
  </w:style>
  <w:style w:type="character" w:customStyle="1" w:styleId="afffa">
    <w:name w:val="Найденные слова"/>
    <w:basedOn w:val="afc"/>
    <w:uiPriority w:val="99"/>
    <w:rsid w:val="007364F6"/>
    <w:rPr>
      <w:b/>
      <w:bCs/>
      <w:color w:val="26282F"/>
      <w:shd w:val="clear" w:color="auto" w:fill="FFF580"/>
    </w:rPr>
  </w:style>
  <w:style w:type="character" w:customStyle="1" w:styleId="afffb">
    <w:name w:val="Не вступил в силу"/>
    <w:basedOn w:val="afc"/>
    <w:uiPriority w:val="99"/>
    <w:rsid w:val="007364F6"/>
    <w:rPr>
      <w:b/>
      <w:bCs/>
      <w:color w:val="000000"/>
      <w:shd w:val="clear" w:color="auto" w:fill="D8EDE8"/>
    </w:rPr>
  </w:style>
  <w:style w:type="paragraph" w:customStyle="1" w:styleId="afffc">
    <w:name w:val="Необходимые документы"/>
    <w:basedOn w:val="afe"/>
    <w:next w:val="a"/>
    <w:uiPriority w:val="99"/>
    <w:rsid w:val="007364F6"/>
    <w:pPr>
      <w:ind w:firstLine="118"/>
    </w:pPr>
  </w:style>
  <w:style w:type="paragraph" w:customStyle="1" w:styleId="afffd">
    <w:name w:val="Таблицы (моноширинный)"/>
    <w:basedOn w:val="a"/>
    <w:next w:val="a"/>
    <w:uiPriority w:val="99"/>
    <w:rsid w:val="007364F6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4"/>
      <w:szCs w:val="24"/>
    </w:rPr>
  </w:style>
  <w:style w:type="paragraph" w:customStyle="1" w:styleId="afffe">
    <w:name w:val="Оглавление"/>
    <w:basedOn w:val="afffd"/>
    <w:next w:val="a"/>
    <w:uiPriority w:val="99"/>
    <w:rsid w:val="007364F6"/>
    <w:pPr>
      <w:ind w:left="140"/>
    </w:pPr>
  </w:style>
  <w:style w:type="character" w:customStyle="1" w:styleId="affff">
    <w:name w:val="Опечатки"/>
    <w:uiPriority w:val="99"/>
    <w:rsid w:val="007364F6"/>
    <w:rPr>
      <w:color w:val="FF0000"/>
    </w:rPr>
  </w:style>
  <w:style w:type="paragraph" w:customStyle="1" w:styleId="affff0">
    <w:name w:val="Переменная часть"/>
    <w:basedOn w:val="aff4"/>
    <w:next w:val="a"/>
    <w:uiPriority w:val="99"/>
    <w:rsid w:val="007364F6"/>
    <w:rPr>
      <w:sz w:val="18"/>
      <w:szCs w:val="18"/>
    </w:rPr>
  </w:style>
  <w:style w:type="paragraph" w:customStyle="1" w:styleId="affff1">
    <w:name w:val="Подвал для информации об изменениях"/>
    <w:basedOn w:val="1"/>
    <w:next w:val="a"/>
    <w:uiPriority w:val="99"/>
    <w:rsid w:val="007364F6"/>
    <w:pPr>
      <w:keepNext w:val="0"/>
      <w:widowControl w:val="0"/>
      <w:autoSpaceDE w:val="0"/>
      <w:autoSpaceDN w:val="0"/>
      <w:adjustRightInd w:val="0"/>
      <w:spacing w:before="108" w:after="108" w:line="240" w:lineRule="auto"/>
      <w:outlineLvl w:val="9"/>
    </w:pPr>
    <w:rPr>
      <w:rFonts w:ascii="Arial" w:eastAsiaTheme="minorEastAsia" w:hAnsi="Arial" w:cs="Arial"/>
      <w:b w:val="0"/>
      <w:color w:val="26282F"/>
      <w:spacing w:val="0"/>
      <w:sz w:val="18"/>
      <w:szCs w:val="18"/>
    </w:rPr>
  </w:style>
  <w:style w:type="paragraph" w:customStyle="1" w:styleId="affff2">
    <w:name w:val="Подзаголовок для информации об изменениях"/>
    <w:basedOn w:val="affe"/>
    <w:next w:val="a"/>
    <w:uiPriority w:val="99"/>
    <w:rsid w:val="007364F6"/>
    <w:rPr>
      <w:b/>
      <w:bCs/>
    </w:rPr>
  </w:style>
  <w:style w:type="paragraph" w:customStyle="1" w:styleId="affff3">
    <w:name w:val="Подчёркнуный текст"/>
    <w:basedOn w:val="a"/>
    <w:next w:val="a"/>
    <w:uiPriority w:val="99"/>
    <w:rsid w:val="007364F6"/>
    <w:pPr>
      <w:widowControl w:val="0"/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affff4">
    <w:name w:val="Постоянная часть"/>
    <w:basedOn w:val="aff4"/>
    <w:next w:val="a"/>
    <w:uiPriority w:val="99"/>
    <w:rsid w:val="007364F6"/>
    <w:rPr>
      <w:sz w:val="20"/>
      <w:szCs w:val="20"/>
    </w:rPr>
  </w:style>
  <w:style w:type="paragraph" w:customStyle="1" w:styleId="affff5">
    <w:name w:val="Пример."/>
    <w:basedOn w:val="afe"/>
    <w:next w:val="a"/>
    <w:uiPriority w:val="99"/>
    <w:rsid w:val="007364F6"/>
  </w:style>
  <w:style w:type="paragraph" w:customStyle="1" w:styleId="affff6">
    <w:name w:val="Примечание."/>
    <w:basedOn w:val="afe"/>
    <w:next w:val="a"/>
    <w:uiPriority w:val="99"/>
    <w:rsid w:val="007364F6"/>
  </w:style>
  <w:style w:type="character" w:customStyle="1" w:styleId="affff7">
    <w:name w:val="Продолжение ссылки"/>
    <w:basedOn w:val="af9"/>
    <w:uiPriority w:val="99"/>
    <w:rsid w:val="007364F6"/>
    <w:rPr>
      <w:b/>
      <w:bCs/>
      <w:color w:val="106BBE"/>
    </w:rPr>
  </w:style>
  <w:style w:type="paragraph" w:customStyle="1" w:styleId="affff8">
    <w:name w:val="Словарная статья"/>
    <w:basedOn w:val="a"/>
    <w:next w:val="a"/>
    <w:uiPriority w:val="99"/>
    <w:rsid w:val="007364F6"/>
    <w:pPr>
      <w:widowControl w:val="0"/>
      <w:autoSpaceDE w:val="0"/>
      <w:autoSpaceDN w:val="0"/>
      <w:adjustRightInd w:val="0"/>
      <w:ind w:right="118"/>
      <w:jc w:val="both"/>
    </w:pPr>
    <w:rPr>
      <w:rFonts w:ascii="Arial" w:eastAsiaTheme="minorEastAsia" w:hAnsi="Arial" w:cs="Arial"/>
      <w:sz w:val="24"/>
      <w:szCs w:val="24"/>
    </w:rPr>
  </w:style>
  <w:style w:type="character" w:customStyle="1" w:styleId="affff9">
    <w:name w:val="Сравнение редакций"/>
    <w:basedOn w:val="afc"/>
    <w:uiPriority w:val="99"/>
    <w:rsid w:val="007364F6"/>
    <w:rPr>
      <w:b/>
      <w:bCs/>
      <w:color w:val="26282F"/>
    </w:rPr>
  </w:style>
  <w:style w:type="character" w:customStyle="1" w:styleId="affffa">
    <w:name w:val="Сравнение редакций. Добавленный фрагмент"/>
    <w:uiPriority w:val="99"/>
    <w:rsid w:val="007364F6"/>
    <w:rPr>
      <w:color w:val="000000"/>
      <w:shd w:val="clear" w:color="auto" w:fill="C1D7FF"/>
    </w:rPr>
  </w:style>
  <w:style w:type="character" w:customStyle="1" w:styleId="affffb">
    <w:name w:val="Сравнение редакций. Удаленный фрагмент"/>
    <w:uiPriority w:val="99"/>
    <w:rsid w:val="007364F6"/>
    <w:rPr>
      <w:color w:val="000000"/>
      <w:shd w:val="clear" w:color="auto" w:fill="C4C413"/>
    </w:rPr>
  </w:style>
  <w:style w:type="paragraph" w:customStyle="1" w:styleId="affffc">
    <w:name w:val="Ссылка на официальную публикацию"/>
    <w:basedOn w:val="a"/>
    <w:next w:val="a"/>
    <w:uiPriority w:val="99"/>
    <w:rsid w:val="007364F6"/>
    <w:pPr>
      <w:widowControl w:val="0"/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affffd">
    <w:name w:val="Текст в таблице"/>
    <w:basedOn w:val="af8"/>
    <w:next w:val="a"/>
    <w:uiPriority w:val="99"/>
    <w:rsid w:val="007364F6"/>
    <w:pPr>
      <w:ind w:firstLine="500"/>
    </w:pPr>
    <w:rPr>
      <w:rFonts w:eastAsiaTheme="minorEastAsia"/>
    </w:rPr>
  </w:style>
  <w:style w:type="paragraph" w:customStyle="1" w:styleId="affffe">
    <w:name w:val="Текст ЭР (см. также)"/>
    <w:basedOn w:val="a"/>
    <w:next w:val="a"/>
    <w:uiPriority w:val="99"/>
    <w:rsid w:val="007364F6"/>
    <w:pPr>
      <w:widowControl w:val="0"/>
      <w:autoSpaceDE w:val="0"/>
      <w:autoSpaceDN w:val="0"/>
      <w:adjustRightInd w:val="0"/>
      <w:spacing w:before="200"/>
    </w:pPr>
    <w:rPr>
      <w:rFonts w:ascii="Arial" w:eastAsiaTheme="minorEastAsia" w:hAnsi="Arial" w:cs="Arial"/>
    </w:rPr>
  </w:style>
  <w:style w:type="paragraph" w:customStyle="1" w:styleId="afffff">
    <w:name w:val="Технический комментарий"/>
    <w:basedOn w:val="a"/>
    <w:next w:val="a"/>
    <w:uiPriority w:val="99"/>
    <w:rsid w:val="007364F6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color w:val="463F31"/>
      <w:sz w:val="24"/>
      <w:szCs w:val="24"/>
      <w:shd w:val="clear" w:color="auto" w:fill="FFFFA6"/>
    </w:rPr>
  </w:style>
  <w:style w:type="character" w:customStyle="1" w:styleId="afffff0">
    <w:name w:val="Утратил силу"/>
    <w:basedOn w:val="afc"/>
    <w:uiPriority w:val="99"/>
    <w:rsid w:val="007364F6"/>
    <w:rPr>
      <w:b/>
      <w:bCs/>
      <w:strike/>
      <w:color w:val="666600"/>
    </w:rPr>
  </w:style>
  <w:style w:type="paragraph" w:customStyle="1" w:styleId="afffff1">
    <w:name w:val="Формула"/>
    <w:basedOn w:val="a"/>
    <w:next w:val="a"/>
    <w:uiPriority w:val="99"/>
    <w:rsid w:val="007364F6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eastAsiaTheme="minorEastAsia" w:hAnsi="Arial" w:cs="Arial"/>
      <w:sz w:val="24"/>
      <w:szCs w:val="24"/>
      <w:shd w:val="clear" w:color="auto" w:fill="F5F3DA"/>
    </w:rPr>
  </w:style>
  <w:style w:type="paragraph" w:customStyle="1" w:styleId="afffff2">
    <w:name w:val="Центрированный (таблица)"/>
    <w:basedOn w:val="af8"/>
    <w:next w:val="a"/>
    <w:uiPriority w:val="99"/>
    <w:rsid w:val="007364F6"/>
    <w:pPr>
      <w:jc w:val="center"/>
    </w:pPr>
    <w:rPr>
      <w:rFonts w:eastAsiaTheme="minorEastAsia"/>
    </w:rPr>
  </w:style>
  <w:style w:type="paragraph" w:customStyle="1" w:styleId="-">
    <w:name w:val="ЭР-содержание (правое окно)"/>
    <w:basedOn w:val="a"/>
    <w:next w:val="a"/>
    <w:uiPriority w:val="99"/>
    <w:rsid w:val="007364F6"/>
    <w:pPr>
      <w:widowControl w:val="0"/>
      <w:autoSpaceDE w:val="0"/>
      <w:autoSpaceDN w:val="0"/>
      <w:adjustRightInd w:val="0"/>
      <w:spacing w:before="300"/>
    </w:pPr>
    <w:rPr>
      <w:rFonts w:ascii="Arial" w:eastAsiaTheme="minorEastAsia" w:hAnsi="Arial" w:cs="Arial"/>
      <w:sz w:val="24"/>
      <w:szCs w:val="24"/>
    </w:rPr>
  </w:style>
  <w:style w:type="paragraph" w:customStyle="1" w:styleId="ConsPlusTitle">
    <w:name w:val="ConsPlusTitle"/>
    <w:rsid w:val="007364F6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numbering" w:customStyle="1" w:styleId="14">
    <w:name w:val="Нет списка1"/>
    <w:next w:val="a2"/>
    <w:uiPriority w:val="99"/>
    <w:semiHidden/>
    <w:unhideWhenUsed/>
    <w:rsid w:val="007364F6"/>
  </w:style>
  <w:style w:type="paragraph" w:customStyle="1" w:styleId="21">
    <w:name w:val="Основной текст 21"/>
    <w:basedOn w:val="a"/>
    <w:rsid w:val="00B27D9A"/>
    <w:pPr>
      <w:overflowPunct w:val="0"/>
      <w:autoSpaceDE w:val="0"/>
      <w:autoSpaceDN w:val="0"/>
      <w:adjustRightInd w:val="0"/>
    </w:pPr>
    <w:rPr>
      <w:sz w:val="28"/>
    </w:rPr>
  </w:style>
  <w:style w:type="paragraph" w:styleId="22">
    <w:name w:val="Body Text 2"/>
    <w:basedOn w:val="a"/>
    <w:link w:val="23"/>
    <w:rsid w:val="00B27D9A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B27D9A"/>
  </w:style>
  <w:style w:type="paragraph" w:customStyle="1" w:styleId="230">
    <w:name w:val="Основной текст 23"/>
    <w:basedOn w:val="a"/>
    <w:rsid w:val="00B27D9A"/>
    <w:pPr>
      <w:overflowPunct w:val="0"/>
      <w:autoSpaceDE w:val="0"/>
      <w:autoSpaceDN w:val="0"/>
      <w:adjustRightInd w:val="0"/>
    </w:pPr>
    <w:rPr>
      <w:sz w:val="28"/>
    </w:rPr>
  </w:style>
  <w:style w:type="paragraph" w:customStyle="1" w:styleId="15">
    <w:name w:val="Без интервала1"/>
    <w:rsid w:val="00D3275F"/>
    <w:rPr>
      <w:rFonts w:ascii="Calibri" w:hAnsi="Calibri"/>
      <w:sz w:val="22"/>
      <w:szCs w:val="22"/>
      <w:lang w:eastAsia="en-US"/>
    </w:rPr>
  </w:style>
  <w:style w:type="character" w:customStyle="1" w:styleId="50">
    <w:name w:val="Заголовок 5 Знак"/>
    <w:basedOn w:val="a0"/>
    <w:link w:val="5"/>
    <w:uiPriority w:val="9"/>
    <w:rsid w:val="00332ADE"/>
    <w:rPr>
      <w:rFonts w:ascii="XO Thames" w:hAnsi="XO Thames"/>
      <w:b/>
      <w:color w:val="000000"/>
      <w:sz w:val="22"/>
    </w:rPr>
  </w:style>
  <w:style w:type="numbering" w:customStyle="1" w:styleId="24">
    <w:name w:val="Нет списка2"/>
    <w:next w:val="a2"/>
    <w:uiPriority w:val="99"/>
    <w:semiHidden/>
    <w:unhideWhenUsed/>
    <w:rsid w:val="00332ADE"/>
  </w:style>
  <w:style w:type="character" w:customStyle="1" w:styleId="16">
    <w:name w:val="Обычный1"/>
    <w:rsid w:val="00332ADE"/>
    <w:rPr>
      <w:sz w:val="22"/>
    </w:rPr>
  </w:style>
  <w:style w:type="paragraph" w:customStyle="1" w:styleId="100">
    <w:name w:val="Основной шрифт абзаца10"/>
    <w:rsid w:val="00332ADE"/>
    <w:rPr>
      <w:rFonts w:ascii="Calibri" w:hAnsi="Calibri"/>
      <w:color w:val="000000"/>
    </w:rPr>
  </w:style>
  <w:style w:type="paragraph" w:customStyle="1" w:styleId="17">
    <w:name w:val="Основной шрифт абзаца1"/>
    <w:rsid w:val="00332ADE"/>
    <w:rPr>
      <w:rFonts w:ascii="Calibri" w:hAnsi="Calibri"/>
      <w:color w:val="000000"/>
    </w:rPr>
  </w:style>
  <w:style w:type="paragraph" w:styleId="25">
    <w:name w:val="toc 2"/>
    <w:next w:val="a"/>
    <w:link w:val="26"/>
    <w:uiPriority w:val="39"/>
    <w:rsid w:val="00332ADE"/>
    <w:pPr>
      <w:ind w:left="200"/>
    </w:pPr>
    <w:rPr>
      <w:rFonts w:ascii="XO Thames" w:hAnsi="XO Thames"/>
      <w:color w:val="000000"/>
      <w:sz w:val="28"/>
    </w:rPr>
  </w:style>
  <w:style w:type="character" w:customStyle="1" w:styleId="26">
    <w:name w:val="Оглавление 2 Знак"/>
    <w:link w:val="25"/>
    <w:uiPriority w:val="39"/>
    <w:rsid w:val="00332ADE"/>
    <w:rPr>
      <w:rFonts w:ascii="XO Thames" w:hAnsi="XO Thames"/>
      <w:color w:val="000000"/>
      <w:sz w:val="28"/>
    </w:rPr>
  </w:style>
  <w:style w:type="paragraph" w:customStyle="1" w:styleId="7">
    <w:name w:val="Гиперссылка7"/>
    <w:rsid w:val="00332ADE"/>
    <w:rPr>
      <w:rFonts w:ascii="Calibri" w:hAnsi="Calibri"/>
      <w:color w:val="0000FF"/>
      <w:u w:val="single"/>
    </w:rPr>
  </w:style>
  <w:style w:type="paragraph" w:styleId="41">
    <w:name w:val="toc 4"/>
    <w:next w:val="a"/>
    <w:link w:val="42"/>
    <w:uiPriority w:val="39"/>
    <w:rsid w:val="00332ADE"/>
    <w:pPr>
      <w:ind w:left="600"/>
    </w:pPr>
    <w:rPr>
      <w:rFonts w:ascii="XO Thames" w:hAnsi="XO Thames"/>
      <w:color w:val="000000"/>
      <w:sz w:val="28"/>
    </w:rPr>
  </w:style>
  <w:style w:type="character" w:customStyle="1" w:styleId="42">
    <w:name w:val="Оглавление 4 Знак"/>
    <w:link w:val="41"/>
    <w:uiPriority w:val="39"/>
    <w:rsid w:val="00332ADE"/>
    <w:rPr>
      <w:rFonts w:ascii="XO Thames" w:hAnsi="XO Thames"/>
      <w:color w:val="000000"/>
      <w:sz w:val="28"/>
    </w:rPr>
  </w:style>
  <w:style w:type="paragraph" w:customStyle="1" w:styleId="ConsNonformat">
    <w:name w:val="ConsNonformat"/>
    <w:rsid w:val="00332ADE"/>
    <w:pPr>
      <w:widowControl w:val="0"/>
      <w:ind w:right="19772"/>
    </w:pPr>
    <w:rPr>
      <w:rFonts w:ascii="Courier New" w:hAnsi="Courier New"/>
      <w:color w:val="000000"/>
      <w:sz w:val="22"/>
    </w:rPr>
  </w:style>
  <w:style w:type="paragraph" w:customStyle="1" w:styleId="27">
    <w:name w:val="Гиперссылка2"/>
    <w:rsid w:val="00332ADE"/>
    <w:rPr>
      <w:rFonts w:ascii="Calibri" w:hAnsi="Calibri"/>
      <w:color w:val="0000FF"/>
      <w:u w:val="single"/>
    </w:rPr>
  </w:style>
  <w:style w:type="paragraph" w:styleId="60">
    <w:name w:val="toc 6"/>
    <w:next w:val="a"/>
    <w:link w:val="61"/>
    <w:uiPriority w:val="39"/>
    <w:rsid w:val="00332ADE"/>
    <w:pPr>
      <w:ind w:left="1000"/>
    </w:pPr>
    <w:rPr>
      <w:rFonts w:ascii="XO Thames" w:hAnsi="XO Thames"/>
      <w:color w:val="000000"/>
      <w:sz w:val="28"/>
    </w:rPr>
  </w:style>
  <w:style w:type="character" w:customStyle="1" w:styleId="61">
    <w:name w:val="Оглавление 6 Знак"/>
    <w:link w:val="60"/>
    <w:uiPriority w:val="39"/>
    <w:rsid w:val="00332ADE"/>
    <w:rPr>
      <w:rFonts w:ascii="XO Thames" w:hAnsi="XO Thames"/>
      <w:color w:val="000000"/>
      <w:sz w:val="28"/>
    </w:rPr>
  </w:style>
  <w:style w:type="paragraph" w:styleId="70">
    <w:name w:val="toc 7"/>
    <w:next w:val="a"/>
    <w:link w:val="71"/>
    <w:uiPriority w:val="39"/>
    <w:rsid w:val="00332ADE"/>
    <w:pPr>
      <w:ind w:left="1200"/>
    </w:pPr>
    <w:rPr>
      <w:rFonts w:ascii="XO Thames" w:hAnsi="XO Thames"/>
      <w:color w:val="000000"/>
      <w:sz w:val="28"/>
    </w:rPr>
  </w:style>
  <w:style w:type="character" w:customStyle="1" w:styleId="71">
    <w:name w:val="Оглавление 7 Знак"/>
    <w:link w:val="70"/>
    <w:uiPriority w:val="39"/>
    <w:rsid w:val="00332ADE"/>
    <w:rPr>
      <w:rFonts w:ascii="XO Thames" w:hAnsi="XO Thames"/>
      <w:color w:val="000000"/>
      <w:sz w:val="28"/>
    </w:rPr>
  </w:style>
  <w:style w:type="paragraph" w:styleId="18">
    <w:name w:val="index 1"/>
    <w:basedOn w:val="a"/>
    <w:next w:val="a"/>
    <w:link w:val="19"/>
    <w:rsid w:val="00332ADE"/>
    <w:pPr>
      <w:ind w:left="220" w:hanging="220"/>
    </w:pPr>
    <w:rPr>
      <w:rFonts w:ascii="Calibri" w:hAnsi="Calibri"/>
      <w:color w:val="000000"/>
      <w:sz w:val="22"/>
    </w:rPr>
  </w:style>
  <w:style w:type="character" w:customStyle="1" w:styleId="19">
    <w:name w:val="Указатель 1 Знак"/>
    <w:basedOn w:val="16"/>
    <w:link w:val="18"/>
    <w:rsid w:val="00332ADE"/>
    <w:rPr>
      <w:rFonts w:ascii="Calibri" w:hAnsi="Calibri"/>
      <w:color w:val="000000"/>
      <w:sz w:val="22"/>
    </w:rPr>
  </w:style>
  <w:style w:type="paragraph" w:customStyle="1" w:styleId="1a">
    <w:name w:val="Знак1"/>
    <w:basedOn w:val="a"/>
    <w:rsid w:val="00332ADE"/>
    <w:pPr>
      <w:spacing w:beforeAutospacing="1" w:after="200" w:afterAutospacing="1"/>
    </w:pPr>
    <w:rPr>
      <w:rFonts w:ascii="Tahoma" w:hAnsi="Tahoma"/>
      <w:color w:val="000000"/>
    </w:rPr>
  </w:style>
  <w:style w:type="paragraph" w:customStyle="1" w:styleId="28">
    <w:name w:val="Основной шрифт абзаца2"/>
    <w:rsid w:val="00332ADE"/>
    <w:rPr>
      <w:rFonts w:ascii="Calibri" w:hAnsi="Calibri"/>
      <w:color w:val="000000"/>
    </w:rPr>
  </w:style>
  <w:style w:type="paragraph" w:customStyle="1" w:styleId="43">
    <w:name w:val="Гиперссылка4"/>
    <w:rsid w:val="00332ADE"/>
    <w:rPr>
      <w:rFonts w:ascii="Calibri" w:hAnsi="Calibri"/>
      <w:color w:val="0000FF"/>
      <w:u w:val="single"/>
    </w:rPr>
  </w:style>
  <w:style w:type="paragraph" w:customStyle="1" w:styleId="1b">
    <w:name w:val="Название объекта1"/>
    <w:basedOn w:val="a"/>
    <w:next w:val="afffff3"/>
    <w:link w:val="afffff4"/>
    <w:rsid w:val="00332ADE"/>
    <w:pPr>
      <w:spacing w:before="120" w:after="120" w:line="276" w:lineRule="auto"/>
    </w:pPr>
    <w:rPr>
      <w:rFonts w:ascii="XO Thames" w:hAnsi="XO Thames"/>
      <w:i/>
      <w:color w:val="000000"/>
      <w:sz w:val="24"/>
    </w:rPr>
  </w:style>
  <w:style w:type="character" w:customStyle="1" w:styleId="afffff4">
    <w:name w:val="Название объекта Знак"/>
    <w:basedOn w:val="16"/>
    <w:link w:val="1b"/>
    <w:rsid w:val="00332ADE"/>
    <w:rPr>
      <w:rFonts w:ascii="XO Thames" w:hAnsi="XO Thames"/>
      <w:i/>
      <w:sz w:val="24"/>
    </w:rPr>
  </w:style>
  <w:style w:type="paragraph" w:customStyle="1" w:styleId="44">
    <w:name w:val="Основной шрифт абзаца4"/>
    <w:rsid w:val="00332ADE"/>
    <w:rPr>
      <w:rFonts w:ascii="Calibri" w:hAnsi="Calibri"/>
      <w:color w:val="000000"/>
    </w:rPr>
  </w:style>
  <w:style w:type="paragraph" w:customStyle="1" w:styleId="101">
    <w:name w:val="Знак1_0"/>
    <w:basedOn w:val="a"/>
    <w:rsid w:val="00332ADE"/>
    <w:pPr>
      <w:spacing w:beforeAutospacing="1" w:after="200" w:afterAutospacing="1"/>
    </w:pPr>
    <w:rPr>
      <w:rFonts w:ascii="Tahoma" w:hAnsi="Tahoma"/>
      <w:color w:val="000000"/>
    </w:rPr>
  </w:style>
  <w:style w:type="character" w:customStyle="1" w:styleId="afb">
    <w:name w:val="Абзац списка Знак"/>
    <w:basedOn w:val="16"/>
    <w:link w:val="afa"/>
    <w:rsid w:val="00332ADE"/>
    <w:rPr>
      <w:sz w:val="22"/>
    </w:rPr>
  </w:style>
  <w:style w:type="paragraph" w:customStyle="1" w:styleId="1c">
    <w:name w:val="Заголовок1"/>
    <w:rsid w:val="00332ADE"/>
    <w:rPr>
      <w:rFonts w:ascii="Liberation Sans" w:hAnsi="Liberation Sans"/>
      <w:color w:val="000000"/>
      <w:sz w:val="28"/>
    </w:rPr>
  </w:style>
  <w:style w:type="paragraph" w:customStyle="1" w:styleId="afffff5">
    <w:name w:val="Содержимое врезки"/>
    <w:basedOn w:val="a"/>
    <w:rsid w:val="00332ADE"/>
    <w:pPr>
      <w:spacing w:after="200" w:line="276" w:lineRule="auto"/>
    </w:pPr>
    <w:rPr>
      <w:rFonts w:ascii="XO Thames" w:hAnsi="XO Thames"/>
      <w:color w:val="000000"/>
      <w:sz w:val="22"/>
    </w:rPr>
  </w:style>
  <w:style w:type="paragraph" w:customStyle="1" w:styleId="33">
    <w:name w:val="Гиперссылка3"/>
    <w:rsid w:val="00332ADE"/>
    <w:rPr>
      <w:rFonts w:ascii="Calibri" w:hAnsi="Calibri"/>
      <w:color w:val="0000FF"/>
      <w:u w:val="single"/>
    </w:rPr>
  </w:style>
  <w:style w:type="paragraph" w:customStyle="1" w:styleId="1d">
    <w:name w:val="Гиперссылка1"/>
    <w:rsid w:val="00332ADE"/>
    <w:rPr>
      <w:rFonts w:ascii="Calibri" w:hAnsi="Calibri"/>
      <w:color w:val="0000FF"/>
      <w:u w:val="single"/>
    </w:rPr>
  </w:style>
  <w:style w:type="paragraph" w:styleId="34">
    <w:name w:val="toc 3"/>
    <w:next w:val="a"/>
    <w:link w:val="35"/>
    <w:uiPriority w:val="39"/>
    <w:rsid w:val="00332ADE"/>
    <w:pPr>
      <w:ind w:left="400"/>
    </w:pPr>
    <w:rPr>
      <w:rFonts w:ascii="XO Thames" w:hAnsi="XO Thames"/>
      <w:color w:val="000000"/>
      <w:sz w:val="28"/>
    </w:rPr>
  </w:style>
  <w:style w:type="character" w:customStyle="1" w:styleId="35">
    <w:name w:val="Оглавление 3 Знак"/>
    <w:link w:val="34"/>
    <w:uiPriority w:val="39"/>
    <w:rsid w:val="00332ADE"/>
    <w:rPr>
      <w:rFonts w:ascii="XO Thames" w:hAnsi="XO Thames"/>
      <w:color w:val="000000"/>
      <w:sz w:val="28"/>
    </w:rPr>
  </w:style>
  <w:style w:type="character" w:customStyle="1" w:styleId="af1">
    <w:name w:val="Обычный (веб) Знак"/>
    <w:basedOn w:val="16"/>
    <w:link w:val="af0"/>
    <w:rsid w:val="00332ADE"/>
    <w:rPr>
      <w:sz w:val="24"/>
      <w:szCs w:val="24"/>
    </w:rPr>
  </w:style>
  <w:style w:type="paragraph" w:customStyle="1" w:styleId="9">
    <w:name w:val="Основной шрифт абзаца9"/>
    <w:rsid w:val="00332ADE"/>
    <w:rPr>
      <w:rFonts w:ascii="Calibri" w:hAnsi="Calibri"/>
      <w:color w:val="000000"/>
    </w:rPr>
  </w:style>
  <w:style w:type="paragraph" w:customStyle="1" w:styleId="62">
    <w:name w:val="Основной шрифт абзаца6"/>
    <w:rsid w:val="00332ADE"/>
    <w:rPr>
      <w:rFonts w:ascii="Calibri" w:hAnsi="Calibri"/>
      <w:color w:val="000000"/>
    </w:rPr>
  </w:style>
  <w:style w:type="paragraph" w:customStyle="1" w:styleId="8">
    <w:name w:val="Основной шрифт абзаца8"/>
    <w:rsid w:val="00332ADE"/>
    <w:rPr>
      <w:rFonts w:ascii="Calibri" w:hAnsi="Calibri"/>
      <w:color w:val="000000"/>
    </w:rPr>
  </w:style>
  <w:style w:type="paragraph" w:customStyle="1" w:styleId="ConsPlusNonformat">
    <w:name w:val="ConsPlusNonformat"/>
    <w:rsid w:val="00332ADE"/>
    <w:pPr>
      <w:widowControl w:val="0"/>
    </w:pPr>
    <w:rPr>
      <w:rFonts w:ascii="Courier New" w:hAnsi="Courier New"/>
      <w:color w:val="000000"/>
    </w:rPr>
  </w:style>
  <w:style w:type="paragraph" w:customStyle="1" w:styleId="80">
    <w:name w:val="Гиперссылка8"/>
    <w:rsid w:val="00332ADE"/>
    <w:rPr>
      <w:rFonts w:ascii="Calibri" w:hAnsi="Calibri"/>
      <w:color w:val="0000FF"/>
      <w:u w:val="single"/>
    </w:rPr>
  </w:style>
  <w:style w:type="paragraph" w:customStyle="1" w:styleId="afffff6">
    <w:name w:val="Символ сноски"/>
    <w:rsid w:val="00332ADE"/>
    <w:rPr>
      <w:rFonts w:ascii="Calibri" w:hAnsi="Calibri"/>
      <w:color w:val="000000"/>
    </w:rPr>
  </w:style>
  <w:style w:type="paragraph" w:customStyle="1" w:styleId="Default">
    <w:name w:val="Default"/>
    <w:rsid w:val="00332ADE"/>
    <w:rPr>
      <w:color w:val="000000"/>
      <w:sz w:val="24"/>
    </w:rPr>
  </w:style>
  <w:style w:type="paragraph" w:customStyle="1" w:styleId="52">
    <w:name w:val="Гиперссылка5"/>
    <w:rsid w:val="00332ADE"/>
    <w:rPr>
      <w:rFonts w:ascii="Calibri" w:hAnsi="Calibri"/>
      <w:color w:val="0000FF"/>
      <w:u w:val="single"/>
    </w:rPr>
  </w:style>
  <w:style w:type="paragraph" w:customStyle="1" w:styleId="90">
    <w:name w:val="Гиперссылка9"/>
    <w:rsid w:val="00332ADE"/>
    <w:rPr>
      <w:rFonts w:ascii="Calibri" w:hAnsi="Calibri"/>
      <w:color w:val="0000FF"/>
      <w:u w:val="single"/>
    </w:rPr>
  </w:style>
  <w:style w:type="paragraph" w:customStyle="1" w:styleId="6">
    <w:name w:val="Гиперссылка6"/>
    <w:link w:val="ae"/>
    <w:rsid w:val="00332ADE"/>
    <w:rPr>
      <w:color w:val="0000FF"/>
      <w:u w:val="single"/>
    </w:rPr>
  </w:style>
  <w:style w:type="paragraph" w:customStyle="1" w:styleId="Footnote">
    <w:name w:val="Footnote"/>
    <w:basedOn w:val="a"/>
    <w:rsid w:val="00332ADE"/>
    <w:rPr>
      <w:color w:val="000000"/>
    </w:rPr>
  </w:style>
  <w:style w:type="paragraph" w:customStyle="1" w:styleId="afffff7">
    <w:name w:val="Верхний и нижний колонтитулы"/>
    <w:rsid w:val="00332ADE"/>
    <w:pPr>
      <w:spacing w:after="200"/>
      <w:jc w:val="both"/>
    </w:pPr>
    <w:rPr>
      <w:rFonts w:ascii="XO Thames" w:hAnsi="XO Thames"/>
      <w:color w:val="000000"/>
    </w:rPr>
  </w:style>
  <w:style w:type="paragraph" w:styleId="1e">
    <w:name w:val="toc 1"/>
    <w:next w:val="a"/>
    <w:link w:val="1f"/>
    <w:uiPriority w:val="39"/>
    <w:rsid w:val="00332ADE"/>
    <w:rPr>
      <w:rFonts w:ascii="XO Thames" w:hAnsi="XO Thames"/>
      <w:b/>
      <w:color w:val="000000"/>
      <w:sz w:val="28"/>
    </w:rPr>
  </w:style>
  <w:style w:type="character" w:customStyle="1" w:styleId="1f">
    <w:name w:val="Оглавление 1 Знак"/>
    <w:link w:val="1e"/>
    <w:uiPriority w:val="39"/>
    <w:rsid w:val="00332ADE"/>
    <w:rPr>
      <w:rFonts w:ascii="XO Thames" w:hAnsi="XO Thames"/>
      <w:b/>
      <w:color w:val="000000"/>
      <w:sz w:val="28"/>
    </w:rPr>
  </w:style>
  <w:style w:type="paragraph" w:customStyle="1" w:styleId="HeaderandFooter">
    <w:name w:val="Header and Footer"/>
    <w:rsid w:val="00332ADE"/>
    <w:pPr>
      <w:jc w:val="both"/>
    </w:pPr>
    <w:rPr>
      <w:rFonts w:ascii="XO Thames" w:hAnsi="XO Thames"/>
      <w:color w:val="000000"/>
    </w:rPr>
  </w:style>
  <w:style w:type="paragraph" w:customStyle="1" w:styleId="36">
    <w:name w:val="Основной шрифт абзаца3"/>
    <w:rsid w:val="00332ADE"/>
    <w:rPr>
      <w:rFonts w:ascii="Calibri" w:hAnsi="Calibri"/>
      <w:color w:val="000000"/>
    </w:rPr>
  </w:style>
  <w:style w:type="paragraph" w:customStyle="1" w:styleId="markedcontent">
    <w:name w:val="markedcontent"/>
    <w:rsid w:val="00332ADE"/>
    <w:rPr>
      <w:rFonts w:ascii="Calibri" w:hAnsi="Calibri"/>
      <w:color w:val="000000"/>
    </w:rPr>
  </w:style>
  <w:style w:type="paragraph" w:styleId="91">
    <w:name w:val="toc 9"/>
    <w:next w:val="a"/>
    <w:link w:val="92"/>
    <w:uiPriority w:val="39"/>
    <w:rsid w:val="00332ADE"/>
    <w:pPr>
      <w:ind w:left="1600"/>
    </w:pPr>
    <w:rPr>
      <w:rFonts w:ascii="XO Thames" w:hAnsi="XO Thames"/>
      <w:color w:val="000000"/>
      <w:sz w:val="28"/>
    </w:rPr>
  </w:style>
  <w:style w:type="character" w:customStyle="1" w:styleId="92">
    <w:name w:val="Оглавление 9 Знак"/>
    <w:link w:val="91"/>
    <w:uiPriority w:val="39"/>
    <w:rsid w:val="00332ADE"/>
    <w:rPr>
      <w:rFonts w:ascii="XO Thames" w:hAnsi="XO Thames"/>
      <w:color w:val="000000"/>
      <w:sz w:val="28"/>
    </w:rPr>
  </w:style>
  <w:style w:type="paragraph" w:customStyle="1" w:styleId="110">
    <w:name w:val="Заголовок 11"/>
    <w:rsid w:val="00332ADE"/>
    <w:rPr>
      <w:rFonts w:ascii="Arial" w:hAnsi="Arial"/>
      <w:b/>
      <w:color w:val="26282F"/>
      <w:sz w:val="24"/>
    </w:rPr>
  </w:style>
  <w:style w:type="paragraph" w:customStyle="1" w:styleId="311">
    <w:name w:val="Заголовок 31"/>
    <w:rsid w:val="00332ADE"/>
    <w:rPr>
      <w:rFonts w:ascii="XO Thames" w:hAnsi="XO Thames"/>
      <w:b/>
      <w:color w:val="000000"/>
      <w:sz w:val="26"/>
    </w:rPr>
  </w:style>
  <w:style w:type="paragraph" w:styleId="81">
    <w:name w:val="toc 8"/>
    <w:next w:val="a"/>
    <w:link w:val="82"/>
    <w:uiPriority w:val="39"/>
    <w:rsid w:val="00332ADE"/>
    <w:pPr>
      <w:ind w:left="1400"/>
    </w:pPr>
    <w:rPr>
      <w:rFonts w:ascii="XO Thames" w:hAnsi="XO Thames"/>
      <w:color w:val="000000"/>
      <w:sz w:val="28"/>
    </w:rPr>
  </w:style>
  <w:style w:type="character" w:customStyle="1" w:styleId="82">
    <w:name w:val="Оглавление 8 Знак"/>
    <w:link w:val="81"/>
    <w:uiPriority w:val="39"/>
    <w:rsid w:val="00332ADE"/>
    <w:rPr>
      <w:rFonts w:ascii="XO Thames" w:hAnsi="XO Thames"/>
      <w:color w:val="000000"/>
      <w:sz w:val="28"/>
    </w:rPr>
  </w:style>
  <w:style w:type="paragraph" w:customStyle="1" w:styleId="53">
    <w:name w:val="Основной шрифт абзаца5"/>
    <w:rsid w:val="00332ADE"/>
    <w:rPr>
      <w:rFonts w:ascii="Calibri" w:hAnsi="Calibri"/>
      <w:color w:val="000000"/>
    </w:rPr>
  </w:style>
  <w:style w:type="paragraph" w:styleId="54">
    <w:name w:val="toc 5"/>
    <w:next w:val="a"/>
    <w:link w:val="55"/>
    <w:uiPriority w:val="39"/>
    <w:rsid w:val="00332ADE"/>
    <w:pPr>
      <w:ind w:left="800"/>
    </w:pPr>
    <w:rPr>
      <w:rFonts w:ascii="XO Thames" w:hAnsi="XO Thames"/>
      <w:color w:val="000000"/>
      <w:sz w:val="28"/>
    </w:rPr>
  </w:style>
  <w:style w:type="character" w:customStyle="1" w:styleId="55">
    <w:name w:val="Оглавление 5 Знак"/>
    <w:link w:val="54"/>
    <w:uiPriority w:val="39"/>
    <w:rsid w:val="00332ADE"/>
    <w:rPr>
      <w:rFonts w:ascii="XO Thames" w:hAnsi="XO Thames"/>
      <w:color w:val="000000"/>
      <w:sz w:val="28"/>
    </w:rPr>
  </w:style>
  <w:style w:type="paragraph" w:customStyle="1" w:styleId="hgkelc">
    <w:name w:val="hgkelc"/>
    <w:basedOn w:val="17"/>
    <w:rsid w:val="00332ADE"/>
  </w:style>
  <w:style w:type="paragraph" w:customStyle="1" w:styleId="afffff8">
    <w:name w:val="Привязка сноски"/>
    <w:rsid w:val="00332ADE"/>
    <w:rPr>
      <w:rFonts w:ascii="Calibri" w:hAnsi="Calibri"/>
      <w:color w:val="000000"/>
      <w:vertAlign w:val="superscript"/>
    </w:rPr>
  </w:style>
  <w:style w:type="paragraph" w:customStyle="1" w:styleId="1f0">
    <w:name w:val="Знак сноски1"/>
    <w:basedOn w:val="28"/>
    <w:rsid w:val="00332ADE"/>
    <w:rPr>
      <w:vertAlign w:val="superscript"/>
    </w:rPr>
  </w:style>
  <w:style w:type="paragraph" w:customStyle="1" w:styleId="TableParagraph">
    <w:name w:val="Table Paragraph"/>
    <w:basedOn w:val="a"/>
    <w:rsid w:val="00332ADE"/>
    <w:pPr>
      <w:widowControl w:val="0"/>
    </w:pPr>
    <w:rPr>
      <w:color w:val="000000"/>
      <w:sz w:val="22"/>
    </w:rPr>
  </w:style>
  <w:style w:type="paragraph" w:styleId="afffff9">
    <w:name w:val="Subtitle"/>
    <w:next w:val="a"/>
    <w:link w:val="afffffa"/>
    <w:uiPriority w:val="11"/>
    <w:qFormat/>
    <w:rsid w:val="00332ADE"/>
    <w:pPr>
      <w:jc w:val="both"/>
    </w:pPr>
    <w:rPr>
      <w:rFonts w:ascii="XO Thames" w:hAnsi="XO Thames"/>
      <w:i/>
      <w:color w:val="000000"/>
      <w:sz w:val="24"/>
    </w:rPr>
  </w:style>
  <w:style w:type="character" w:customStyle="1" w:styleId="afffffa">
    <w:name w:val="Подзаголовок Знак"/>
    <w:basedOn w:val="a0"/>
    <w:link w:val="afffff9"/>
    <w:uiPriority w:val="11"/>
    <w:rsid w:val="00332ADE"/>
    <w:rPr>
      <w:rFonts w:ascii="XO Thames" w:hAnsi="XO Thames"/>
      <w:i/>
      <w:color w:val="000000"/>
      <w:sz w:val="24"/>
    </w:rPr>
  </w:style>
  <w:style w:type="paragraph" w:customStyle="1" w:styleId="72">
    <w:name w:val="Основной шрифт абзаца7"/>
    <w:rsid w:val="00332ADE"/>
    <w:rPr>
      <w:rFonts w:ascii="Calibri" w:hAnsi="Calibri"/>
      <w:color w:val="000000"/>
    </w:rPr>
  </w:style>
  <w:style w:type="paragraph" w:styleId="afffffb">
    <w:name w:val="Title"/>
    <w:next w:val="a"/>
    <w:link w:val="afffffc"/>
    <w:uiPriority w:val="10"/>
    <w:qFormat/>
    <w:rsid w:val="00332ADE"/>
    <w:pPr>
      <w:spacing w:before="567" w:after="567"/>
      <w:jc w:val="center"/>
    </w:pPr>
    <w:rPr>
      <w:rFonts w:ascii="XO Thames" w:hAnsi="XO Thames"/>
      <w:b/>
      <w:caps/>
      <w:color w:val="000000"/>
      <w:sz w:val="40"/>
    </w:rPr>
  </w:style>
  <w:style w:type="character" w:customStyle="1" w:styleId="afffffc">
    <w:name w:val="Название Знак"/>
    <w:basedOn w:val="a0"/>
    <w:link w:val="afffffb"/>
    <w:uiPriority w:val="10"/>
    <w:rsid w:val="00332ADE"/>
    <w:rPr>
      <w:rFonts w:ascii="XO Thames" w:hAnsi="XO Thames"/>
      <w:b/>
      <w:caps/>
      <w:color w:val="000000"/>
      <w:sz w:val="40"/>
    </w:rPr>
  </w:style>
  <w:style w:type="paragraph" w:customStyle="1" w:styleId="Endnote">
    <w:name w:val="Endnote"/>
    <w:rsid w:val="00332ADE"/>
    <w:pPr>
      <w:ind w:firstLine="851"/>
      <w:jc w:val="both"/>
    </w:pPr>
    <w:rPr>
      <w:rFonts w:ascii="XO Thames" w:hAnsi="XO Thames"/>
      <w:color w:val="000000"/>
      <w:sz w:val="22"/>
    </w:rPr>
  </w:style>
  <w:style w:type="paragraph" w:customStyle="1" w:styleId="1f1">
    <w:name w:val="Указатель1"/>
    <w:basedOn w:val="a"/>
    <w:next w:val="afffffd"/>
    <w:link w:val="afffffe"/>
    <w:rsid w:val="00332ADE"/>
    <w:pPr>
      <w:spacing w:after="200" w:line="276" w:lineRule="auto"/>
    </w:pPr>
    <w:rPr>
      <w:rFonts w:ascii="XO Thames" w:hAnsi="XO Thames"/>
      <w:color w:val="000000"/>
      <w:sz w:val="22"/>
    </w:rPr>
  </w:style>
  <w:style w:type="character" w:customStyle="1" w:styleId="afffffe">
    <w:name w:val="Указатель Знак"/>
    <w:basedOn w:val="16"/>
    <w:link w:val="1f1"/>
    <w:rsid w:val="00332ADE"/>
    <w:rPr>
      <w:rFonts w:ascii="XO Thames" w:hAnsi="XO Thames"/>
      <w:sz w:val="22"/>
    </w:rPr>
  </w:style>
  <w:style w:type="table" w:customStyle="1" w:styleId="37">
    <w:name w:val="Сетка таблицы3"/>
    <w:basedOn w:val="a1"/>
    <w:rsid w:val="00332ADE"/>
    <w:rPr>
      <w:rFonts w:ascii="Calibri" w:hAnsi="Calibri"/>
      <w:color w:val="000000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ffff">
    <w:name w:val="Table Grid"/>
    <w:basedOn w:val="a1"/>
    <w:rsid w:val="00332ADE"/>
    <w:rPr>
      <w:rFonts w:ascii="Calibri" w:hAnsi="Calibri"/>
      <w:color w:val="00000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Сетка таблицы2"/>
    <w:basedOn w:val="a1"/>
    <w:rsid w:val="00332ADE"/>
    <w:rPr>
      <w:rFonts w:ascii="Calibri" w:hAnsi="Calibri"/>
      <w:color w:val="000000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f2">
    <w:name w:val="Сетка таблицы1"/>
    <w:basedOn w:val="a1"/>
    <w:rsid w:val="00332ADE"/>
    <w:rPr>
      <w:color w:val="00000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f3">
    <w:name w:val="caption"/>
    <w:basedOn w:val="a"/>
    <w:next w:val="a"/>
    <w:semiHidden/>
    <w:unhideWhenUsed/>
    <w:qFormat/>
    <w:rsid w:val="00332ADE"/>
    <w:pPr>
      <w:spacing w:after="200"/>
    </w:pPr>
    <w:rPr>
      <w:b/>
      <w:bCs/>
      <w:color w:val="4F81BD" w:themeColor="accent1"/>
      <w:sz w:val="18"/>
      <w:szCs w:val="18"/>
    </w:rPr>
  </w:style>
  <w:style w:type="paragraph" w:styleId="afffffd">
    <w:name w:val="index heading"/>
    <w:basedOn w:val="a"/>
    <w:next w:val="18"/>
    <w:rsid w:val="00332ADE"/>
    <w:rPr>
      <w:rFonts w:asciiTheme="majorHAnsi" w:eastAsiaTheme="majorEastAsia" w:hAnsiTheme="majorHAnsi" w:cstheme="majorBidi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ohorova_EV.ADMIN\Desktop\&#1064;&#1072;&#1073;&#1083;&#1086;&#1085;&#1099;-&#1090;&#1077;&#1082;&#1091;&#1097;&#1080;&#1077;\&#1055;&#1054;&#1057;&#1058;&#1040;&#1053;&#1054;&#1042;&#1051;&#1045;&#1053;&#1048;&#1045;%20&#1055;&#1088;&#1072;&#1074;&#1080;&#1090;&#1077;&#1083;&#1100;&#1089;&#1090;&#1074;&#1072;-2016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FCB4A6-2023-4A0D-B614-63F9EEE877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Правительства-2016</Template>
  <TotalTime>1717</TotalTime>
  <Pages>6</Pages>
  <Words>1052</Words>
  <Characters>5998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7036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Прохорова Елена Викторовна</dc:creator>
  <cp:lastModifiedBy>Пользователь</cp:lastModifiedBy>
  <cp:revision>485</cp:revision>
  <cp:lastPrinted>2025-03-17T11:13:00Z</cp:lastPrinted>
  <dcterms:created xsi:type="dcterms:W3CDTF">2018-09-27T12:27:00Z</dcterms:created>
  <dcterms:modified xsi:type="dcterms:W3CDTF">2025-03-17T11:15:00Z</dcterms:modified>
</cp:coreProperties>
</file>