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617854">
        <w:rPr>
          <w:szCs w:val="28"/>
        </w:rPr>
        <w:t>ТРЕНЕВСКОЕ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617854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0C1FC2" w:rsidRDefault="00B27D9A" w:rsidP="00004BC7">
      <w:pPr>
        <w:jc w:val="center"/>
        <w:rPr>
          <w:sz w:val="28"/>
          <w:szCs w:val="28"/>
        </w:rPr>
      </w:pPr>
      <w:r w:rsidRPr="00BD3745">
        <w:rPr>
          <w:sz w:val="28"/>
          <w:szCs w:val="28"/>
        </w:rPr>
        <w:t xml:space="preserve">от </w:t>
      </w:r>
      <w:r w:rsidR="00DA7FDC">
        <w:rPr>
          <w:sz w:val="28"/>
          <w:szCs w:val="28"/>
        </w:rPr>
        <w:t>2</w:t>
      </w:r>
      <w:r w:rsidR="00004BC7">
        <w:rPr>
          <w:sz w:val="28"/>
          <w:szCs w:val="28"/>
        </w:rPr>
        <w:t>8</w:t>
      </w:r>
      <w:r w:rsidR="00DA7FDC">
        <w:rPr>
          <w:sz w:val="28"/>
          <w:szCs w:val="28"/>
        </w:rPr>
        <w:t>.0</w:t>
      </w:r>
      <w:r w:rsidR="00004BC7">
        <w:rPr>
          <w:sz w:val="28"/>
          <w:szCs w:val="28"/>
        </w:rPr>
        <w:t>4</w:t>
      </w:r>
      <w:r w:rsidR="007B3E19">
        <w:rPr>
          <w:sz w:val="28"/>
          <w:szCs w:val="28"/>
        </w:rPr>
        <w:t>.202</w:t>
      </w:r>
      <w:r w:rsidR="00DA7FDC">
        <w:rPr>
          <w:sz w:val="28"/>
          <w:szCs w:val="28"/>
        </w:rPr>
        <w:t>5</w:t>
      </w:r>
      <w:r w:rsidRPr="00BD3745">
        <w:rPr>
          <w:sz w:val="28"/>
          <w:szCs w:val="28"/>
        </w:rPr>
        <w:t xml:space="preserve"> </w:t>
      </w:r>
      <w:r w:rsidRPr="00BD3745">
        <w:rPr>
          <w:sz w:val="28"/>
          <w:szCs w:val="28"/>
        </w:rPr>
        <w:sym w:font="Times New Roman" w:char="2116"/>
      </w:r>
      <w:r w:rsidRPr="00BD3745">
        <w:rPr>
          <w:sz w:val="28"/>
          <w:szCs w:val="28"/>
        </w:rPr>
        <w:t xml:space="preserve"> </w:t>
      </w:r>
      <w:r w:rsidR="00004BC7">
        <w:rPr>
          <w:sz w:val="28"/>
          <w:szCs w:val="28"/>
        </w:rPr>
        <w:t>3</w:t>
      </w:r>
      <w:r w:rsidR="00DE7330">
        <w:rPr>
          <w:sz w:val="28"/>
          <w:szCs w:val="28"/>
        </w:rPr>
        <w:t>5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0C1FC2" w:rsidRDefault="00617854" w:rsidP="00B27D9A">
      <w:pPr>
        <w:pStyle w:val="a7"/>
        <w:jc w:val="center"/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Долотинка</w:t>
      </w:r>
      <w:proofErr w:type="spellEnd"/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DA7FDC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</w:p>
    <w:p w:rsidR="00B27D9A" w:rsidRPr="000C1FC2" w:rsidRDefault="00617854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Треневского</w:t>
      </w:r>
      <w:r w:rsidR="003A5AF3">
        <w:rPr>
          <w:b/>
          <w:szCs w:val="28"/>
        </w:rPr>
        <w:t xml:space="preserve"> сельского поселения от </w:t>
      </w:r>
      <w:r>
        <w:rPr>
          <w:b/>
          <w:szCs w:val="28"/>
        </w:rPr>
        <w:t>29</w:t>
      </w:r>
      <w:r w:rsidR="003A5AF3">
        <w:rPr>
          <w:b/>
          <w:szCs w:val="28"/>
        </w:rPr>
        <w:t xml:space="preserve">.10.2018 № </w:t>
      </w:r>
      <w:r>
        <w:rPr>
          <w:b/>
          <w:szCs w:val="28"/>
        </w:rPr>
        <w:t>69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DA7FDC" w:rsidRPr="00DA7FDC" w:rsidRDefault="00DA7FDC" w:rsidP="00DA7FDC">
      <w:pPr>
        <w:suppressAutoHyphens/>
        <w:ind w:firstLine="544"/>
        <w:jc w:val="both"/>
        <w:rPr>
          <w:b/>
          <w:sz w:val="28"/>
          <w:szCs w:val="28"/>
          <w:lang w:eastAsia="zh-CN"/>
        </w:rPr>
      </w:pPr>
      <w:r w:rsidRPr="00DA7FDC">
        <w:rPr>
          <w:sz w:val="28"/>
          <w:szCs w:val="28"/>
          <w:lang w:eastAsia="zh-CN"/>
        </w:rPr>
        <w:t>В связи с необходимостью уточнения объемов финансирования программных мероприятий муниципальной программы Треневского сельского поселения 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A7FDC">
        <w:rPr>
          <w:sz w:val="28"/>
          <w:szCs w:val="28"/>
          <w:lang w:eastAsia="zh-CN"/>
        </w:rPr>
        <w:t xml:space="preserve">», Администрация Треневского сельского поселения </w:t>
      </w:r>
      <w:r w:rsidRPr="00DA7FDC">
        <w:rPr>
          <w:b/>
          <w:sz w:val="28"/>
          <w:szCs w:val="28"/>
          <w:lang w:eastAsia="zh-CN"/>
        </w:rPr>
        <w:t>постановляет:</w:t>
      </w:r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617854"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617854">
        <w:rPr>
          <w:kern w:val="2"/>
          <w:sz w:val="28"/>
          <w:szCs w:val="28"/>
        </w:rPr>
        <w:t>29</w:t>
      </w:r>
      <w:r>
        <w:rPr>
          <w:kern w:val="2"/>
          <w:sz w:val="28"/>
          <w:szCs w:val="28"/>
        </w:rPr>
        <w:t xml:space="preserve">.10.2018 № </w:t>
      </w:r>
      <w:r w:rsidR="00617854">
        <w:rPr>
          <w:kern w:val="2"/>
          <w:sz w:val="28"/>
          <w:szCs w:val="28"/>
        </w:rPr>
        <w:t>69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617854">
        <w:rPr>
          <w:spacing w:val="-6"/>
          <w:sz w:val="28"/>
          <w:szCs w:val="28"/>
        </w:rPr>
        <w:t>Треневского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финансами»»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 w:rsidR="00DA7FDC" w:rsidRPr="00E47665">
        <w:rPr>
          <w:rFonts w:eastAsia="TimesNewRoman"/>
          <w:kern w:val="2"/>
          <w:szCs w:val="28"/>
        </w:rPr>
        <w:t xml:space="preserve">Настоящее постановление вступает в силу со дня его официального </w:t>
      </w:r>
      <w:r w:rsidR="00DA7FDC">
        <w:rPr>
          <w:rFonts w:eastAsia="TimesNewRoman"/>
          <w:kern w:val="2"/>
          <w:szCs w:val="28"/>
        </w:rPr>
        <w:t>опубликования</w:t>
      </w:r>
      <w:r w:rsidR="00DA7FDC" w:rsidRPr="00E47665">
        <w:rPr>
          <w:rFonts w:eastAsia="TimesNewRoman"/>
          <w:kern w:val="2"/>
          <w:szCs w:val="28"/>
        </w:rPr>
        <w:t>.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</w:t>
      </w:r>
      <w:proofErr w:type="gramStart"/>
      <w:r w:rsidR="0044365D">
        <w:rPr>
          <w:sz w:val="28"/>
          <w:szCs w:val="28"/>
        </w:rPr>
        <w:t>Контроль за</w:t>
      </w:r>
      <w:proofErr w:type="gramEnd"/>
      <w:r w:rsidR="0044365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617854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Треневского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</w:t>
      </w:r>
      <w:r>
        <w:rPr>
          <w:szCs w:val="28"/>
        </w:rPr>
        <w:t xml:space="preserve">                   </w:t>
      </w:r>
      <w:r w:rsidR="0076319C">
        <w:rPr>
          <w:szCs w:val="28"/>
        </w:rPr>
        <w:t xml:space="preserve">    </w:t>
      </w:r>
      <w:r>
        <w:rPr>
          <w:szCs w:val="28"/>
        </w:rPr>
        <w:t xml:space="preserve">И.П. </w:t>
      </w:r>
      <w:proofErr w:type="spellStart"/>
      <w:r>
        <w:rPr>
          <w:szCs w:val="28"/>
        </w:rPr>
        <w:t>Гаплевская</w:t>
      </w:r>
      <w:proofErr w:type="spellEnd"/>
    </w:p>
    <w:p w:rsidR="00552967" w:rsidRDefault="00617854" w:rsidP="00552967">
      <w:r>
        <w:t xml:space="preserve"> </w:t>
      </w:r>
    </w:p>
    <w:p w:rsidR="007A3338" w:rsidRDefault="007A3338" w:rsidP="00552967"/>
    <w:p w:rsidR="007A3338" w:rsidRDefault="007A3338" w:rsidP="00552967"/>
    <w:p w:rsidR="00BD3745" w:rsidRDefault="00BD3745" w:rsidP="00552967"/>
    <w:p w:rsidR="00DA7FDC" w:rsidRDefault="00DA7FDC" w:rsidP="00552967"/>
    <w:p w:rsidR="00DA7FDC" w:rsidRDefault="00DA7FDC" w:rsidP="00552967"/>
    <w:p w:rsidR="00DA7FDC" w:rsidRDefault="00DA7FDC" w:rsidP="00552967"/>
    <w:p w:rsidR="00DA7FDC" w:rsidRDefault="00DA7FDC" w:rsidP="00552967"/>
    <w:p w:rsidR="00DA7FDC" w:rsidRDefault="00DA7FDC" w:rsidP="00552967"/>
    <w:p w:rsidR="00DA7FDC" w:rsidRDefault="00DA7FDC" w:rsidP="00552967"/>
    <w:p w:rsidR="00DA7FDC" w:rsidRDefault="00DA7FDC" w:rsidP="00552967"/>
    <w:p w:rsidR="00DA7FDC" w:rsidRDefault="00DA7FDC" w:rsidP="00552967"/>
    <w:p w:rsidR="00BD3745" w:rsidRDefault="00BD3745" w:rsidP="00552967"/>
    <w:p w:rsidR="007A3338" w:rsidRDefault="007A3338" w:rsidP="00552967"/>
    <w:p w:rsidR="00DA7FDC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</w:p>
    <w:p w:rsidR="00DA7FDC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Администрации </w:t>
      </w:r>
    </w:p>
    <w:p w:rsidR="00812251" w:rsidRDefault="00617854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>
        <w:rPr>
          <w:rFonts w:eastAsia="Calibri" w:cs="Calibri"/>
          <w:bCs/>
          <w:sz w:val="16"/>
          <w:szCs w:val="16"/>
          <w:lang w:eastAsia="ar-SA"/>
        </w:rPr>
        <w:t>Треневског</w:t>
      </w:r>
      <w:r w:rsidR="00FB77C9">
        <w:rPr>
          <w:rFonts w:eastAsia="Calibri" w:cs="Calibri"/>
          <w:bCs/>
          <w:sz w:val="16"/>
          <w:szCs w:val="16"/>
          <w:lang w:eastAsia="ar-SA"/>
        </w:rPr>
        <w:t>о</w:t>
      </w:r>
      <w:r w:rsidR="00FB77C9"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lastRenderedPageBreak/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617854">
        <w:rPr>
          <w:sz w:val="28"/>
        </w:rPr>
        <w:t>Треневского</w:t>
      </w:r>
      <w:r w:rsidRPr="00812251">
        <w:rPr>
          <w:sz w:val="28"/>
        </w:rPr>
        <w:t xml:space="preserve"> сельского поселения </w:t>
      </w:r>
    </w:p>
    <w:p w:rsidR="00812251" w:rsidRDefault="00BD3745" w:rsidP="00812251">
      <w:pPr>
        <w:ind w:left="6237"/>
        <w:jc w:val="center"/>
        <w:rPr>
          <w:sz w:val="28"/>
        </w:rPr>
      </w:pPr>
      <w:r w:rsidRPr="00BD3745">
        <w:rPr>
          <w:sz w:val="28"/>
        </w:rPr>
        <w:t xml:space="preserve">от </w:t>
      </w:r>
      <w:r w:rsidR="00DA7FDC">
        <w:rPr>
          <w:sz w:val="28"/>
        </w:rPr>
        <w:t>2</w:t>
      </w:r>
      <w:r w:rsidR="00004BC7">
        <w:rPr>
          <w:sz w:val="28"/>
        </w:rPr>
        <w:t>8</w:t>
      </w:r>
      <w:r w:rsidR="00C42833">
        <w:rPr>
          <w:sz w:val="28"/>
        </w:rPr>
        <w:t>.</w:t>
      </w:r>
      <w:r w:rsidR="00DA7FDC">
        <w:rPr>
          <w:sz w:val="28"/>
        </w:rPr>
        <w:t>0</w:t>
      </w:r>
      <w:r w:rsidR="00004BC7">
        <w:rPr>
          <w:sz w:val="28"/>
        </w:rPr>
        <w:t>4</w:t>
      </w:r>
      <w:r w:rsidR="00C42833">
        <w:rPr>
          <w:sz w:val="28"/>
        </w:rPr>
        <w:t>.202</w:t>
      </w:r>
      <w:r w:rsidR="00DA7FDC">
        <w:rPr>
          <w:sz w:val="28"/>
        </w:rPr>
        <w:t>5</w:t>
      </w:r>
      <w:r w:rsidRPr="00BD3745">
        <w:rPr>
          <w:sz w:val="28"/>
        </w:rPr>
        <w:t xml:space="preserve"> № </w:t>
      </w:r>
      <w:r w:rsidR="00004BC7">
        <w:rPr>
          <w:sz w:val="28"/>
        </w:rPr>
        <w:t>3</w:t>
      </w:r>
      <w:r w:rsidR="00DE7330">
        <w:rPr>
          <w:sz w:val="28"/>
        </w:rPr>
        <w:t>5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617854">
        <w:rPr>
          <w:color w:val="000000"/>
          <w:sz w:val="28"/>
        </w:rPr>
        <w:t>Треневского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617854">
        <w:rPr>
          <w:color w:val="000000"/>
          <w:sz w:val="28"/>
        </w:rPr>
        <w:t>29</w:t>
      </w:r>
      <w:r w:rsidRPr="00476625">
        <w:rPr>
          <w:color w:val="000000"/>
          <w:sz w:val="28"/>
        </w:rPr>
        <w:t xml:space="preserve">.10.2018 № </w:t>
      </w:r>
      <w:r w:rsidR="00617854">
        <w:rPr>
          <w:color w:val="000000"/>
          <w:sz w:val="28"/>
        </w:rPr>
        <w:t xml:space="preserve">69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617854">
        <w:rPr>
          <w:color w:val="000000"/>
          <w:sz w:val="28"/>
        </w:rPr>
        <w:t>Треневского</w:t>
      </w:r>
      <w:r w:rsidRPr="00476625">
        <w:rPr>
          <w:color w:val="000000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финансами»» </w:t>
      </w:r>
    </w:p>
    <w:p w:rsidR="00476625" w:rsidRPr="00476625" w:rsidRDefault="00476625" w:rsidP="00476625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</w:rPr>
      </w:pPr>
    </w:p>
    <w:p w:rsidR="00A41114" w:rsidRDefault="00A41114" w:rsidP="00812251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</w:p>
    <w:p w:rsidR="00DA7FDC" w:rsidRPr="00DA7FDC" w:rsidRDefault="00DA7FDC" w:rsidP="00DA7FDC">
      <w:pPr>
        <w:numPr>
          <w:ilvl w:val="0"/>
          <w:numId w:val="14"/>
        </w:num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A7FDC">
        <w:rPr>
          <w:rFonts w:eastAsia="Calibri" w:cs="Calibri"/>
          <w:bCs/>
          <w:sz w:val="28"/>
          <w:szCs w:val="28"/>
          <w:lang w:eastAsia="ar-SA"/>
        </w:rPr>
        <w:t>В приложении № 1:</w:t>
      </w:r>
    </w:p>
    <w:p w:rsidR="00DA7FDC" w:rsidRPr="00DA7FDC" w:rsidRDefault="00DA7FDC" w:rsidP="00DA7FDC">
      <w:pPr>
        <w:numPr>
          <w:ilvl w:val="1"/>
          <w:numId w:val="14"/>
        </w:num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A7FDC">
        <w:rPr>
          <w:rFonts w:eastAsia="Calibri" w:cs="Calibri"/>
          <w:bCs/>
          <w:sz w:val="28"/>
          <w:szCs w:val="28"/>
          <w:lang w:eastAsia="ar-SA"/>
        </w:rPr>
        <w:t xml:space="preserve">В разделе </w:t>
      </w:r>
      <w:r w:rsidRPr="00DA7FDC">
        <w:rPr>
          <w:rFonts w:eastAsia="Calibri" w:cs="Calibri"/>
          <w:bCs/>
          <w:sz w:val="28"/>
          <w:szCs w:val="28"/>
          <w:lang w:val="en-US" w:eastAsia="ar-SA"/>
        </w:rPr>
        <w:t>II</w:t>
      </w:r>
      <w:r w:rsidRPr="00DA7FDC">
        <w:rPr>
          <w:rFonts w:eastAsia="Calibri" w:cs="Calibri"/>
          <w:bCs/>
          <w:sz w:val="28"/>
          <w:szCs w:val="28"/>
          <w:lang w:eastAsia="ar-SA"/>
        </w:rPr>
        <w:t>:</w:t>
      </w:r>
    </w:p>
    <w:p w:rsidR="004448CF" w:rsidRDefault="0017057E" w:rsidP="0017057E">
      <w:pPr>
        <w:pStyle w:val="afa"/>
        <w:numPr>
          <w:ilvl w:val="2"/>
          <w:numId w:val="14"/>
        </w:numPr>
        <w:suppressAutoHyphens/>
        <w:jc w:val="both"/>
        <w:rPr>
          <w:color w:val="000000"/>
          <w:sz w:val="28"/>
        </w:rPr>
      </w:pPr>
      <w:r w:rsidRPr="0017057E">
        <w:rPr>
          <w:color w:val="000000"/>
          <w:sz w:val="28"/>
        </w:rPr>
        <w:t>Строку «</w:t>
      </w:r>
      <w:r w:rsidRPr="00332ADE">
        <w:rPr>
          <w:color w:val="000000"/>
          <w:sz w:val="28"/>
        </w:rPr>
        <w:t xml:space="preserve">Параметры финансового обеспечения </w:t>
      </w:r>
      <w:proofErr w:type="gramStart"/>
      <w:r>
        <w:rPr>
          <w:color w:val="000000"/>
          <w:sz w:val="28"/>
        </w:rPr>
        <w:t>муниципальной</w:t>
      </w:r>
      <w:proofErr w:type="gramEnd"/>
      <w:r w:rsidR="004448CF">
        <w:rPr>
          <w:color w:val="000000"/>
          <w:sz w:val="28"/>
        </w:rPr>
        <w:t xml:space="preserve"> </w:t>
      </w:r>
    </w:p>
    <w:p w:rsidR="0017057E" w:rsidRPr="004448CF" w:rsidRDefault="0017057E" w:rsidP="004448CF">
      <w:pPr>
        <w:suppressAutoHyphens/>
        <w:jc w:val="both"/>
        <w:rPr>
          <w:color w:val="000000"/>
          <w:sz w:val="28"/>
        </w:rPr>
      </w:pPr>
      <w:r w:rsidRPr="004448CF">
        <w:rPr>
          <w:color w:val="000000"/>
          <w:sz w:val="28"/>
        </w:rPr>
        <w:t>программы»</w:t>
      </w:r>
      <w:r w:rsidRPr="004448CF">
        <w:rPr>
          <w:sz w:val="28"/>
          <w:szCs w:val="28"/>
        </w:rPr>
        <w:t xml:space="preserve"> подраздела 1</w:t>
      </w:r>
      <w:r w:rsidRPr="004448CF">
        <w:rPr>
          <w:color w:val="000000"/>
          <w:sz w:val="28"/>
        </w:rPr>
        <w:t xml:space="preserve"> изложить в редакции:</w:t>
      </w:r>
    </w:p>
    <w:p w:rsidR="00DA7FDC" w:rsidRDefault="00DA7FDC" w:rsidP="00812251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4448CF" w:rsidRPr="00332ADE" w:rsidTr="004448CF">
        <w:tc>
          <w:tcPr>
            <w:tcW w:w="4361" w:type="dxa"/>
            <w:shd w:val="clear" w:color="auto" w:fill="auto"/>
          </w:tcPr>
          <w:p w:rsidR="004448CF" w:rsidRPr="00332ADE" w:rsidRDefault="004448CF" w:rsidP="00FA5E42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332ADE">
              <w:rPr>
                <w:color w:val="000000"/>
                <w:sz w:val="28"/>
              </w:rPr>
              <w:t xml:space="preserve">Параметры финансового обеспечения </w:t>
            </w:r>
            <w:r>
              <w:rPr>
                <w:color w:val="000000"/>
                <w:sz w:val="28"/>
              </w:rPr>
              <w:t>муниципальной</w:t>
            </w:r>
            <w:r w:rsidRPr="00332ADE">
              <w:rPr>
                <w:color w:val="000000"/>
                <w:sz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4448CF" w:rsidRPr="00C33021" w:rsidRDefault="00004BC7" w:rsidP="00FA5E42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58 442,2</w:t>
            </w:r>
            <w:r w:rsidR="004448CF" w:rsidRPr="00C33021">
              <w:rPr>
                <w:color w:val="000000"/>
                <w:sz w:val="28"/>
              </w:rPr>
              <w:t xml:space="preserve"> тыс. рублей: </w:t>
            </w:r>
          </w:p>
          <w:p w:rsidR="004448CF" w:rsidRPr="00C33021" w:rsidRDefault="004448CF" w:rsidP="00FA5E42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C33021">
              <w:rPr>
                <w:color w:val="000000"/>
                <w:sz w:val="28"/>
              </w:rPr>
              <w:t>этап I: 36 927,1 тыс. рублей;</w:t>
            </w:r>
          </w:p>
          <w:p w:rsidR="004448CF" w:rsidRPr="00332ADE" w:rsidRDefault="004448CF" w:rsidP="00C33021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C33021">
              <w:rPr>
                <w:color w:val="000000"/>
                <w:sz w:val="28"/>
              </w:rPr>
              <w:t xml:space="preserve">этап II: </w:t>
            </w:r>
            <w:r w:rsidR="00004BC7" w:rsidRPr="00004BC7">
              <w:rPr>
                <w:color w:val="000000"/>
                <w:sz w:val="28"/>
                <w:szCs w:val="28"/>
              </w:rPr>
              <w:t>21 515,1</w:t>
            </w:r>
            <w:r w:rsidRPr="00C33021">
              <w:rPr>
                <w:color w:val="000000"/>
                <w:sz w:val="28"/>
              </w:rPr>
              <w:t xml:space="preserve"> тыс. рублей».</w:t>
            </w:r>
          </w:p>
        </w:tc>
      </w:tr>
    </w:tbl>
    <w:p w:rsidR="004448CF" w:rsidRDefault="004448CF" w:rsidP="00812251">
      <w:pPr>
        <w:jc w:val="center"/>
        <w:rPr>
          <w:kern w:val="2"/>
          <w:sz w:val="28"/>
          <w:szCs w:val="28"/>
          <w:lang w:eastAsia="en-US"/>
        </w:rPr>
        <w:sectPr w:rsidR="004448CF" w:rsidSect="004448CF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  <w:docGrid w:linePitch="272"/>
        </w:sectPr>
      </w:pPr>
      <w:bookmarkStart w:id="1" w:name="_GoBack"/>
      <w:bookmarkEnd w:id="1"/>
    </w:p>
    <w:bookmarkEnd w:id="0"/>
    <w:p w:rsidR="000D273F" w:rsidRDefault="000D273F" w:rsidP="00CB4D4B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95731E" w:rsidRPr="00DE7330" w:rsidRDefault="0095731E" w:rsidP="00DE7330">
      <w:pPr>
        <w:pStyle w:val="afa"/>
        <w:numPr>
          <w:ilvl w:val="2"/>
          <w:numId w:val="14"/>
        </w:num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E7330">
        <w:rPr>
          <w:rFonts w:eastAsia="Calibri" w:cs="Calibri"/>
          <w:bCs/>
          <w:sz w:val="28"/>
          <w:szCs w:val="28"/>
          <w:lang w:eastAsia="ar-SA"/>
        </w:rPr>
        <w:t>Подраздел 4 изложить в следующей редакции:</w:t>
      </w:r>
    </w:p>
    <w:p w:rsidR="0095731E" w:rsidRPr="0095731E" w:rsidRDefault="0095731E" w:rsidP="0095731E">
      <w:pPr>
        <w:widowControl w:val="0"/>
        <w:jc w:val="both"/>
        <w:rPr>
          <w:color w:val="000000"/>
          <w:sz w:val="28"/>
        </w:rPr>
      </w:pPr>
      <w:r w:rsidRPr="0095731E">
        <w:rPr>
          <w:color w:val="000000"/>
          <w:sz w:val="28"/>
        </w:rPr>
        <w:t xml:space="preserve">       « 4. Финансовое обеспечение муниципальной программы 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6842"/>
        <w:gridCol w:w="1695"/>
        <w:gridCol w:w="1836"/>
        <w:gridCol w:w="1695"/>
        <w:gridCol w:w="1836"/>
      </w:tblGrid>
      <w:tr w:rsidR="000D273F" w:rsidRPr="000D273F" w:rsidTr="003F252A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№ </w:t>
            </w:r>
          </w:p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Всего</w:t>
            </w:r>
          </w:p>
        </w:tc>
      </w:tr>
    </w:tbl>
    <w:p w:rsidR="000D273F" w:rsidRPr="000D273F" w:rsidRDefault="000D273F" w:rsidP="000D273F">
      <w:pPr>
        <w:widowControl w:val="0"/>
        <w:jc w:val="center"/>
        <w:outlineLvl w:val="2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6842"/>
        <w:gridCol w:w="1695"/>
        <w:gridCol w:w="1836"/>
        <w:gridCol w:w="1695"/>
        <w:gridCol w:w="1836"/>
      </w:tblGrid>
      <w:tr w:rsidR="000D273F" w:rsidRPr="000D273F" w:rsidTr="003F252A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273F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Муниципальная программа Т</w:t>
            </w:r>
            <w:r>
              <w:rPr>
                <w:b/>
                <w:i/>
                <w:color w:val="000000"/>
                <w:sz w:val="24"/>
                <w:szCs w:val="24"/>
              </w:rPr>
              <w:t>реневского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(всего), 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04BC7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7 266,9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04BC7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6 801,4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04BC7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7 446,8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474ADA" w:rsidRDefault="00004BC7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21 515,1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04BC7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04BC7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6 801,4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04BC7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7 446,8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474ADA" w:rsidRDefault="00004BC7" w:rsidP="0095731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21 515,1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0D273F">
              <w:rPr>
                <w:color w:val="000000"/>
                <w:sz w:val="24"/>
                <w:szCs w:val="24"/>
              </w:rPr>
              <w:t xml:space="preserve">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D273F" w:rsidRPr="000D273F" w:rsidTr="003F252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>Долгосрочное  финансовое планирование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0D273F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4BC7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0D273F" w:rsidRDefault="00004BC7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C7" w:rsidRPr="000D273F" w:rsidRDefault="00004BC7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 xml:space="preserve">Информационное 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br/>
              <w:t>обеспечение и организация бюджетного процесса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7 266,9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6 801,4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7 446,8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21 515,1</w:t>
            </w:r>
          </w:p>
        </w:tc>
      </w:tr>
      <w:tr w:rsidR="00004BC7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0D273F" w:rsidRDefault="00004BC7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C7" w:rsidRPr="000D273F" w:rsidRDefault="00004BC7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6 801,4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7 446,8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21 515,1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0D273F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 xml:space="preserve">Управление муниципальным долгом </w:t>
            </w:r>
          </w:p>
          <w:p w:rsidR="000D273F" w:rsidRPr="000D273F" w:rsidRDefault="000D273F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Треневского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 xml:space="preserve"> сельского поселения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безвозмездные поступления в бюджет Т</w:t>
            </w:r>
            <w:r>
              <w:rPr>
                <w:color w:val="000000"/>
                <w:sz w:val="24"/>
                <w:szCs w:val="24"/>
              </w:rPr>
              <w:t>реневского</w:t>
            </w:r>
            <w:r w:rsidRPr="000D273F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B7DA0" w:rsidRDefault="00AB7DA0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95731E" w:rsidRPr="0095731E" w:rsidRDefault="0095731E" w:rsidP="00DE7330">
      <w:pPr>
        <w:pStyle w:val="afa"/>
        <w:numPr>
          <w:ilvl w:val="1"/>
          <w:numId w:val="14"/>
        </w:num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95731E">
        <w:rPr>
          <w:rFonts w:eastAsia="Calibri" w:cs="Calibri"/>
          <w:bCs/>
          <w:sz w:val="28"/>
          <w:szCs w:val="28"/>
          <w:lang w:eastAsia="ar-SA"/>
        </w:rPr>
        <w:t xml:space="preserve">Подраздел 4 раздела </w:t>
      </w:r>
      <w:r w:rsidRPr="0095731E">
        <w:rPr>
          <w:rFonts w:eastAsia="Calibri" w:cs="Calibri"/>
          <w:bCs/>
          <w:sz w:val="28"/>
          <w:szCs w:val="28"/>
          <w:lang w:val="en-US" w:eastAsia="ar-SA"/>
        </w:rPr>
        <w:t>I</w:t>
      </w:r>
      <w:r>
        <w:rPr>
          <w:rFonts w:eastAsia="Calibri" w:cs="Calibri"/>
          <w:bCs/>
          <w:sz w:val="28"/>
          <w:szCs w:val="28"/>
          <w:lang w:val="en-US" w:eastAsia="ar-SA"/>
        </w:rPr>
        <w:t>V</w:t>
      </w:r>
      <w:r w:rsidRPr="0095731E">
        <w:rPr>
          <w:rFonts w:eastAsia="Calibri" w:cs="Calibri"/>
          <w:bCs/>
          <w:sz w:val="28"/>
          <w:szCs w:val="28"/>
          <w:lang w:eastAsia="ar-SA"/>
        </w:rPr>
        <w:t xml:space="preserve"> изложить в следующей редакции:</w:t>
      </w:r>
    </w:p>
    <w:p w:rsidR="0095731E" w:rsidRPr="0095731E" w:rsidRDefault="0095731E" w:rsidP="0095731E">
      <w:pPr>
        <w:tabs>
          <w:tab w:val="left" w:pos="2445"/>
        </w:tabs>
        <w:jc w:val="both"/>
        <w:rPr>
          <w:sz w:val="28"/>
        </w:rPr>
      </w:pPr>
      <w:r w:rsidRPr="0095731E">
        <w:rPr>
          <w:rFonts w:eastAsia="Calibri" w:cs="Calibri"/>
          <w:bCs/>
          <w:sz w:val="28"/>
          <w:szCs w:val="28"/>
          <w:lang w:eastAsia="ar-SA"/>
        </w:rPr>
        <w:t xml:space="preserve">       «</w:t>
      </w:r>
      <w:r w:rsidRPr="0095731E">
        <w:rPr>
          <w:sz w:val="28"/>
        </w:rPr>
        <w:t xml:space="preserve">4. </w:t>
      </w:r>
      <w:r>
        <w:rPr>
          <w:sz w:val="28"/>
        </w:rPr>
        <w:t>Ф</w:t>
      </w:r>
      <w:r w:rsidRPr="0095731E">
        <w:rPr>
          <w:sz w:val="28"/>
        </w:rPr>
        <w:t>инансово</w:t>
      </w:r>
      <w:r>
        <w:rPr>
          <w:sz w:val="28"/>
        </w:rPr>
        <w:t>е</w:t>
      </w:r>
      <w:r w:rsidRPr="0095731E">
        <w:rPr>
          <w:sz w:val="28"/>
        </w:rPr>
        <w:t xml:space="preserve"> обеспечени</w:t>
      </w:r>
      <w:r>
        <w:rPr>
          <w:sz w:val="28"/>
        </w:rPr>
        <w:t>е</w:t>
      </w:r>
      <w:r w:rsidRPr="0095731E">
        <w:rPr>
          <w:sz w:val="28"/>
        </w:rPr>
        <w:t xml:space="preserve"> комплекса процессных мероприятий</w:t>
      </w:r>
    </w:p>
    <w:p w:rsidR="00AB7DA0" w:rsidRDefault="00AB7DA0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332ADE" w:rsidRPr="00332ADE" w:rsidTr="002C3EB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№ </w:t>
            </w:r>
            <w:proofErr w:type="gramStart"/>
            <w:r w:rsidRPr="00332ADE">
              <w:rPr>
                <w:color w:val="000000"/>
                <w:sz w:val="24"/>
              </w:rPr>
              <w:t>п</w:t>
            </w:r>
            <w:proofErr w:type="gramEnd"/>
            <w:r w:rsidRPr="00332ADE">
              <w:rPr>
                <w:color w:val="000000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332ADE" w:rsidRPr="00332ADE" w:rsidTr="002C3EB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2C6C3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C6C37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2C6C3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C6C37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2C6C37">
            <w:pPr>
              <w:widowControl w:val="0"/>
              <w:spacing w:line="228" w:lineRule="auto"/>
              <w:jc w:val="center"/>
              <w:rPr>
                <w:color w:val="000000"/>
                <w:sz w:val="22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C6C37">
              <w:rPr>
                <w:color w:val="000000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Всего</w:t>
            </w:r>
          </w:p>
        </w:tc>
      </w:tr>
    </w:tbl>
    <w:p w:rsidR="00332ADE" w:rsidRPr="00332ADE" w:rsidRDefault="00332ADE" w:rsidP="00332ADE">
      <w:pPr>
        <w:spacing w:line="228" w:lineRule="auto"/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332ADE" w:rsidRPr="00332ADE" w:rsidTr="002C3EB1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7</w:t>
            </w:r>
          </w:p>
        </w:tc>
      </w:tr>
      <w:tr w:rsidR="00004BC7" w:rsidRPr="00332ADE" w:rsidTr="007B3E1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332ADE" w:rsidRDefault="00004BC7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C7" w:rsidRPr="00B73FF3" w:rsidRDefault="00004BC7" w:rsidP="00332ADE">
            <w:pPr>
              <w:widowControl w:val="0"/>
              <w:spacing w:line="228" w:lineRule="auto"/>
              <w:outlineLvl w:val="2"/>
              <w:rPr>
                <w:b/>
                <w:i/>
                <w:color w:val="000000"/>
                <w:sz w:val="24"/>
              </w:rPr>
            </w:pPr>
            <w:r w:rsidRPr="00B73FF3">
              <w:rPr>
                <w:b/>
                <w:i/>
                <w:color w:val="000000"/>
                <w:sz w:val="24"/>
              </w:rPr>
              <w:t xml:space="preserve">Комплекс процессных мероприятий «Информационное обеспечение </w:t>
            </w:r>
          </w:p>
          <w:p w:rsidR="00004BC7" w:rsidRPr="00332ADE" w:rsidRDefault="00004BC7" w:rsidP="00332ADE">
            <w:pPr>
              <w:widowControl w:val="0"/>
              <w:spacing w:line="228" w:lineRule="auto"/>
              <w:outlineLvl w:val="2"/>
              <w:rPr>
                <w:i/>
                <w:color w:val="000000"/>
                <w:sz w:val="24"/>
              </w:rPr>
            </w:pPr>
            <w:r w:rsidRPr="00B73FF3">
              <w:rPr>
                <w:b/>
                <w:i/>
                <w:color w:val="000000"/>
                <w:sz w:val="24"/>
              </w:rPr>
              <w:t>и организация бюджетного процесса»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332ADE" w:rsidRDefault="00004BC7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6 801,4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7 446,8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21 515,1</w:t>
            </w:r>
          </w:p>
        </w:tc>
      </w:tr>
      <w:tr w:rsidR="00004BC7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332ADE" w:rsidRDefault="00004BC7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C7" w:rsidRPr="00475B75" w:rsidRDefault="00004BC7" w:rsidP="00E25265">
            <w:pPr>
              <w:widowControl w:val="0"/>
              <w:rPr>
                <w:color w:val="000000"/>
                <w:sz w:val="24"/>
                <w:szCs w:val="24"/>
              </w:rPr>
            </w:pPr>
            <w:r w:rsidRPr="00475B75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332ADE" w:rsidRDefault="00004BC7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6 801,4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7 446,8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21 515,1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475B75" w:rsidRDefault="007B3E19" w:rsidP="00B73FF3">
            <w:pPr>
              <w:widowControl w:val="0"/>
              <w:rPr>
                <w:color w:val="000000"/>
                <w:sz w:val="24"/>
                <w:szCs w:val="24"/>
              </w:rPr>
            </w:pPr>
            <w:r w:rsidRPr="00475B75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475B75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rPr>
          <w:trHeight w:val="338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B3E19" w:rsidRPr="00332ADE" w:rsidTr="007B3E19">
        <w:trPr>
          <w:trHeight w:val="338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0F3ED1">
            <w:pPr>
              <w:widowControl w:val="0"/>
              <w:spacing w:line="228" w:lineRule="auto"/>
              <w:outlineLvl w:val="2"/>
              <w:rPr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>Мероприятие (результат)  «Разработка и совершенствование нормативного правового регулирования по организации бюджетного процесса» 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</w:t>
            </w:r>
            <w:r w:rsidRPr="00332ADE">
              <w:rPr>
                <w:color w:val="000000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Default="007B3E19" w:rsidP="00BE1FE2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294BEE">
              <w:rPr>
                <w:color w:val="000000"/>
                <w:sz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</w:rPr>
              <w:t>Треневского</w:t>
            </w:r>
            <w:r w:rsidRPr="00294BEE">
              <w:rPr>
                <w:color w:val="000000"/>
                <w:sz w:val="24"/>
              </w:rPr>
              <w:t xml:space="preserve"> сельского поселения Миллеровского района,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4BC7" w:rsidRPr="00332ADE" w:rsidTr="00617854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D60C41" w:rsidRDefault="00004BC7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2"/>
              </w:rPr>
            </w:pPr>
            <w:r w:rsidRPr="00D60C41">
              <w:rPr>
                <w:color w:val="000000"/>
                <w:sz w:val="24"/>
              </w:rPr>
              <w:t>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C7" w:rsidRPr="00BE1FE2" w:rsidRDefault="00004BC7" w:rsidP="00BE1FE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>Мероприятие (результат)  «Обеспечение деятельности Администрации Треневского сельского поселения» 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254D66" w:rsidRDefault="00004BC7" w:rsidP="00332ADE">
            <w:pPr>
              <w:widowControl w:val="0"/>
              <w:spacing w:line="228" w:lineRule="auto"/>
              <w:jc w:val="center"/>
              <w:rPr>
                <w:color w:val="000000"/>
                <w:sz w:val="24"/>
                <w:highlight w:val="yellow"/>
              </w:rPr>
            </w:pPr>
            <w:r w:rsidRPr="009C4141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6 801,4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7 446,8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21 515,1</w:t>
            </w:r>
          </w:p>
        </w:tc>
      </w:tr>
      <w:tr w:rsidR="00004BC7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4BC7" w:rsidRPr="00D60C41" w:rsidRDefault="00004BC7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C7" w:rsidRPr="00BE1FE2" w:rsidRDefault="00004BC7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254D66" w:rsidRDefault="00004BC7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6 801,4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7 446,8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4BC7" w:rsidRPr="00474ADA" w:rsidRDefault="00004BC7" w:rsidP="00986CC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21 515,1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BE1FE2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7B3E19" w:rsidRDefault="007B3E19" w:rsidP="007B3E1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B3E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widowControl w:val="0"/>
              <w:ind w:right="-173"/>
              <w:outlineLvl w:val="2"/>
              <w:rPr>
                <w:i/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 xml:space="preserve">Мероприятие (результат)  «Организация планирования и исполнения расходов бюджета </w:t>
            </w:r>
            <w:r>
              <w:rPr>
                <w:i/>
                <w:color w:val="000000"/>
                <w:sz w:val="24"/>
                <w:szCs w:val="24"/>
              </w:rPr>
              <w:t>Треневского</w:t>
            </w:r>
            <w:r w:rsidRPr="00BE1FE2">
              <w:rPr>
                <w:i/>
                <w:color w:val="000000"/>
                <w:sz w:val="24"/>
                <w:szCs w:val="24"/>
              </w:rPr>
              <w:t xml:space="preserve"> сельского поселения  Миллеровского района»  (всего), в том числе:</w:t>
            </w:r>
          </w:p>
        </w:tc>
        <w:tc>
          <w:tcPr>
            <w:tcW w:w="2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7B3E19" w:rsidRDefault="007B3E19" w:rsidP="007B3E19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B3E1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 xml:space="preserve">безвозмездные поступления в бюджет Треневского сельского поселения Миллеровского района, в том числе за счет средств: 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7B3E19" w:rsidRDefault="007B3E19" w:rsidP="007B3E1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B3E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9C4141">
            <w:pPr>
              <w:widowControl w:val="0"/>
              <w:rPr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>Мероприятие (результат)  «Сопровождение единой информационной системы управления общественными финансами Ростовской области»  (всего), в том числе:</w:t>
            </w:r>
          </w:p>
        </w:tc>
        <w:tc>
          <w:tcPr>
            <w:tcW w:w="2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7B3E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highlight w:val="yellow"/>
              </w:rPr>
            </w:pPr>
            <w:r w:rsidRPr="007B3E1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BE1FE2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9C4141">
        <w:trPr>
          <w:trHeight w:val="339"/>
        </w:trPr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332ADE" w:rsidRPr="00AB7DA0" w:rsidRDefault="00332ADE" w:rsidP="00332ADE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Примечание.</w:t>
      </w:r>
    </w:p>
    <w:p w:rsidR="00332ADE" w:rsidRPr="00AB7DA0" w:rsidRDefault="00332ADE" w:rsidP="00332ADE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Используемое сокращение:</w:t>
      </w:r>
    </w:p>
    <w:p w:rsidR="00332ADE" w:rsidRDefault="00332ADE" w:rsidP="00332ADE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Х – данные ячейки не заполняются</w:t>
      </w:r>
      <w:r w:rsidR="00C33021">
        <w:rPr>
          <w:color w:val="000000"/>
          <w:sz w:val="24"/>
          <w:szCs w:val="24"/>
        </w:rPr>
        <w:t>».</w:t>
      </w:r>
    </w:p>
    <w:p w:rsidR="00DD318F" w:rsidRPr="00332ADE" w:rsidRDefault="00DD318F" w:rsidP="00332ADE">
      <w:pPr>
        <w:widowControl w:val="0"/>
        <w:spacing w:line="228" w:lineRule="auto"/>
        <w:ind w:firstLine="709"/>
        <w:rPr>
          <w:color w:val="000000"/>
          <w:sz w:val="28"/>
        </w:rPr>
      </w:pPr>
    </w:p>
    <w:sectPr w:rsidR="00DD318F" w:rsidRPr="00332ADE">
      <w:headerReference w:type="default" r:id="rId10"/>
      <w:footerReference w:type="default" r:id="rId11"/>
      <w:pgSz w:w="16838" w:h="11905" w:orient="landscape"/>
      <w:pgMar w:top="1701" w:right="1134" w:bottom="567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8D" w:rsidRDefault="00EF498D">
      <w:r>
        <w:separator/>
      </w:r>
    </w:p>
  </w:endnote>
  <w:endnote w:type="continuationSeparator" w:id="0">
    <w:p w:rsidR="00EF498D" w:rsidRDefault="00EF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882164"/>
      <w:docPartObj>
        <w:docPartGallery w:val="Page Numbers (Bottom of Page)"/>
        <w:docPartUnique/>
      </w:docPartObj>
    </w:sdtPr>
    <w:sdtEndPr/>
    <w:sdtContent>
      <w:p w:rsidR="00DA7FDC" w:rsidRDefault="00DA7F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B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FDC" w:rsidRPr="002B3DC9" w:rsidRDefault="00DA7FDC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DC" w:rsidRPr="00862DF2" w:rsidRDefault="00DA7FDC" w:rsidP="00862D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8D" w:rsidRDefault="00EF498D">
      <w:r>
        <w:separator/>
      </w:r>
    </w:p>
  </w:footnote>
  <w:footnote w:type="continuationSeparator" w:id="0">
    <w:p w:rsidR="00EF498D" w:rsidRDefault="00EF4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DC" w:rsidRDefault="00DA7FD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04BC7">
      <w:rPr>
        <w:noProof/>
      </w:rPr>
      <w:t>6</w:t>
    </w:r>
    <w:r>
      <w:fldChar w:fldCharType="end"/>
    </w:r>
  </w:p>
  <w:p w:rsidR="00DA7FDC" w:rsidRDefault="00DA7FD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9597B"/>
    <w:multiLevelType w:val="multilevel"/>
    <w:tmpl w:val="8BFE0B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35161B"/>
    <w:multiLevelType w:val="multilevel"/>
    <w:tmpl w:val="65EA2964"/>
    <w:lvl w:ilvl="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9">
    <w:nsid w:val="59735EF9"/>
    <w:multiLevelType w:val="multilevel"/>
    <w:tmpl w:val="65EA2964"/>
    <w:lvl w:ilvl="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10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5429C"/>
    <w:multiLevelType w:val="multilevel"/>
    <w:tmpl w:val="65EA2964"/>
    <w:lvl w:ilvl="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13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3"/>
  </w:num>
  <w:num w:numId="5">
    <w:abstractNumId w:val="16"/>
  </w:num>
  <w:num w:numId="6">
    <w:abstractNumId w:val="6"/>
  </w:num>
  <w:num w:numId="7">
    <w:abstractNumId w:val="4"/>
  </w:num>
  <w:num w:numId="8">
    <w:abstractNumId w:val="15"/>
  </w:num>
  <w:num w:numId="9">
    <w:abstractNumId w:val="0"/>
  </w:num>
  <w:num w:numId="10">
    <w:abstractNumId w:val="10"/>
  </w:num>
  <w:num w:numId="11">
    <w:abstractNumId w:val="1"/>
  </w:num>
  <w:num w:numId="12">
    <w:abstractNumId w:val="14"/>
  </w:num>
  <w:num w:numId="13">
    <w:abstractNumId w:val="3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3FDC"/>
    <w:rsid w:val="00004BC7"/>
    <w:rsid w:val="00005E8F"/>
    <w:rsid w:val="000067C1"/>
    <w:rsid w:val="00007102"/>
    <w:rsid w:val="000134E4"/>
    <w:rsid w:val="00021E2B"/>
    <w:rsid w:val="000265FF"/>
    <w:rsid w:val="00030514"/>
    <w:rsid w:val="0003145E"/>
    <w:rsid w:val="00033A0A"/>
    <w:rsid w:val="00033F86"/>
    <w:rsid w:val="00034261"/>
    <w:rsid w:val="000350B0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273F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3F6"/>
    <w:rsid w:val="000D273F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0F7142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27E16"/>
    <w:rsid w:val="00130270"/>
    <w:rsid w:val="001312FE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53CDE"/>
    <w:rsid w:val="001625E0"/>
    <w:rsid w:val="00163F5E"/>
    <w:rsid w:val="00164DE2"/>
    <w:rsid w:val="0016584C"/>
    <w:rsid w:val="00166BD5"/>
    <w:rsid w:val="0017057E"/>
    <w:rsid w:val="0017251C"/>
    <w:rsid w:val="00175610"/>
    <w:rsid w:val="00177554"/>
    <w:rsid w:val="001833CF"/>
    <w:rsid w:val="001866AA"/>
    <w:rsid w:val="001933EE"/>
    <w:rsid w:val="0019394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1FBB"/>
    <w:rsid w:val="001D2690"/>
    <w:rsid w:val="001E07B8"/>
    <w:rsid w:val="001E1164"/>
    <w:rsid w:val="001E33DF"/>
    <w:rsid w:val="001E3C73"/>
    <w:rsid w:val="001E450E"/>
    <w:rsid w:val="001E49D7"/>
    <w:rsid w:val="001E6407"/>
    <w:rsid w:val="001E6778"/>
    <w:rsid w:val="001E775E"/>
    <w:rsid w:val="001F4683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0B6D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3E23"/>
    <w:rsid w:val="002E45A5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37C1F"/>
    <w:rsid w:val="00341FC1"/>
    <w:rsid w:val="003430A3"/>
    <w:rsid w:val="003458C5"/>
    <w:rsid w:val="00345BCA"/>
    <w:rsid w:val="003463B9"/>
    <w:rsid w:val="003507AE"/>
    <w:rsid w:val="00352F88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5A83"/>
    <w:rsid w:val="003862AE"/>
    <w:rsid w:val="00387013"/>
    <w:rsid w:val="003900C3"/>
    <w:rsid w:val="003921D8"/>
    <w:rsid w:val="00394348"/>
    <w:rsid w:val="0039582B"/>
    <w:rsid w:val="003A42EC"/>
    <w:rsid w:val="003A5AF3"/>
    <w:rsid w:val="003A5C11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C6497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52A"/>
    <w:rsid w:val="003F2AAC"/>
    <w:rsid w:val="003F3C79"/>
    <w:rsid w:val="003F4C63"/>
    <w:rsid w:val="00404D5D"/>
    <w:rsid w:val="00407B71"/>
    <w:rsid w:val="00407F1E"/>
    <w:rsid w:val="00410320"/>
    <w:rsid w:val="0041128B"/>
    <w:rsid w:val="00412E43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65D"/>
    <w:rsid w:val="00443F6A"/>
    <w:rsid w:val="00444636"/>
    <w:rsid w:val="004448CF"/>
    <w:rsid w:val="00445E4E"/>
    <w:rsid w:val="00447166"/>
    <w:rsid w:val="00450E68"/>
    <w:rsid w:val="004537E4"/>
    <w:rsid w:val="00453869"/>
    <w:rsid w:val="004559BB"/>
    <w:rsid w:val="00460F92"/>
    <w:rsid w:val="00461091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ADA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156E"/>
    <w:rsid w:val="004E2C23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031E7"/>
    <w:rsid w:val="0051036C"/>
    <w:rsid w:val="00513665"/>
    <w:rsid w:val="00515D9C"/>
    <w:rsid w:val="005211FA"/>
    <w:rsid w:val="0052148C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33F3"/>
    <w:rsid w:val="00546B87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706CA"/>
    <w:rsid w:val="005741DC"/>
    <w:rsid w:val="005764C7"/>
    <w:rsid w:val="0058085A"/>
    <w:rsid w:val="00581799"/>
    <w:rsid w:val="00584772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337A"/>
    <w:rsid w:val="005E523B"/>
    <w:rsid w:val="005E7676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E71"/>
    <w:rsid w:val="00617854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94E7C"/>
    <w:rsid w:val="006A296E"/>
    <w:rsid w:val="006A3046"/>
    <w:rsid w:val="006A3595"/>
    <w:rsid w:val="006A3BCE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292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16C9"/>
    <w:rsid w:val="007419F1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482"/>
    <w:rsid w:val="00766558"/>
    <w:rsid w:val="007730B1"/>
    <w:rsid w:val="00775B83"/>
    <w:rsid w:val="00782222"/>
    <w:rsid w:val="00783458"/>
    <w:rsid w:val="00792C18"/>
    <w:rsid w:val="007936ED"/>
    <w:rsid w:val="00797DEC"/>
    <w:rsid w:val="00797F07"/>
    <w:rsid w:val="007A2ADB"/>
    <w:rsid w:val="007A3338"/>
    <w:rsid w:val="007A333A"/>
    <w:rsid w:val="007A4846"/>
    <w:rsid w:val="007A5AF3"/>
    <w:rsid w:val="007B18AD"/>
    <w:rsid w:val="007B2486"/>
    <w:rsid w:val="007B3E19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3F3C"/>
    <w:rsid w:val="00804CFE"/>
    <w:rsid w:val="00806D4B"/>
    <w:rsid w:val="00810B5C"/>
    <w:rsid w:val="00811135"/>
    <w:rsid w:val="00811C94"/>
    <w:rsid w:val="00811CF1"/>
    <w:rsid w:val="00812251"/>
    <w:rsid w:val="008151F0"/>
    <w:rsid w:val="00821C18"/>
    <w:rsid w:val="00822825"/>
    <w:rsid w:val="00824E9F"/>
    <w:rsid w:val="00826B7C"/>
    <w:rsid w:val="0083102A"/>
    <w:rsid w:val="008319B5"/>
    <w:rsid w:val="00832733"/>
    <w:rsid w:val="00834763"/>
    <w:rsid w:val="00835076"/>
    <w:rsid w:val="0083510B"/>
    <w:rsid w:val="008376D2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6705"/>
    <w:rsid w:val="00867AB6"/>
    <w:rsid w:val="00873CFE"/>
    <w:rsid w:val="00874A4B"/>
    <w:rsid w:val="00876063"/>
    <w:rsid w:val="00876E03"/>
    <w:rsid w:val="00881AD5"/>
    <w:rsid w:val="0088377C"/>
    <w:rsid w:val="00884908"/>
    <w:rsid w:val="00885DD5"/>
    <w:rsid w:val="00885DF3"/>
    <w:rsid w:val="008915E9"/>
    <w:rsid w:val="00891C66"/>
    <w:rsid w:val="008921B1"/>
    <w:rsid w:val="00893EC2"/>
    <w:rsid w:val="008964B2"/>
    <w:rsid w:val="008A0BB1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4242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FCC"/>
    <w:rsid w:val="00952FCE"/>
    <w:rsid w:val="00954D7B"/>
    <w:rsid w:val="00955A6C"/>
    <w:rsid w:val="0095731E"/>
    <w:rsid w:val="0096072A"/>
    <w:rsid w:val="009612D9"/>
    <w:rsid w:val="00962D90"/>
    <w:rsid w:val="00965A19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874"/>
    <w:rsid w:val="00985A10"/>
    <w:rsid w:val="009902D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5147"/>
    <w:rsid w:val="009D576F"/>
    <w:rsid w:val="009E1D94"/>
    <w:rsid w:val="009E3B2C"/>
    <w:rsid w:val="009E62BA"/>
    <w:rsid w:val="009F0150"/>
    <w:rsid w:val="009F175D"/>
    <w:rsid w:val="009F402A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4E2C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1992"/>
    <w:rsid w:val="00A81DA8"/>
    <w:rsid w:val="00A823F2"/>
    <w:rsid w:val="00A83225"/>
    <w:rsid w:val="00A84FD2"/>
    <w:rsid w:val="00A859A8"/>
    <w:rsid w:val="00A85D24"/>
    <w:rsid w:val="00A86252"/>
    <w:rsid w:val="00A90C22"/>
    <w:rsid w:val="00A941CF"/>
    <w:rsid w:val="00AA05ED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1114"/>
    <w:rsid w:val="00B31D98"/>
    <w:rsid w:val="00B322F0"/>
    <w:rsid w:val="00B33776"/>
    <w:rsid w:val="00B34316"/>
    <w:rsid w:val="00B358C3"/>
    <w:rsid w:val="00B35935"/>
    <w:rsid w:val="00B35B9B"/>
    <w:rsid w:val="00B37A59"/>
    <w:rsid w:val="00B37E63"/>
    <w:rsid w:val="00B42E0D"/>
    <w:rsid w:val="00B444A2"/>
    <w:rsid w:val="00B45D42"/>
    <w:rsid w:val="00B47849"/>
    <w:rsid w:val="00B533C5"/>
    <w:rsid w:val="00B579C7"/>
    <w:rsid w:val="00B61D8D"/>
    <w:rsid w:val="00B62CFB"/>
    <w:rsid w:val="00B63257"/>
    <w:rsid w:val="00B649D3"/>
    <w:rsid w:val="00B70EE9"/>
    <w:rsid w:val="00B729F4"/>
    <w:rsid w:val="00B72D61"/>
    <w:rsid w:val="00B73FF3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3745"/>
    <w:rsid w:val="00BD658A"/>
    <w:rsid w:val="00BD7190"/>
    <w:rsid w:val="00BE1EBB"/>
    <w:rsid w:val="00BE1FE2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3021"/>
    <w:rsid w:val="00C335EE"/>
    <w:rsid w:val="00C34030"/>
    <w:rsid w:val="00C34212"/>
    <w:rsid w:val="00C350D1"/>
    <w:rsid w:val="00C36151"/>
    <w:rsid w:val="00C376DC"/>
    <w:rsid w:val="00C37982"/>
    <w:rsid w:val="00C42833"/>
    <w:rsid w:val="00C42A45"/>
    <w:rsid w:val="00C43F26"/>
    <w:rsid w:val="00C45069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4083"/>
    <w:rsid w:val="00C9619D"/>
    <w:rsid w:val="00CA151C"/>
    <w:rsid w:val="00CA2919"/>
    <w:rsid w:val="00CA3A8D"/>
    <w:rsid w:val="00CA3AE7"/>
    <w:rsid w:val="00CA4CAC"/>
    <w:rsid w:val="00CA4EC4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285B"/>
    <w:rsid w:val="00CD4661"/>
    <w:rsid w:val="00CD7D28"/>
    <w:rsid w:val="00CE01DF"/>
    <w:rsid w:val="00CE4EC8"/>
    <w:rsid w:val="00CE5183"/>
    <w:rsid w:val="00CE6378"/>
    <w:rsid w:val="00CF1087"/>
    <w:rsid w:val="00CF1E16"/>
    <w:rsid w:val="00CF78C2"/>
    <w:rsid w:val="00D00358"/>
    <w:rsid w:val="00D044D3"/>
    <w:rsid w:val="00D05A17"/>
    <w:rsid w:val="00D0764B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5C74"/>
    <w:rsid w:val="00D60C41"/>
    <w:rsid w:val="00D610F2"/>
    <w:rsid w:val="00D61743"/>
    <w:rsid w:val="00D61A12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54C1"/>
    <w:rsid w:val="00D90111"/>
    <w:rsid w:val="00D917D4"/>
    <w:rsid w:val="00D9311E"/>
    <w:rsid w:val="00D9649E"/>
    <w:rsid w:val="00DA108F"/>
    <w:rsid w:val="00DA201C"/>
    <w:rsid w:val="00DA5BFF"/>
    <w:rsid w:val="00DA7FDC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18F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E7330"/>
    <w:rsid w:val="00DF0F2D"/>
    <w:rsid w:val="00DF1B28"/>
    <w:rsid w:val="00DF4B3F"/>
    <w:rsid w:val="00DF5D7E"/>
    <w:rsid w:val="00DF6046"/>
    <w:rsid w:val="00DF6ADA"/>
    <w:rsid w:val="00E01E73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7A7"/>
    <w:rsid w:val="00E97F74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98D"/>
    <w:rsid w:val="00EF4CD9"/>
    <w:rsid w:val="00EF56AF"/>
    <w:rsid w:val="00EF59FD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4055"/>
    <w:rsid w:val="00F14BF6"/>
    <w:rsid w:val="00F15334"/>
    <w:rsid w:val="00F17756"/>
    <w:rsid w:val="00F22E89"/>
    <w:rsid w:val="00F231CE"/>
    <w:rsid w:val="00F24917"/>
    <w:rsid w:val="00F30901"/>
    <w:rsid w:val="00F30D40"/>
    <w:rsid w:val="00F3641F"/>
    <w:rsid w:val="00F404A5"/>
    <w:rsid w:val="00F410DF"/>
    <w:rsid w:val="00F43D2F"/>
    <w:rsid w:val="00F43F89"/>
    <w:rsid w:val="00F464F4"/>
    <w:rsid w:val="00F53449"/>
    <w:rsid w:val="00F57745"/>
    <w:rsid w:val="00F57BAB"/>
    <w:rsid w:val="00F57EBA"/>
    <w:rsid w:val="00F6079B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248"/>
    <w:rsid w:val="00F86418"/>
    <w:rsid w:val="00F86B38"/>
    <w:rsid w:val="00F90A65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57AB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43"/>
  </w:style>
  <w:style w:type="paragraph" w:styleId="1">
    <w:name w:val="heading 1"/>
    <w:basedOn w:val="a"/>
    <w:next w:val="a"/>
    <w:link w:val="10"/>
    <w:uiPriority w:val="9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a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7364F6"/>
    <w:pPr>
      <w:spacing w:after="0"/>
      <w:jc w:val="left"/>
    </w:pPr>
  </w:style>
  <w:style w:type="paragraph" w:customStyle="1" w:styleId="affd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7364F6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7364F6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"/>
    <w:uiPriority w:val="99"/>
    <w:rsid w:val="007364F6"/>
  </w:style>
  <w:style w:type="paragraph" w:customStyle="1" w:styleId="afff9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a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7364F6"/>
    <w:pPr>
      <w:ind w:left="140"/>
    </w:pPr>
  </w:style>
  <w:style w:type="character" w:customStyle="1" w:styleId="affff">
    <w:name w:val="Опечатки"/>
    <w:uiPriority w:val="99"/>
    <w:rsid w:val="007364F6"/>
    <w:rPr>
      <w:color w:val="FF0000"/>
    </w:rPr>
  </w:style>
  <w:style w:type="paragraph" w:customStyle="1" w:styleId="affff0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7364F6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4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5">
    <w:name w:val="Пример."/>
    <w:basedOn w:val="afe"/>
    <w:next w:val="a"/>
    <w:uiPriority w:val="99"/>
    <w:rsid w:val="007364F6"/>
  </w:style>
  <w:style w:type="paragraph" w:customStyle="1" w:styleId="affff6">
    <w:name w:val="Примечание."/>
    <w:basedOn w:val="afe"/>
    <w:next w:val="a"/>
    <w:uiPriority w:val="99"/>
    <w:rsid w:val="007364F6"/>
  </w:style>
  <w:style w:type="character" w:customStyle="1" w:styleId="affff7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9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d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5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6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7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8">
    <w:name w:val="index 1"/>
    <w:basedOn w:val="a"/>
    <w:next w:val="a"/>
    <w:link w:val="19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9">
    <w:name w:val="Указатель 1 Знак"/>
    <w:basedOn w:val="16"/>
    <w:link w:val="18"/>
    <w:rsid w:val="00332ADE"/>
    <w:rPr>
      <w:rFonts w:ascii="Calibri" w:hAnsi="Calibri"/>
      <w:color w:val="000000"/>
      <w:sz w:val="22"/>
    </w:rPr>
  </w:style>
  <w:style w:type="paragraph" w:customStyle="1" w:styleId="1a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b">
    <w:name w:val="Название объекта1"/>
    <w:basedOn w:val="a"/>
    <w:next w:val="afffff3"/>
    <w:link w:val="afffff4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4">
    <w:name w:val="Название объекта Знак"/>
    <w:basedOn w:val="16"/>
    <w:link w:val="1b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6"/>
    <w:link w:val="afa"/>
    <w:rsid w:val="00332ADE"/>
    <w:rPr>
      <w:sz w:val="22"/>
    </w:rPr>
  </w:style>
  <w:style w:type="paragraph" w:customStyle="1" w:styleId="1c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5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d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6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6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7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e">
    <w:name w:val="toc 1"/>
    <w:next w:val="a"/>
    <w:link w:val="1f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f">
    <w:name w:val="Оглавление 1 Знак"/>
    <w:link w:val="1e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7"/>
    <w:rsid w:val="00332ADE"/>
  </w:style>
  <w:style w:type="paragraph" w:customStyle="1" w:styleId="afffff8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0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9">
    <w:name w:val="Subtitle"/>
    <w:next w:val="a"/>
    <w:link w:val="afffffa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a">
    <w:name w:val="Подзаголовок Знак"/>
    <w:basedOn w:val="a0"/>
    <w:link w:val="afffff9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b">
    <w:name w:val="Title"/>
    <w:next w:val="a"/>
    <w:link w:val="afffffc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c">
    <w:name w:val="Название Знак"/>
    <w:basedOn w:val="a0"/>
    <w:link w:val="afffffb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1">
    <w:name w:val="Указатель1"/>
    <w:basedOn w:val="a"/>
    <w:next w:val="afffffd"/>
    <w:link w:val="afffffe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e">
    <w:name w:val="Указатель Знак"/>
    <w:basedOn w:val="16"/>
    <w:link w:val="1f1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3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d">
    <w:name w:val="index heading"/>
    <w:basedOn w:val="a"/>
    <w:next w:val="18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0A7BF-F66C-475A-83BB-F383CCB3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1724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486</cp:revision>
  <cp:lastPrinted>2025-04-29T06:40:00Z</cp:lastPrinted>
  <dcterms:created xsi:type="dcterms:W3CDTF">2018-09-27T12:27:00Z</dcterms:created>
  <dcterms:modified xsi:type="dcterms:W3CDTF">2025-04-29T06:40:00Z</dcterms:modified>
</cp:coreProperties>
</file>